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77" w:rsidRPr="004D6104" w:rsidRDefault="00206D77" w:rsidP="00206D77">
      <w:pPr>
        <w:spacing w:line="240" w:lineRule="atLeast"/>
        <w:jc w:val="center"/>
        <w:rPr>
          <w:rFonts w:asciiTheme="minorEastAsia" w:eastAsiaTheme="minorEastAsia" w:hAnsiTheme="minorEastAsia"/>
          <w:b/>
          <w:spacing w:val="20"/>
          <w:szCs w:val="21"/>
        </w:rPr>
      </w:pPr>
    </w:p>
    <w:p w:rsidR="00206D77" w:rsidRPr="004D6104" w:rsidRDefault="00206D77" w:rsidP="00206D77">
      <w:pPr>
        <w:spacing w:line="240" w:lineRule="atLeast"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4D6104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給与支払報告書等の配布について</w:t>
      </w:r>
    </w:p>
    <w:p w:rsidR="00206D77" w:rsidRPr="004D6104" w:rsidRDefault="00206D77" w:rsidP="00206D77">
      <w:pPr>
        <w:spacing w:line="240" w:lineRule="atLeas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206D77" w:rsidP="00206D77">
      <w:pPr>
        <w:spacing w:line="240" w:lineRule="atLeast"/>
        <w:jc w:val="right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34"/>
          <w:kern w:val="0"/>
          <w:szCs w:val="21"/>
          <w:fitText w:val="2431" w:id="1786423040"/>
        </w:rPr>
        <w:t>市川市役所　財政</w:t>
      </w:r>
      <w:r w:rsidRPr="004D6104">
        <w:rPr>
          <w:rFonts w:asciiTheme="minorEastAsia" w:eastAsiaTheme="minorEastAsia" w:hAnsiTheme="minorEastAsia" w:hint="eastAsia"/>
          <w:spacing w:val="-1"/>
          <w:kern w:val="0"/>
          <w:szCs w:val="21"/>
          <w:fitText w:val="2431" w:id="1786423040"/>
        </w:rPr>
        <w:t>部</w:t>
      </w:r>
    </w:p>
    <w:p w:rsidR="00206D77" w:rsidRPr="004D6104" w:rsidRDefault="00206D77" w:rsidP="00206D77">
      <w:pPr>
        <w:spacing w:line="240" w:lineRule="atLeast"/>
        <w:jc w:val="right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16"/>
          <w:w w:val="92"/>
          <w:kern w:val="0"/>
          <w:szCs w:val="21"/>
          <w:fitText w:val="2430" w:id="1786423041"/>
        </w:rPr>
        <w:t>市民税課　特別徴収担</w:t>
      </w:r>
      <w:r w:rsidRPr="004D6104">
        <w:rPr>
          <w:rFonts w:asciiTheme="minorEastAsia" w:eastAsiaTheme="minorEastAsia" w:hAnsiTheme="minorEastAsia" w:hint="eastAsia"/>
          <w:w w:val="92"/>
          <w:kern w:val="0"/>
          <w:szCs w:val="21"/>
          <w:fitText w:val="2430" w:id="1786423041"/>
        </w:rPr>
        <w:t>当</w:t>
      </w:r>
    </w:p>
    <w:p w:rsidR="00206D77" w:rsidRPr="004D6104" w:rsidRDefault="00206D77" w:rsidP="00206D77">
      <w:pPr>
        <w:spacing w:line="240" w:lineRule="atLeast"/>
        <w:jc w:val="right"/>
        <w:rPr>
          <w:rFonts w:asciiTheme="minorEastAsia" w:eastAsiaTheme="minorEastAsia" w:hAnsiTheme="minorEastAsia"/>
          <w:kern w:val="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 w:rsidRPr="004D6104">
        <w:rPr>
          <w:rFonts w:asciiTheme="minorEastAsia" w:eastAsiaTheme="minorEastAsia" w:hAnsiTheme="minorEastAsia" w:hint="eastAsia"/>
          <w:kern w:val="0"/>
          <w:szCs w:val="21"/>
        </w:rPr>
        <w:t>電話　047（</w:t>
      </w:r>
      <w:r w:rsidR="006130F6">
        <w:rPr>
          <w:rFonts w:asciiTheme="minorEastAsia" w:eastAsiaTheme="minorEastAsia" w:hAnsiTheme="minorEastAsia" w:hint="eastAsia"/>
          <w:kern w:val="0"/>
          <w:szCs w:val="21"/>
        </w:rPr>
        <w:t>712</w:t>
      </w:r>
      <w:r w:rsidRPr="004D6104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="006130F6">
        <w:rPr>
          <w:rFonts w:asciiTheme="minorEastAsia" w:eastAsiaTheme="minorEastAsia" w:hAnsiTheme="minorEastAsia" w:hint="eastAsia"/>
          <w:kern w:val="0"/>
          <w:szCs w:val="21"/>
        </w:rPr>
        <w:t>8664</w:t>
      </w:r>
    </w:p>
    <w:p w:rsidR="004C4608" w:rsidRPr="004D6104" w:rsidRDefault="004C4608" w:rsidP="00206D77">
      <w:pPr>
        <w:spacing w:line="240" w:lineRule="atLeast"/>
        <w:jc w:val="righ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206D77" w:rsidP="008D5533">
      <w:pPr>
        <w:spacing w:line="340" w:lineRule="exac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206D77" w:rsidP="008D5533">
      <w:pPr>
        <w:spacing w:line="340" w:lineRule="exact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 xml:space="preserve">　日頃より、税務行政につきまして、格別のご理解、ご協力をいただき、厚くお礼申し上げます。</w:t>
      </w:r>
    </w:p>
    <w:p w:rsidR="00206D77" w:rsidRPr="004D6104" w:rsidRDefault="006130F6" w:rsidP="008D5533">
      <w:pPr>
        <w:spacing w:line="340" w:lineRule="exact"/>
        <w:ind w:firstLineChars="100" w:firstLine="250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さて、本市における</w:t>
      </w:r>
      <w:r w:rsidR="00206D77" w:rsidRPr="004D6104">
        <w:rPr>
          <w:rFonts w:asciiTheme="minorEastAsia" w:eastAsiaTheme="minorEastAsia" w:hAnsiTheme="minorEastAsia" w:hint="eastAsia"/>
          <w:spacing w:val="20"/>
          <w:szCs w:val="21"/>
        </w:rPr>
        <w:t>給与支払報告書(手書き用複写式)の郵送につきましては、事前に申し込みされた場合に限らせていただいております。</w:t>
      </w:r>
    </w:p>
    <w:p w:rsidR="00206D77" w:rsidRPr="004D6104" w:rsidRDefault="00206D77" w:rsidP="008D5533">
      <w:pPr>
        <w:spacing w:line="340" w:lineRule="exact"/>
        <w:ind w:firstLineChars="100" w:firstLine="250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>つきましては、</w:t>
      </w:r>
      <w:r w:rsidR="00C02C15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令和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７</w:t>
      </w:r>
      <w:r w:rsidRPr="004D6104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年度分の配布</w:t>
      </w:r>
      <w:r w:rsidRPr="004D6104">
        <w:rPr>
          <w:rFonts w:asciiTheme="minorEastAsia" w:eastAsiaTheme="minorEastAsia" w:hAnsiTheme="minorEastAsia" w:hint="eastAsia"/>
          <w:spacing w:val="20"/>
          <w:szCs w:val="21"/>
        </w:rPr>
        <w:t>及び、</w:t>
      </w:r>
      <w:r w:rsidR="00C11CE8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令和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８</w:t>
      </w:r>
      <w:r w:rsidRPr="004D6104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年度分の事前申込み</w:t>
      </w:r>
      <w:r w:rsidRPr="004D6104">
        <w:rPr>
          <w:rFonts w:asciiTheme="minorEastAsia" w:eastAsiaTheme="minorEastAsia" w:hAnsiTheme="minorEastAsia" w:hint="eastAsia"/>
          <w:spacing w:val="20"/>
          <w:szCs w:val="21"/>
        </w:rPr>
        <w:t>を、下記のとおりとさせていただきますので、ご協力のほどよろしくお願い申し上げます。</w:t>
      </w:r>
    </w:p>
    <w:p w:rsidR="00206D77" w:rsidRPr="004D6104" w:rsidRDefault="00206D77" w:rsidP="008D5533">
      <w:pPr>
        <w:spacing w:line="340" w:lineRule="exact"/>
        <w:ind w:firstLineChars="100" w:firstLine="250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>なお、不明な点がございましたら、上記連絡先までお問い合わせください。</w:t>
      </w:r>
    </w:p>
    <w:p w:rsidR="00206D77" w:rsidRPr="004D6104" w:rsidRDefault="00206D77" w:rsidP="008D5533">
      <w:pPr>
        <w:spacing w:line="340" w:lineRule="exac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206D77" w:rsidP="008D5533">
      <w:pPr>
        <w:pStyle w:val="a8"/>
        <w:spacing w:line="340" w:lineRule="exact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 w:val="21"/>
          <w:szCs w:val="21"/>
        </w:rPr>
        <w:t>記</w:t>
      </w:r>
    </w:p>
    <w:p w:rsidR="00206D77" w:rsidRPr="004D6104" w:rsidRDefault="00206D77" w:rsidP="008D5533">
      <w:pPr>
        <w:spacing w:line="340" w:lineRule="exac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4D6104" w:rsidP="008D5533">
      <w:pPr>
        <w:spacing w:line="340" w:lineRule="exact"/>
        <w:ind w:left="170"/>
        <w:rPr>
          <w:rFonts w:asciiTheme="minorEastAsia" w:eastAsiaTheme="minorEastAsia" w:hAnsiTheme="minorEastAsia"/>
          <w:b/>
          <w:spacing w:val="20"/>
          <w:szCs w:val="21"/>
        </w:rPr>
      </w:pPr>
      <w:r>
        <w:rPr>
          <w:rFonts w:asciiTheme="minorEastAsia" w:eastAsiaTheme="minorEastAsia" w:hAnsiTheme="minorEastAsia" w:hint="eastAsia"/>
          <w:b/>
          <w:spacing w:val="20"/>
          <w:szCs w:val="21"/>
        </w:rPr>
        <w:t>１．</w:t>
      </w:r>
      <w:r w:rsidR="00C02C15">
        <w:rPr>
          <w:rFonts w:asciiTheme="minorEastAsia" w:eastAsiaTheme="minorEastAsia" w:hAnsiTheme="minorEastAsia" w:hint="eastAsia"/>
          <w:b/>
          <w:spacing w:val="20"/>
          <w:szCs w:val="21"/>
        </w:rPr>
        <w:t>令和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</w:rPr>
        <w:t>７</w:t>
      </w:r>
      <w:r w:rsidR="00206D77" w:rsidRPr="004D6104">
        <w:rPr>
          <w:rFonts w:asciiTheme="minorEastAsia" w:eastAsiaTheme="minorEastAsia" w:hAnsiTheme="minorEastAsia" w:hint="eastAsia"/>
          <w:b/>
          <w:spacing w:val="20"/>
          <w:szCs w:val="21"/>
        </w:rPr>
        <w:t>年度分給与支払報告書等の配布について</w:t>
      </w:r>
    </w:p>
    <w:p w:rsidR="00206D77" w:rsidRPr="004D6104" w:rsidRDefault="00206D77" w:rsidP="008D5533">
      <w:pPr>
        <w:spacing w:line="340" w:lineRule="exact"/>
        <w:ind w:firstLineChars="200" w:firstLine="500"/>
        <w:rPr>
          <w:rFonts w:asciiTheme="minorEastAsia" w:eastAsiaTheme="minorEastAsia" w:hAnsiTheme="minorEastAsia"/>
          <w:b/>
          <w:spacing w:val="20"/>
          <w:szCs w:val="21"/>
          <w:u w:val="double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>（１）事前申し込みされた場合のみ郵送しています。</w:t>
      </w:r>
    </w:p>
    <w:p w:rsidR="00206D77" w:rsidRPr="004D6104" w:rsidRDefault="00206D77" w:rsidP="008D5533">
      <w:pPr>
        <w:spacing w:line="340" w:lineRule="exact"/>
        <w:ind w:firstLineChars="200" w:firstLine="500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>（２）窓口での配布場所は以下のとおりです。</w:t>
      </w:r>
    </w:p>
    <w:p w:rsidR="00206D77" w:rsidRPr="004D6104" w:rsidRDefault="00C02C15" w:rsidP="008D5533">
      <w:pPr>
        <w:spacing w:line="340" w:lineRule="exact"/>
        <w:ind w:firstLineChars="149" w:firstLine="374"/>
        <w:rPr>
          <w:rFonts w:asciiTheme="minorEastAsia" w:eastAsiaTheme="minorEastAsia" w:hAnsiTheme="minorEastAsia"/>
          <w:b/>
          <w:spacing w:val="2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令和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６</w:t>
      </w:r>
      <w:r w:rsidR="00ED1A3B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年</w:t>
      </w:r>
      <w:r w:rsidR="006130F6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１１月１</w:t>
      </w:r>
      <w:r w:rsidR="00463E69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日（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金</w:t>
      </w:r>
      <w:r w:rsidR="00206D77" w:rsidRPr="004D6104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）配布開始</w:t>
      </w:r>
    </w:p>
    <w:tbl>
      <w:tblPr>
        <w:tblStyle w:val="a3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01"/>
      </w:tblGrid>
      <w:tr w:rsidR="004D6104" w:rsidRPr="004D6104" w:rsidTr="004D6104">
        <w:tc>
          <w:tcPr>
            <w:tcW w:w="3149" w:type="dxa"/>
          </w:tcPr>
          <w:p w:rsidR="004D6104" w:rsidRPr="005A2524" w:rsidRDefault="005A2524" w:rsidP="005A2524">
            <w:pPr>
              <w:spacing w:line="340" w:lineRule="exac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5A252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①</w:t>
            </w:r>
            <w:r w:rsidR="004D6104" w:rsidRPr="005A252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市川市役所市民税課</w:t>
            </w:r>
          </w:p>
        </w:tc>
        <w:tc>
          <w:tcPr>
            <w:tcW w:w="4501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⑤市川駅行政サービスセンター</w:t>
            </w:r>
          </w:p>
        </w:tc>
      </w:tr>
      <w:tr w:rsidR="004D6104" w:rsidRPr="004D6104" w:rsidTr="004D6104">
        <w:tc>
          <w:tcPr>
            <w:tcW w:w="3149" w:type="dxa"/>
          </w:tcPr>
          <w:p w:rsidR="004D6104" w:rsidRPr="004D6104" w:rsidRDefault="004D6104" w:rsidP="005A2524">
            <w:pPr>
              <w:spacing w:line="340" w:lineRule="exac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②行徳支所総務課</w:t>
            </w:r>
          </w:p>
        </w:tc>
        <w:tc>
          <w:tcPr>
            <w:tcW w:w="4501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⑥国分窓口連絡所(JA市川国分支店内)</w:t>
            </w:r>
          </w:p>
        </w:tc>
      </w:tr>
      <w:tr w:rsidR="004D6104" w:rsidRPr="004D6104" w:rsidTr="004D6104">
        <w:tc>
          <w:tcPr>
            <w:tcW w:w="3149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③大柏出張所</w:t>
            </w:r>
          </w:p>
        </w:tc>
        <w:tc>
          <w:tcPr>
            <w:tcW w:w="4501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⑦信篤窓口連絡所(信篤公民館裏)</w:t>
            </w:r>
          </w:p>
        </w:tc>
      </w:tr>
      <w:tr w:rsidR="004D6104" w:rsidRPr="004D6104" w:rsidTr="004D6104">
        <w:tc>
          <w:tcPr>
            <w:tcW w:w="3149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④南行徳市民センター</w:t>
            </w:r>
          </w:p>
        </w:tc>
        <w:tc>
          <w:tcPr>
            <w:tcW w:w="4501" w:type="dxa"/>
          </w:tcPr>
          <w:p w:rsidR="004D6104" w:rsidRPr="004D6104" w:rsidRDefault="004D6104" w:rsidP="005A2524">
            <w:pPr>
              <w:pStyle w:val="ac"/>
              <w:spacing w:line="340" w:lineRule="exact"/>
              <w:ind w:leftChars="0" w:left="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⑧中山窓口連絡所(法華経寺参道）</w:t>
            </w:r>
          </w:p>
        </w:tc>
      </w:tr>
    </w:tbl>
    <w:p w:rsidR="00206D77" w:rsidRPr="004D6104" w:rsidRDefault="004D6104" w:rsidP="008D5533">
      <w:pPr>
        <w:spacing w:line="340" w:lineRule="exact"/>
        <w:ind w:leftChars="288" w:left="723" w:hangingChars="47" w:hanging="118"/>
        <w:rPr>
          <w:rFonts w:asciiTheme="minorEastAsia" w:eastAsiaTheme="minorEastAsia" w:hAnsiTheme="minorEastAsia"/>
          <w:b/>
          <w:spacing w:val="20"/>
          <w:szCs w:val="21"/>
          <w:u w:val="single"/>
        </w:rPr>
      </w:pPr>
      <w:r w:rsidRPr="004D6104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（</w:t>
      </w:r>
      <w:r w:rsidR="00F63463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注）</w:t>
      </w:r>
      <w:r w:rsidR="00206D77" w:rsidRPr="004D6104">
        <w:rPr>
          <w:rFonts w:asciiTheme="minorEastAsia" w:eastAsiaTheme="minorEastAsia" w:hAnsiTheme="minorEastAsia" w:hint="eastAsia"/>
          <w:b/>
          <w:spacing w:val="20"/>
          <w:szCs w:val="21"/>
          <w:u w:val="single"/>
        </w:rPr>
        <w:t>「ドットプリンター用給与支払報告書（連続用紙）」は、市川市役所市民税課のみの配布となります。</w:t>
      </w:r>
    </w:p>
    <w:p w:rsidR="00206D77" w:rsidRPr="004D6104" w:rsidRDefault="00206D77" w:rsidP="008D5533">
      <w:pPr>
        <w:spacing w:line="340" w:lineRule="exact"/>
        <w:rPr>
          <w:rFonts w:asciiTheme="minorEastAsia" w:eastAsiaTheme="minorEastAsia" w:hAnsiTheme="minorEastAsia"/>
          <w:spacing w:val="20"/>
          <w:szCs w:val="21"/>
        </w:rPr>
      </w:pPr>
    </w:p>
    <w:p w:rsidR="00206D77" w:rsidRPr="004D6104" w:rsidRDefault="004D6104" w:rsidP="008D5533">
      <w:pPr>
        <w:spacing w:line="340" w:lineRule="exact"/>
        <w:ind w:left="170"/>
        <w:rPr>
          <w:rFonts w:asciiTheme="minorEastAsia" w:eastAsiaTheme="minorEastAsia" w:hAnsiTheme="minorEastAsia"/>
          <w:b/>
          <w:spacing w:val="20"/>
          <w:szCs w:val="21"/>
        </w:rPr>
      </w:pPr>
      <w:r>
        <w:rPr>
          <w:rFonts w:asciiTheme="minorEastAsia" w:eastAsiaTheme="minorEastAsia" w:hAnsiTheme="minorEastAsia" w:hint="eastAsia"/>
          <w:b/>
          <w:spacing w:val="20"/>
          <w:szCs w:val="21"/>
        </w:rPr>
        <w:t>２．</w:t>
      </w:r>
      <w:r w:rsidR="00C02C15">
        <w:rPr>
          <w:rFonts w:asciiTheme="minorEastAsia" w:eastAsiaTheme="minorEastAsia" w:hAnsiTheme="minorEastAsia" w:hint="eastAsia"/>
          <w:b/>
          <w:spacing w:val="20"/>
          <w:szCs w:val="21"/>
        </w:rPr>
        <w:t>令和</w:t>
      </w:r>
      <w:r w:rsidR="00B55472">
        <w:rPr>
          <w:rFonts w:asciiTheme="minorEastAsia" w:eastAsiaTheme="minorEastAsia" w:hAnsiTheme="minorEastAsia" w:hint="eastAsia"/>
          <w:b/>
          <w:spacing w:val="20"/>
          <w:szCs w:val="21"/>
        </w:rPr>
        <w:t>８</w:t>
      </w:r>
      <w:r w:rsidR="00206D77" w:rsidRPr="004D6104">
        <w:rPr>
          <w:rFonts w:asciiTheme="minorEastAsia" w:eastAsiaTheme="minorEastAsia" w:hAnsiTheme="minorEastAsia" w:hint="eastAsia"/>
          <w:b/>
          <w:spacing w:val="20"/>
          <w:szCs w:val="21"/>
        </w:rPr>
        <w:t>年度分給与支払報告書等の事前申し込みについて</w:t>
      </w:r>
    </w:p>
    <w:p w:rsidR="004D6104" w:rsidRDefault="00C02C15" w:rsidP="008D5533">
      <w:pPr>
        <w:spacing w:line="340" w:lineRule="exact"/>
        <w:ind w:leftChars="200" w:left="420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令和</w:t>
      </w:r>
      <w:r w:rsidR="00B55472">
        <w:rPr>
          <w:rFonts w:asciiTheme="minorEastAsia" w:eastAsiaTheme="minorEastAsia" w:hAnsiTheme="minorEastAsia" w:hint="eastAsia"/>
          <w:spacing w:val="20"/>
          <w:szCs w:val="21"/>
        </w:rPr>
        <w:t>８</w:t>
      </w:r>
      <w:r w:rsidR="00206D77" w:rsidRPr="004D6104">
        <w:rPr>
          <w:rFonts w:asciiTheme="minorEastAsia" w:eastAsiaTheme="minorEastAsia" w:hAnsiTheme="minorEastAsia" w:hint="eastAsia"/>
          <w:spacing w:val="20"/>
          <w:szCs w:val="21"/>
        </w:rPr>
        <w:t>年度分給与支払報告書等の郵送を希望される場合は、</w:t>
      </w:r>
      <w:r>
        <w:rPr>
          <w:rFonts w:asciiTheme="minorEastAsia" w:eastAsiaTheme="minorEastAsia" w:hAnsiTheme="minorEastAsia" w:hint="eastAsia"/>
          <w:spacing w:val="20"/>
          <w:szCs w:val="21"/>
        </w:rPr>
        <w:t>令和</w:t>
      </w:r>
      <w:r w:rsidR="00B55472">
        <w:rPr>
          <w:rFonts w:asciiTheme="minorEastAsia" w:eastAsiaTheme="minorEastAsia" w:hAnsiTheme="minorEastAsia" w:hint="eastAsia"/>
          <w:spacing w:val="20"/>
          <w:szCs w:val="21"/>
        </w:rPr>
        <w:t>７</w:t>
      </w:r>
      <w:r w:rsidR="006130F6">
        <w:rPr>
          <w:rFonts w:asciiTheme="minorEastAsia" w:eastAsiaTheme="minorEastAsia" w:hAnsiTheme="minorEastAsia" w:hint="eastAsia"/>
          <w:spacing w:val="20"/>
          <w:szCs w:val="21"/>
        </w:rPr>
        <w:t>年１</w:t>
      </w:r>
      <w:r w:rsidR="00C11CE8">
        <w:rPr>
          <w:rFonts w:asciiTheme="minorEastAsia" w:eastAsiaTheme="minorEastAsia" w:hAnsiTheme="minorEastAsia" w:hint="eastAsia"/>
          <w:spacing w:val="20"/>
          <w:szCs w:val="21"/>
        </w:rPr>
        <w:t>月</w:t>
      </w:r>
      <w:r w:rsidR="006130F6">
        <w:rPr>
          <w:rFonts w:asciiTheme="minorEastAsia" w:eastAsiaTheme="minorEastAsia" w:hAnsiTheme="minorEastAsia" w:hint="eastAsia"/>
          <w:spacing w:val="20"/>
          <w:szCs w:val="21"/>
        </w:rPr>
        <w:t>３</w:t>
      </w:r>
      <w:r w:rsidR="00206D77" w:rsidRPr="004D6104">
        <w:rPr>
          <w:rFonts w:asciiTheme="minorEastAsia" w:eastAsiaTheme="minorEastAsia" w:hAnsiTheme="minorEastAsia" w:hint="eastAsia"/>
          <w:spacing w:val="20"/>
          <w:szCs w:val="21"/>
        </w:rPr>
        <w:t>１日（</w:t>
      </w:r>
      <w:r w:rsidR="00B55472">
        <w:rPr>
          <w:rFonts w:asciiTheme="minorEastAsia" w:eastAsiaTheme="minorEastAsia" w:hAnsiTheme="minorEastAsia" w:hint="eastAsia"/>
          <w:spacing w:val="20"/>
          <w:szCs w:val="21"/>
        </w:rPr>
        <w:t>金</w:t>
      </w:r>
      <w:r>
        <w:rPr>
          <w:rFonts w:asciiTheme="minorEastAsia" w:eastAsiaTheme="minorEastAsia" w:hAnsiTheme="minorEastAsia" w:hint="eastAsia"/>
          <w:spacing w:val="20"/>
          <w:szCs w:val="21"/>
        </w:rPr>
        <w:t>）までに、市川市役所市民税課へお申し込みください。（次頁</w:t>
      </w:r>
      <w:r w:rsidR="00206D77" w:rsidRPr="004D6104">
        <w:rPr>
          <w:rFonts w:asciiTheme="minorEastAsia" w:eastAsiaTheme="minorEastAsia" w:hAnsiTheme="minorEastAsia" w:hint="eastAsia"/>
          <w:spacing w:val="20"/>
          <w:szCs w:val="21"/>
        </w:rPr>
        <w:t>の申込書を使用してください）</w:t>
      </w:r>
    </w:p>
    <w:p w:rsidR="008D5533" w:rsidRDefault="00206D77" w:rsidP="008D5533">
      <w:pPr>
        <w:spacing w:line="340" w:lineRule="exact"/>
        <w:ind w:leftChars="200" w:left="420"/>
        <w:rPr>
          <w:rFonts w:asciiTheme="minorEastAsia" w:eastAsiaTheme="minorEastAsia" w:hAnsiTheme="minorEastAsia"/>
          <w:spacing w:val="20"/>
          <w:szCs w:val="21"/>
        </w:rPr>
      </w:pPr>
      <w:r w:rsidRPr="004D6104">
        <w:rPr>
          <w:rFonts w:asciiTheme="minorEastAsia" w:eastAsiaTheme="minorEastAsia" w:hAnsiTheme="minorEastAsia" w:hint="eastAsia"/>
          <w:spacing w:val="20"/>
          <w:szCs w:val="21"/>
        </w:rPr>
        <w:t>なお、申し込み後、不足が生じた場合は、</w:t>
      </w:r>
      <w:r w:rsidR="00C11CE8">
        <w:rPr>
          <w:rFonts w:asciiTheme="minorEastAsia" w:eastAsiaTheme="minorEastAsia" w:hAnsiTheme="minorEastAsia" w:hint="eastAsia"/>
          <w:spacing w:val="20"/>
          <w:szCs w:val="21"/>
        </w:rPr>
        <w:t>上記</w:t>
      </w:r>
      <w:r w:rsidRPr="004D6104">
        <w:rPr>
          <w:rFonts w:asciiTheme="minorEastAsia" w:eastAsiaTheme="minorEastAsia" w:hAnsiTheme="minorEastAsia" w:hint="eastAsia"/>
          <w:spacing w:val="20"/>
          <w:szCs w:val="21"/>
        </w:rPr>
        <w:t>窓口でも配布いたしますのでご利用ください。</w:t>
      </w:r>
    </w:p>
    <w:p w:rsidR="008D5533" w:rsidRDefault="00802AE3" w:rsidP="008D5533">
      <w:pPr>
        <w:spacing w:line="34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※令和元</w:t>
      </w:r>
      <w:r w:rsidR="008D5533" w:rsidRPr="008D5533">
        <w:rPr>
          <w:rFonts w:asciiTheme="minorEastAsia" w:eastAsiaTheme="minorEastAsia" w:hAnsiTheme="minorEastAsia" w:hint="eastAsia"/>
          <w:szCs w:val="21"/>
        </w:rPr>
        <w:t>年度分より市区町村役所（場）所在地便覧の冊子は廃止となり、市のホームページでご確認いただくこととなりました。</w:t>
      </w:r>
    </w:p>
    <w:p w:rsidR="00C11CE8" w:rsidRDefault="00C11CE8" w:rsidP="008D5533">
      <w:pPr>
        <w:spacing w:line="34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</w:p>
    <w:p w:rsidR="004C4608" w:rsidRDefault="004C4608" w:rsidP="008D5533">
      <w:pPr>
        <w:spacing w:line="34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</w:p>
    <w:p w:rsidR="0009677E" w:rsidRPr="004D6104" w:rsidRDefault="0009677E" w:rsidP="00D353E9">
      <w:pPr>
        <w:rPr>
          <w:rFonts w:asciiTheme="minorEastAsia" w:eastAsiaTheme="minorEastAsia" w:hAnsiTheme="minorEastAsia"/>
          <w:szCs w:val="21"/>
        </w:rPr>
      </w:pPr>
      <w:r w:rsidRPr="004D6104">
        <w:rPr>
          <w:rFonts w:asciiTheme="minorEastAsia" w:eastAsiaTheme="minorEastAsia" w:hAnsiTheme="minorEastAsia" w:hint="eastAsia"/>
          <w:szCs w:val="21"/>
        </w:rPr>
        <w:lastRenderedPageBreak/>
        <w:t>２７２－８５０１</w:t>
      </w:r>
    </w:p>
    <w:p w:rsidR="0009677E" w:rsidRPr="004D6104" w:rsidRDefault="004C4608" w:rsidP="00D353E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市川市八幡１－１－１</w:t>
      </w:r>
    </w:p>
    <w:p w:rsidR="0009677E" w:rsidRPr="004D6104" w:rsidRDefault="0009677E" w:rsidP="00D353E9">
      <w:pPr>
        <w:rPr>
          <w:rFonts w:asciiTheme="minorEastAsia" w:eastAsiaTheme="minorEastAsia" w:hAnsiTheme="minorEastAsia"/>
          <w:szCs w:val="21"/>
        </w:rPr>
      </w:pPr>
      <w:r w:rsidRPr="004D6104">
        <w:rPr>
          <w:rFonts w:asciiTheme="minorEastAsia" w:eastAsiaTheme="minorEastAsia" w:hAnsiTheme="minorEastAsia" w:hint="eastAsia"/>
          <w:szCs w:val="21"/>
        </w:rPr>
        <w:t xml:space="preserve">市川市役所 財政部 </w:t>
      </w:r>
      <w:r w:rsidR="00802AE3">
        <w:rPr>
          <w:rFonts w:asciiTheme="minorEastAsia" w:eastAsiaTheme="minorEastAsia" w:hAnsiTheme="minorEastAsia" w:hint="eastAsia"/>
          <w:szCs w:val="21"/>
        </w:rPr>
        <w:t>市民税課　　　　　　　　　　　　　　　　令和</w:t>
      </w:r>
      <w:r w:rsidRPr="004D6104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09677E" w:rsidRPr="004D6104" w:rsidRDefault="0009677E" w:rsidP="00D353E9">
      <w:pPr>
        <w:rPr>
          <w:rFonts w:asciiTheme="minorEastAsia" w:eastAsiaTheme="minorEastAsia" w:hAnsiTheme="minorEastAsia"/>
          <w:szCs w:val="21"/>
        </w:rPr>
      </w:pPr>
      <w:r w:rsidRPr="004D6104">
        <w:rPr>
          <w:rFonts w:asciiTheme="minorEastAsia" w:eastAsiaTheme="minorEastAsia" w:hAnsiTheme="minorEastAsia" w:hint="eastAsia"/>
          <w:szCs w:val="21"/>
        </w:rPr>
        <w:t>特別徴収担当　宛</w:t>
      </w:r>
    </w:p>
    <w:p w:rsidR="00495696" w:rsidRPr="004D6104" w:rsidRDefault="005A2524">
      <w:pPr>
        <w:rPr>
          <w:rFonts w:asciiTheme="minorEastAsia" w:eastAsiaTheme="minorEastAsia" w:hAnsiTheme="minorEastAsia"/>
        </w:rPr>
      </w:pPr>
    </w:p>
    <w:p w:rsidR="0009677E" w:rsidRDefault="005A2524" w:rsidP="0009677E">
      <w:pPr>
        <w:spacing w:line="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令和８</w:t>
      </w:r>
      <w:r w:rsidR="0009677E" w:rsidRPr="004D6104">
        <w:rPr>
          <w:rFonts w:asciiTheme="minorEastAsia" w:eastAsiaTheme="minorEastAsia" w:hAnsiTheme="minorEastAsia" w:hint="eastAsia"/>
          <w:b/>
          <w:sz w:val="28"/>
          <w:szCs w:val="28"/>
        </w:rPr>
        <w:t>年度分給与支払報告書等申込書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101"/>
        <w:gridCol w:w="422"/>
        <w:gridCol w:w="422"/>
        <w:gridCol w:w="422"/>
        <w:gridCol w:w="423"/>
        <w:gridCol w:w="422"/>
        <w:gridCol w:w="15"/>
        <w:gridCol w:w="407"/>
        <w:gridCol w:w="422"/>
        <w:gridCol w:w="423"/>
        <w:gridCol w:w="422"/>
        <w:gridCol w:w="169"/>
        <w:gridCol w:w="253"/>
        <w:gridCol w:w="423"/>
        <w:gridCol w:w="422"/>
        <w:gridCol w:w="422"/>
        <w:gridCol w:w="2112"/>
      </w:tblGrid>
      <w:tr w:rsidR="00242261" w:rsidRPr="004D6104" w:rsidTr="00242261">
        <w:trPr>
          <w:trHeight w:val="444"/>
        </w:trPr>
        <w:tc>
          <w:tcPr>
            <w:tcW w:w="1101" w:type="dxa"/>
            <w:vMerge w:val="restart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指定番号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担当部署・担当者</w:t>
            </w:r>
          </w:p>
        </w:tc>
        <w:tc>
          <w:tcPr>
            <w:tcW w:w="3632" w:type="dxa"/>
            <w:gridSpan w:val="5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242261" w:rsidRPr="004D6104" w:rsidTr="00242261">
        <w:trPr>
          <w:trHeight w:val="408"/>
        </w:trPr>
        <w:tc>
          <w:tcPr>
            <w:tcW w:w="1101" w:type="dxa"/>
            <w:vMerge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632" w:type="dxa"/>
            <w:gridSpan w:val="5"/>
            <w:vAlign w:val="center"/>
          </w:tcPr>
          <w:p w:rsidR="00242261" w:rsidRPr="004D6104" w:rsidRDefault="00242261" w:rsidP="002422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</w:tr>
      <w:tr w:rsidR="00242261" w:rsidRPr="004D6104" w:rsidTr="00242261">
        <w:trPr>
          <w:trHeight w:val="365"/>
        </w:trPr>
        <w:tc>
          <w:tcPr>
            <w:tcW w:w="1101" w:type="dxa"/>
            <w:vAlign w:val="center"/>
          </w:tcPr>
          <w:p w:rsidR="00242261" w:rsidRPr="004D6104" w:rsidRDefault="00242261" w:rsidP="0009677E">
            <w:pPr>
              <w:jc w:val="center"/>
              <w:rPr>
                <w:rFonts w:asciiTheme="minorEastAsia" w:eastAsiaTheme="minorEastAsia" w:hAnsiTheme="minorEastAsia"/>
              </w:rPr>
            </w:pPr>
            <w:r w:rsidRPr="004D6104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601" w:type="dxa"/>
            <w:gridSpan w:val="16"/>
            <w:vAlign w:val="center"/>
          </w:tcPr>
          <w:p w:rsidR="00242261" w:rsidRPr="004D6104" w:rsidRDefault="00242261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2261" w:rsidRPr="004D6104" w:rsidTr="00C958AB">
        <w:trPr>
          <w:trHeight w:val="850"/>
        </w:trPr>
        <w:tc>
          <w:tcPr>
            <w:tcW w:w="1101" w:type="dxa"/>
            <w:vAlign w:val="center"/>
          </w:tcPr>
          <w:p w:rsidR="00242261" w:rsidRPr="004D6104" w:rsidRDefault="00242261" w:rsidP="0009677E">
            <w:pPr>
              <w:jc w:val="center"/>
              <w:rPr>
                <w:rFonts w:asciiTheme="minorEastAsia" w:eastAsiaTheme="minorEastAsia" w:hAnsiTheme="minorEastAsia"/>
              </w:rPr>
            </w:pPr>
            <w:r w:rsidRPr="004D6104">
              <w:rPr>
                <w:rFonts w:asciiTheme="minorEastAsia" w:eastAsiaTheme="minorEastAsia" w:hAnsiTheme="minorEastAsia" w:hint="eastAsia"/>
              </w:rPr>
              <w:t>名称</w:t>
            </w:r>
          </w:p>
          <w:p w:rsidR="00242261" w:rsidRPr="004D6104" w:rsidRDefault="00242261" w:rsidP="0009677E">
            <w:pPr>
              <w:jc w:val="center"/>
              <w:rPr>
                <w:rFonts w:asciiTheme="minorEastAsia" w:eastAsiaTheme="minorEastAsia" w:hAnsiTheme="minorEastAsia"/>
              </w:rPr>
            </w:pPr>
            <w:r w:rsidRPr="004D6104">
              <w:rPr>
                <w:rFonts w:asciiTheme="minorEastAsia" w:eastAsiaTheme="minorEastAsia" w:hAnsiTheme="minorEastAsia" w:hint="eastAsia"/>
              </w:rPr>
              <w:t>（氏名）</w:t>
            </w:r>
          </w:p>
        </w:tc>
        <w:tc>
          <w:tcPr>
            <w:tcW w:w="7601" w:type="dxa"/>
            <w:gridSpan w:val="16"/>
            <w:tcBorders>
              <w:bottom w:val="single" w:sz="4" w:space="0" w:color="auto"/>
            </w:tcBorders>
            <w:vAlign w:val="center"/>
          </w:tcPr>
          <w:p w:rsidR="00242261" w:rsidRPr="004D6104" w:rsidRDefault="00242261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168CC" w:rsidRPr="004D6104" w:rsidTr="003168CC">
        <w:tc>
          <w:tcPr>
            <w:tcW w:w="1101" w:type="dxa"/>
            <w:vAlign w:val="center"/>
          </w:tcPr>
          <w:p w:rsidR="003168CC" w:rsidRPr="004D6104" w:rsidRDefault="003168CC" w:rsidP="006F76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法人番号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3168CC" w:rsidRPr="004D6104" w:rsidRDefault="003168CC" w:rsidP="006F76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6F76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6F76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168CC" w:rsidRPr="004D6104" w:rsidTr="00242261">
        <w:trPr>
          <w:trHeight w:val="948"/>
        </w:trPr>
        <w:tc>
          <w:tcPr>
            <w:tcW w:w="1101" w:type="dxa"/>
            <w:vAlign w:val="center"/>
          </w:tcPr>
          <w:p w:rsidR="003168CC" w:rsidRPr="004D6104" w:rsidRDefault="003168CC" w:rsidP="0009677E">
            <w:pPr>
              <w:spacing w:line="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（住所）</w:t>
            </w:r>
          </w:p>
        </w:tc>
        <w:tc>
          <w:tcPr>
            <w:tcW w:w="7601" w:type="dxa"/>
            <w:gridSpan w:val="16"/>
          </w:tcPr>
          <w:p w:rsidR="003168CC" w:rsidRPr="004D6104" w:rsidRDefault="003168CC" w:rsidP="008756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3168CC" w:rsidRPr="004D6104" w:rsidTr="00242261">
        <w:trPr>
          <w:trHeight w:val="976"/>
        </w:trPr>
        <w:tc>
          <w:tcPr>
            <w:tcW w:w="1101" w:type="dxa"/>
            <w:vAlign w:val="center"/>
          </w:tcPr>
          <w:p w:rsidR="003168CC" w:rsidRPr="004D6104" w:rsidRDefault="003168CC" w:rsidP="0009677E">
            <w:pPr>
              <w:spacing w:line="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送付先</w:t>
            </w:r>
          </w:p>
          <w:p w:rsidR="003168CC" w:rsidRPr="004D6104" w:rsidRDefault="003168CC" w:rsidP="0009677E">
            <w:pPr>
              <w:jc w:val="center"/>
              <w:rPr>
                <w:rFonts w:asciiTheme="minorEastAsia" w:eastAsiaTheme="minorEastAsia" w:hAnsiTheme="minorEastAsia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（住所）</w:t>
            </w:r>
          </w:p>
        </w:tc>
        <w:tc>
          <w:tcPr>
            <w:tcW w:w="7601" w:type="dxa"/>
            <w:gridSpan w:val="16"/>
          </w:tcPr>
          <w:p w:rsidR="003168CC" w:rsidRPr="004D6104" w:rsidRDefault="003168CC" w:rsidP="008756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</w:tbl>
    <w:p w:rsidR="00D353E9" w:rsidRDefault="00D353E9" w:rsidP="00D353E9">
      <w:pPr>
        <w:spacing w:line="60" w:lineRule="auto"/>
        <w:jc w:val="left"/>
        <w:rPr>
          <w:rFonts w:asciiTheme="minorEastAsia" w:eastAsiaTheme="minorEastAsia" w:hAnsiTheme="minorEastAsia"/>
          <w:szCs w:val="21"/>
        </w:rPr>
      </w:pPr>
      <w:r w:rsidRPr="004D6104">
        <w:rPr>
          <w:rFonts w:asciiTheme="minorEastAsia" w:eastAsiaTheme="minorEastAsia" w:hAnsiTheme="minorEastAsia" w:hint="eastAsia"/>
          <w:szCs w:val="21"/>
        </w:rPr>
        <w:t>※法人番号には</w:t>
      </w:r>
      <w:r w:rsidR="00C958AB">
        <w:rPr>
          <w:rFonts w:asciiTheme="minorEastAsia" w:eastAsiaTheme="minorEastAsia" w:hAnsiTheme="minorEastAsia" w:hint="eastAsia"/>
          <w:szCs w:val="21"/>
        </w:rPr>
        <w:t>13</w:t>
      </w:r>
      <w:r w:rsidRPr="004D6104">
        <w:rPr>
          <w:rFonts w:asciiTheme="minorEastAsia" w:eastAsiaTheme="minorEastAsia" w:hAnsiTheme="minorEastAsia" w:hint="eastAsia"/>
          <w:szCs w:val="21"/>
        </w:rPr>
        <w:t>ケタの法人マイナンバーをご記入ください。</w:t>
      </w:r>
    </w:p>
    <w:p w:rsidR="00E05AF1" w:rsidRPr="004D6104" w:rsidRDefault="00915B32" w:rsidP="00D353E9">
      <w:pPr>
        <w:spacing w:line="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（個人事業主の場合、</w:t>
      </w:r>
      <w:r w:rsidR="00E05AF1">
        <w:rPr>
          <w:rFonts w:asciiTheme="minorEastAsia" w:eastAsiaTheme="minorEastAsia" w:hAnsiTheme="minorEastAsia" w:hint="eastAsia"/>
          <w:szCs w:val="21"/>
        </w:rPr>
        <w:t>記入は不要です。）</w:t>
      </w:r>
    </w:p>
    <w:p w:rsidR="0009677E" w:rsidRPr="004D6104" w:rsidRDefault="0009677E" w:rsidP="00D353E9">
      <w:pPr>
        <w:spacing w:line="60" w:lineRule="auto"/>
        <w:jc w:val="left"/>
        <w:rPr>
          <w:rFonts w:asciiTheme="minorEastAsia" w:eastAsiaTheme="minorEastAsia" w:hAnsiTheme="minorEastAsia"/>
          <w:szCs w:val="21"/>
        </w:rPr>
      </w:pPr>
      <w:r w:rsidRPr="004D6104">
        <w:rPr>
          <w:rFonts w:asciiTheme="minorEastAsia" w:eastAsiaTheme="minorEastAsia" w:hAnsiTheme="minorEastAsia" w:hint="eastAsia"/>
          <w:szCs w:val="21"/>
        </w:rPr>
        <w:t>※送付先が所在地（住所）と同じ場合は、「同上」とご記入ください。</w:t>
      </w:r>
    </w:p>
    <w:p w:rsidR="0009677E" w:rsidRPr="004D6104" w:rsidRDefault="0009677E" w:rsidP="0009677E">
      <w:pPr>
        <w:spacing w:line="60" w:lineRule="auto"/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09677E" w:rsidRPr="004D6104" w:rsidRDefault="0009677E" w:rsidP="0009677E">
      <w:pPr>
        <w:spacing w:line="60" w:lineRule="auto"/>
        <w:ind w:firstLineChars="300" w:firstLine="632"/>
        <w:rPr>
          <w:rFonts w:asciiTheme="minorEastAsia" w:eastAsiaTheme="minorEastAsia" w:hAnsiTheme="minorEastAsia"/>
          <w:b/>
          <w:szCs w:val="21"/>
        </w:rPr>
      </w:pPr>
      <w:r w:rsidRPr="004D6104">
        <w:rPr>
          <w:rFonts w:asciiTheme="minorEastAsia" w:eastAsiaTheme="minorEastAsia" w:hAnsiTheme="minorEastAsia" w:hint="eastAsia"/>
          <w:b/>
          <w:szCs w:val="21"/>
        </w:rPr>
        <w:t>１．給与支払報告書（手書き用複写式）交付希望数</w:t>
      </w: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2977"/>
      </w:tblGrid>
      <w:tr w:rsidR="0009677E" w:rsidRPr="004D6104" w:rsidTr="00242261">
        <w:trPr>
          <w:trHeight w:val="544"/>
        </w:trPr>
        <w:tc>
          <w:tcPr>
            <w:tcW w:w="3700" w:type="dxa"/>
            <w:shd w:val="clear" w:color="auto" w:fill="auto"/>
            <w:vAlign w:val="center"/>
          </w:tcPr>
          <w:p w:rsidR="0009677E" w:rsidRPr="004D6104" w:rsidRDefault="0009677E" w:rsidP="00D353E9">
            <w:pPr>
              <w:spacing w:line="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総　　　括　　　表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D353E9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</w:tr>
      <w:tr w:rsidR="0009677E" w:rsidRPr="004D6104" w:rsidTr="00242261">
        <w:trPr>
          <w:trHeight w:val="544"/>
        </w:trPr>
        <w:tc>
          <w:tcPr>
            <w:tcW w:w="3700" w:type="dxa"/>
            <w:shd w:val="clear" w:color="auto" w:fill="auto"/>
            <w:vAlign w:val="center"/>
          </w:tcPr>
          <w:p w:rsidR="0009677E" w:rsidRPr="004D6104" w:rsidRDefault="00463E69" w:rsidP="00D353E9">
            <w:pPr>
              <w:spacing w:line="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個人別明細書２</w:t>
            </w:r>
            <w:r w:rsidR="0009677E" w:rsidRPr="004D6104">
              <w:rPr>
                <w:rFonts w:asciiTheme="minorEastAsia" w:eastAsiaTheme="minorEastAsia" w:hAnsiTheme="minorEastAsia" w:hint="eastAsia"/>
                <w:szCs w:val="21"/>
              </w:rPr>
              <w:t>枚複写（グリーン）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D353E9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</w:tr>
      <w:tr w:rsidR="0009677E" w:rsidRPr="004D6104" w:rsidTr="00242261">
        <w:trPr>
          <w:trHeight w:val="544"/>
        </w:trPr>
        <w:tc>
          <w:tcPr>
            <w:tcW w:w="3700" w:type="dxa"/>
            <w:shd w:val="clear" w:color="auto" w:fill="auto"/>
            <w:vAlign w:val="center"/>
          </w:tcPr>
          <w:p w:rsidR="0009677E" w:rsidRPr="004D6104" w:rsidRDefault="00463E69" w:rsidP="00D353E9">
            <w:pPr>
              <w:spacing w:line="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個人別明細書３</w:t>
            </w:r>
            <w:r w:rsidR="0009677E" w:rsidRPr="004D6104">
              <w:rPr>
                <w:rFonts w:asciiTheme="minorEastAsia" w:eastAsiaTheme="minorEastAsia" w:hAnsiTheme="minorEastAsia" w:hint="eastAsia"/>
                <w:szCs w:val="21"/>
              </w:rPr>
              <w:t>枚複写（オレンジ）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D353E9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</w:tr>
    </w:tbl>
    <w:p w:rsidR="0009677E" w:rsidRPr="004D6104" w:rsidRDefault="0009677E" w:rsidP="00E05AF1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09677E" w:rsidRPr="004D6104" w:rsidRDefault="0009677E" w:rsidP="0009677E">
      <w:pPr>
        <w:spacing w:line="60" w:lineRule="auto"/>
        <w:ind w:firstLineChars="300" w:firstLine="632"/>
        <w:rPr>
          <w:rFonts w:asciiTheme="minorEastAsia" w:eastAsiaTheme="minorEastAsia" w:hAnsiTheme="minorEastAsia"/>
          <w:b/>
          <w:szCs w:val="21"/>
        </w:rPr>
      </w:pPr>
      <w:r w:rsidRPr="004D6104">
        <w:rPr>
          <w:rFonts w:asciiTheme="minorEastAsia" w:eastAsiaTheme="minorEastAsia" w:hAnsiTheme="minorEastAsia" w:hint="eastAsia"/>
          <w:b/>
          <w:szCs w:val="21"/>
        </w:rPr>
        <w:t>２．ドットプリンター用給与支払報告書（連続用紙）交付希望数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977"/>
      </w:tblGrid>
      <w:tr w:rsidR="0009677E" w:rsidRPr="004D6104" w:rsidTr="00242261">
        <w:trPr>
          <w:trHeight w:val="561"/>
        </w:trPr>
        <w:tc>
          <w:tcPr>
            <w:tcW w:w="3685" w:type="dxa"/>
            <w:shd w:val="clear" w:color="auto" w:fill="auto"/>
            <w:vAlign w:val="center"/>
          </w:tcPr>
          <w:p w:rsidR="0009677E" w:rsidRPr="004D6104" w:rsidRDefault="0009677E" w:rsidP="00D353E9">
            <w:pPr>
              <w:spacing w:line="60" w:lineRule="auto"/>
              <w:ind w:leftChars="-6" w:left="-13" w:firstLineChars="89" w:firstLine="18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①　報告対象人員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D353E9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09677E" w:rsidRPr="004D6104" w:rsidTr="00242261">
        <w:trPr>
          <w:trHeight w:val="561"/>
        </w:trPr>
        <w:tc>
          <w:tcPr>
            <w:tcW w:w="3685" w:type="dxa"/>
            <w:shd w:val="clear" w:color="auto" w:fill="auto"/>
            <w:vAlign w:val="center"/>
          </w:tcPr>
          <w:p w:rsidR="0009677E" w:rsidRPr="004D6104" w:rsidRDefault="0009677E" w:rsidP="00875638">
            <w:pPr>
              <w:spacing w:line="60" w:lineRule="auto"/>
              <w:ind w:firstLineChars="83" w:firstLine="174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②　試し打ち用予備枚数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1D1586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</w:tr>
      <w:tr w:rsidR="0009677E" w:rsidRPr="004D6104" w:rsidTr="00242261">
        <w:trPr>
          <w:trHeight w:val="561"/>
        </w:trPr>
        <w:tc>
          <w:tcPr>
            <w:tcW w:w="3685" w:type="dxa"/>
            <w:shd w:val="clear" w:color="auto" w:fill="auto"/>
            <w:vAlign w:val="center"/>
          </w:tcPr>
          <w:p w:rsidR="0009677E" w:rsidRPr="00310546" w:rsidRDefault="0009677E" w:rsidP="00310546">
            <w:pPr>
              <w:pStyle w:val="ac"/>
              <w:numPr>
                <w:ilvl w:val="0"/>
                <w:numId w:val="7"/>
              </w:numPr>
              <w:spacing w:line="60" w:lineRule="auto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310546">
              <w:rPr>
                <w:rFonts w:asciiTheme="minorEastAsia" w:eastAsiaTheme="minorEastAsia" w:hAnsiTheme="minorEastAsia" w:hint="eastAsia"/>
                <w:szCs w:val="21"/>
              </w:rPr>
              <w:t xml:space="preserve">　交付希望枚数（①＋②）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9677E" w:rsidRPr="004D6104" w:rsidRDefault="0009677E" w:rsidP="001D1586">
            <w:pPr>
              <w:spacing w:line="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D6104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</w:tr>
    </w:tbl>
    <w:p w:rsidR="0009677E" w:rsidRPr="004D6104" w:rsidRDefault="0009677E" w:rsidP="00E05AF1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09677E" w:rsidRPr="004D6104" w:rsidRDefault="007F3F31" w:rsidP="00D353E9">
      <w:pPr>
        <w:spacing w:line="60" w:lineRule="auto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u w:val="single"/>
        </w:rPr>
        <w:t>申込み期限：令和</w:t>
      </w:r>
      <w:r w:rsidR="005A2524">
        <w:rPr>
          <w:rFonts w:asciiTheme="minorEastAsia" w:eastAsiaTheme="minorEastAsia" w:hAnsiTheme="minorEastAsia" w:hint="eastAsia"/>
          <w:b/>
          <w:sz w:val="24"/>
          <w:u w:val="single"/>
        </w:rPr>
        <w:t>７年１</w:t>
      </w:r>
      <w:r w:rsidR="00B41921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6130F6">
        <w:rPr>
          <w:rFonts w:asciiTheme="minorEastAsia" w:eastAsiaTheme="minorEastAsia" w:hAnsiTheme="minorEastAsia" w:hint="eastAsia"/>
          <w:b/>
          <w:sz w:val="24"/>
          <w:u w:val="single"/>
        </w:rPr>
        <w:t>３</w:t>
      </w:r>
      <w:r w:rsidR="0009677E" w:rsidRPr="004D6104">
        <w:rPr>
          <w:rFonts w:asciiTheme="minorEastAsia" w:eastAsiaTheme="minorEastAsia" w:hAnsiTheme="minorEastAsia" w:hint="eastAsia"/>
          <w:b/>
          <w:sz w:val="24"/>
          <w:u w:val="single"/>
        </w:rPr>
        <w:t>１日（</w:t>
      </w:r>
      <w:r w:rsidR="005A2524">
        <w:rPr>
          <w:rFonts w:asciiTheme="minorEastAsia" w:eastAsiaTheme="minorEastAsia" w:hAnsiTheme="minorEastAsia" w:hint="eastAsia"/>
          <w:b/>
          <w:sz w:val="24"/>
          <w:u w:val="single"/>
        </w:rPr>
        <w:t>金</w:t>
      </w:r>
      <w:r w:rsidR="0009677E" w:rsidRPr="004D6104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  <w:bookmarkStart w:id="0" w:name="_GoBack"/>
      <w:bookmarkEnd w:id="0"/>
    </w:p>
    <w:p w:rsidR="00FA37C4" w:rsidRPr="004D6104" w:rsidRDefault="00FA37C4" w:rsidP="00E05AF1">
      <w:pPr>
        <w:spacing w:line="240" w:lineRule="exact"/>
        <w:jc w:val="center"/>
        <w:rPr>
          <w:rFonts w:asciiTheme="minorEastAsia" w:eastAsiaTheme="minorEastAsia" w:hAnsiTheme="minorEastAsia"/>
          <w:b/>
          <w:sz w:val="24"/>
          <w:u w:val="single"/>
        </w:rPr>
      </w:pPr>
    </w:p>
    <w:p w:rsidR="00FA37C4" w:rsidRPr="005A2524" w:rsidRDefault="00FA37C4" w:rsidP="00FA37C4">
      <w:pPr>
        <w:spacing w:line="60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sectPr w:rsidR="00FA37C4" w:rsidRPr="005A2524" w:rsidSect="00D353E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77" w:rsidRDefault="00206D77" w:rsidP="00206D77">
      <w:r>
        <w:separator/>
      </w:r>
    </w:p>
  </w:endnote>
  <w:endnote w:type="continuationSeparator" w:id="0">
    <w:p w:rsidR="00206D77" w:rsidRDefault="00206D77" w:rsidP="0020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77" w:rsidRDefault="00206D77" w:rsidP="00206D77">
      <w:r>
        <w:separator/>
      </w:r>
    </w:p>
  </w:footnote>
  <w:footnote w:type="continuationSeparator" w:id="0">
    <w:p w:rsidR="00206D77" w:rsidRDefault="00206D77" w:rsidP="0020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D17"/>
    <w:multiLevelType w:val="hybridMultilevel"/>
    <w:tmpl w:val="941C982E"/>
    <w:lvl w:ilvl="0" w:tplc="47E8F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55FD4"/>
    <w:multiLevelType w:val="hybridMultilevel"/>
    <w:tmpl w:val="4A54C61E"/>
    <w:lvl w:ilvl="0" w:tplc="A5BCCCBE">
      <w:start w:val="1"/>
      <w:numFmt w:val="decimal"/>
      <w:lvlText w:val="%1."/>
      <w:lvlJc w:val="left"/>
      <w:pPr>
        <w:tabs>
          <w:tab w:val="num" w:pos="420"/>
        </w:tabs>
        <w:ind w:left="170" w:hanging="170"/>
      </w:pPr>
      <w:rPr>
        <w:rFonts w:hint="eastAsia"/>
      </w:rPr>
    </w:lvl>
    <w:lvl w:ilvl="1" w:tplc="F8D6EA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2AFC7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D1DB2"/>
    <w:multiLevelType w:val="hybridMultilevel"/>
    <w:tmpl w:val="06009848"/>
    <w:lvl w:ilvl="0" w:tplc="294EE2DE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86C3A79"/>
    <w:multiLevelType w:val="hybridMultilevel"/>
    <w:tmpl w:val="5E52D468"/>
    <w:lvl w:ilvl="0" w:tplc="60C26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032EE"/>
    <w:multiLevelType w:val="hybridMultilevel"/>
    <w:tmpl w:val="90E63588"/>
    <w:lvl w:ilvl="0" w:tplc="93FCBEE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4D5A4783"/>
    <w:multiLevelType w:val="hybridMultilevel"/>
    <w:tmpl w:val="B300A3B4"/>
    <w:lvl w:ilvl="0" w:tplc="FFA4D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452FD1"/>
    <w:multiLevelType w:val="hybridMultilevel"/>
    <w:tmpl w:val="A8B24124"/>
    <w:lvl w:ilvl="0" w:tplc="5AACD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50EEB"/>
    <w:multiLevelType w:val="hybridMultilevel"/>
    <w:tmpl w:val="71DA17A8"/>
    <w:lvl w:ilvl="0" w:tplc="ED8E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C4DF4"/>
    <w:multiLevelType w:val="hybridMultilevel"/>
    <w:tmpl w:val="AECC6E38"/>
    <w:lvl w:ilvl="0" w:tplc="DF36CADA">
      <w:start w:val="1"/>
      <w:numFmt w:val="decimalEnclosedCircle"/>
      <w:lvlText w:val="%1"/>
      <w:lvlJc w:val="left"/>
      <w:pPr>
        <w:ind w:left="11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9" w15:restartNumberingAfterBreak="0">
    <w:nsid w:val="7D2A7CE4"/>
    <w:multiLevelType w:val="hybridMultilevel"/>
    <w:tmpl w:val="D7D49CA2"/>
    <w:lvl w:ilvl="0" w:tplc="A51EEA9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7E"/>
    <w:rsid w:val="0009677E"/>
    <w:rsid w:val="00206D77"/>
    <w:rsid w:val="00242261"/>
    <w:rsid w:val="00310546"/>
    <w:rsid w:val="003168CC"/>
    <w:rsid w:val="00462B93"/>
    <w:rsid w:val="00463E69"/>
    <w:rsid w:val="004C4608"/>
    <w:rsid w:val="004D6104"/>
    <w:rsid w:val="005A2524"/>
    <w:rsid w:val="006130F6"/>
    <w:rsid w:val="006F091F"/>
    <w:rsid w:val="00700739"/>
    <w:rsid w:val="007F3F31"/>
    <w:rsid w:val="00802AE3"/>
    <w:rsid w:val="00875638"/>
    <w:rsid w:val="008D5533"/>
    <w:rsid w:val="00915B32"/>
    <w:rsid w:val="00A21D22"/>
    <w:rsid w:val="00A962E0"/>
    <w:rsid w:val="00AB399C"/>
    <w:rsid w:val="00B41921"/>
    <w:rsid w:val="00B55472"/>
    <w:rsid w:val="00C02C15"/>
    <w:rsid w:val="00C11CE8"/>
    <w:rsid w:val="00C40467"/>
    <w:rsid w:val="00C958AB"/>
    <w:rsid w:val="00D353E9"/>
    <w:rsid w:val="00E05AF1"/>
    <w:rsid w:val="00ED1A3B"/>
    <w:rsid w:val="00F63463"/>
    <w:rsid w:val="00F716D8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9C918DD-00C3-4B5E-B531-D03C436E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D7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06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D77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206D77"/>
    <w:pPr>
      <w:jc w:val="center"/>
    </w:pPr>
    <w:rPr>
      <w:rFonts w:eastAsia="ＭＳ Ｐ明朝"/>
      <w:sz w:val="22"/>
    </w:rPr>
  </w:style>
  <w:style w:type="character" w:customStyle="1" w:styleId="a9">
    <w:name w:val="記 (文字)"/>
    <w:basedOn w:val="a0"/>
    <w:link w:val="a8"/>
    <w:rsid w:val="00206D77"/>
    <w:rPr>
      <w:rFonts w:ascii="Century" w:eastAsia="ＭＳ Ｐ明朝" w:hAnsi="Century" w:cs="Times New Roman"/>
      <w:sz w:val="22"/>
      <w:szCs w:val="24"/>
    </w:rPr>
  </w:style>
  <w:style w:type="paragraph" w:styleId="aa">
    <w:name w:val="Closing"/>
    <w:basedOn w:val="a"/>
    <w:link w:val="ab"/>
    <w:rsid w:val="00206D77"/>
    <w:pPr>
      <w:jc w:val="right"/>
    </w:pPr>
    <w:rPr>
      <w:rFonts w:eastAsia="ＭＳ Ｐ明朝"/>
      <w:sz w:val="22"/>
    </w:rPr>
  </w:style>
  <w:style w:type="character" w:customStyle="1" w:styleId="ab">
    <w:name w:val="結語 (文字)"/>
    <w:basedOn w:val="a0"/>
    <w:link w:val="aa"/>
    <w:rsid w:val="00206D77"/>
    <w:rPr>
      <w:rFonts w:ascii="Century" w:eastAsia="ＭＳ Ｐ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206D7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B4A5-5197-4ECE-9B15-3E20CBB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E31EA0AB.dotm</Template>
  <TotalTime>334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s.karikomi</dc:creator>
  <cp:lastModifiedBy>今西　華奈</cp:lastModifiedBy>
  <cp:revision>20</cp:revision>
  <cp:lastPrinted>2023-10-19T01:11:00Z</cp:lastPrinted>
  <dcterms:created xsi:type="dcterms:W3CDTF">2018-10-15T00:14:00Z</dcterms:created>
  <dcterms:modified xsi:type="dcterms:W3CDTF">2024-10-16T07:56:00Z</dcterms:modified>
</cp:coreProperties>
</file>