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3E0ADE16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D7EB33A" w:rsidR="00133B6F" w:rsidRPr="006F6A4C" w:rsidRDefault="00133B6F">
      <w:pPr>
        <w:spacing w:line="420" w:lineRule="atLeast"/>
        <w:ind w:left="3404" w:firstLine="851"/>
        <w:rPr>
          <w:u w:val="single"/>
        </w:rPr>
      </w:pPr>
      <w:bookmarkStart w:id="0" w:name="_GoBack"/>
      <w:bookmarkEnd w:id="0"/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71CF36CA" w:rsidR="002937DE" w:rsidRPr="006F6A4C" w:rsidRDefault="008A36B3" w:rsidP="000B5196">
            <w:pPr>
              <w:spacing w:line="420" w:lineRule="atLeast"/>
              <w:rPr>
                <w:spacing w:val="-6"/>
              </w:rPr>
            </w:pPr>
            <w:r w:rsidRPr="00A2634E">
              <w:rPr>
                <w:rFonts w:hint="eastAsia"/>
                <w:sz w:val="22"/>
                <w:szCs w:val="22"/>
              </w:rPr>
              <w:t>市県民税課税データ作成業務委託（前期分）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2607E560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AFD12E0" w14:textId="03DFE351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69C9E554" w14:textId="1825D572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</w:t>
      </w:r>
      <w:r w:rsidR="008A36B3">
        <w:rPr>
          <w:rFonts w:hint="eastAsia"/>
        </w:rPr>
        <w:t>エ</w:t>
      </w:r>
      <w:r w:rsidR="001A656E">
        <w:rPr>
          <w:rFonts w:hint="eastAsia"/>
        </w:rPr>
        <w:t>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013334B0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</w:t>
      </w:r>
      <w:r w:rsidR="008A36B3">
        <w:rPr>
          <w:rFonts w:hint="eastAsia"/>
        </w:rPr>
        <w:t>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3601C8BC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 w:rsidR="008A36B3">
        <w:rPr>
          <w:rFonts w:hint="eastAsia"/>
        </w:rPr>
        <w:t>カ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36B3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C5412FBB.dotm</Template>
  <TotalTime>0</TotalTime>
  <Pages>1</Pages>
  <Words>322</Words>
  <Characters>117</Characters>
  <Application>Microsoft Office Word</Application>
  <DocSecurity>0</DocSecurity>
  <Lines>1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2025-10-06T05:30:00Z</dcterms:modified>
</cp:coreProperties>
</file>