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7B1" w:rsidRPr="00884A30" w:rsidRDefault="005B249F" w:rsidP="006C6710">
      <w:pPr>
        <w:autoSpaceDE w:val="0"/>
        <w:autoSpaceDN w:val="0"/>
        <w:rPr>
          <w:rFonts w:ascii="ＭＳ 明朝"/>
          <w:sz w:val="22"/>
        </w:rPr>
      </w:pPr>
      <w:r w:rsidRPr="00884A30">
        <w:rPr>
          <w:rFonts w:ascii="ＭＳ 明朝" w:hAnsi="ＭＳ 明朝" w:hint="eastAsia"/>
          <w:sz w:val="22"/>
        </w:rPr>
        <w:t>様式第</w:t>
      </w:r>
      <w:r w:rsidR="006C6710">
        <w:rPr>
          <w:rFonts w:ascii="ＭＳ 明朝" w:hAnsi="ＭＳ 明朝"/>
          <w:sz w:val="22"/>
        </w:rPr>
        <w:t>73</w:t>
      </w:r>
      <w:r w:rsidRPr="00884A30">
        <w:rPr>
          <w:rFonts w:ascii="ＭＳ 明朝" w:hAnsi="ＭＳ 明朝" w:hint="eastAsia"/>
          <w:sz w:val="22"/>
        </w:rPr>
        <w:t>号</w:t>
      </w:r>
    </w:p>
    <w:p w:rsidR="000467B1" w:rsidRDefault="000467B1" w:rsidP="000467B1"/>
    <w:p w:rsidR="000467B1" w:rsidRPr="000467B1" w:rsidRDefault="00D55A08" w:rsidP="000467B1">
      <w:pPr>
        <w:rPr>
          <w:color w:val="80808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-189865</wp:posOffset>
                </wp:positionV>
                <wp:extent cx="819150" cy="771525"/>
                <wp:effectExtent l="9525" t="5080" r="9525" b="1397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771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oval w14:anchorId="056F504E" id="Oval 2" o:spid="_x0000_s1026" style="position:absolute;left:0;text-align:left;margin-left:35.7pt;margin-top:-14.95pt;width:64.5pt;height:6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">
                <v:stroke dashstyle="1 1" endcap="round"/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78105</wp:posOffset>
                </wp:positionV>
                <wp:extent cx="552450" cy="276225"/>
                <wp:effectExtent l="0" t="0" r="0" b="31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7A3" w:rsidRPr="009C062D" w:rsidRDefault="001817A3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9.2pt;margin-top:6.15pt;width:43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" stroked="f">
                <v:textbox inset="5.85pt,.7pt,5.85pt,.7pt">
                  <w:txbxContent>
                    <w:p w:rsidR="001817A3" w:rsidRPr="009C062D" w:rsidRDefault="001817A3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3"/>
        <w:gridCol w:w="708"/>
        <w:gridCol w:w="394"/>
        <w:gridCol w:w="395"/>
        <w:gridCol w:w="395"/>
        <w:gridCol w:w="395"/>
        <w:gridCol w:w="394"/>
        <w:gridCol w:w="395"/>
        <w:gridCol w:w="174"/>
        <w:gridCol w:w="222"/>
        <w:gridCol w:w="396"/>
        <w:gridCol w:w="395"/>
        <w:gridCol w:w="395"/>
        <w:gridCol w:w="395"/>
        <w:gridCol w:w="395"/>
        <w:gridCol w:w="395"/>
      </w:tblGrid>
      <w:tr w:rsidR="000467B1" w:rsidTr="0002334E">
        <w:trPr>
          <w:trHeight w:val="1963"/>
        </w:trPr>
        <w:tc>
          <w:tcPr>
            <w:tcW w:w="8370" w:type="dxa"/>
            <w:gridSpan w:val="16"/>
          </w:tcPr>
          <w:p w:rsidR="000467B1" w:rsidRDefault="000467B1" w:rsidP="00196DAB">
            <w:pPr>
              <w:rPr>
                <w:sz w:val="28"/>
                <w:szCs w:val="28"/>
              </w:rPr>
            </w:pPr>
          </w:p>
          <w:p w:rsidR="000467B1" w:rsidRPr="005B249F" w:rsidRDefault="00A54168" w:rsidP="005B249F">
            <w:pPr>
              <w:jc w:val="center"/>
              <w:rPr>
                <w:sz w:val="22"/>
              </w:rPr>
            </w:pPr>
            <w:r w:rsidRPr="005A1C49">
              <w:rPr>
                <w:rFonts w:hint="eastAsia"/>
                <w:spacing w:val="105"/>
                <w:kern w:val="0"/>
                <w:sz w:val="22"/>
                <w:fitText w:val="4760" w:id="2090607616"/>
              </w:rPr>
              <w:t>事業所用家屋貸付申告</w:t>
            </w:r>
            <w:r w:rsidRPr="005A1C49">
              <w:rPr>
                <w:rFonts w:hint="eastAsia"/>
                <w:spacing w:val="7"/>
                <w:kern w:val="0"/>
                <w:sz w:val="22"/>
                <w:fitText w:val="4760" w:id="2090607616"/>
              </w:rPr>
              <w:t>書</w:t>
            </w:r>
          </w:p>
          <w:p w:rsidR="005B249F" w:rsidRDefault="005B249F" w:rsidP="00C40BD1">
            <w:pPr>
              <w:ind w:right="200"/>
              <w:jc w:val="right"/>
              <w:rPr>
                <w:sz w:val="20"/>
                <w:szCs w:val="20"/>
              </w:rPr>
            </w:pPr>
          </w:p>
          <w:p w:rsidR="000467B1" w:rsidRDefault="000467B1" w:rsidP="00C40BD1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5B249F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年　　月　　日</w:t>
            </w:r>
          </w:p>
          <w:p w:rsidR="000467B1" w:rsidRPr="00917332" w:rsidRDefault="005B249F" w:rsidP="00196DA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（宛先）</w:t>
            </w:r>
            <w:r w:rsidR="000467B1">
              <w:rPr>
                <w:rFonts w:hint="eastAsia"/>
                <w:sz w:val="20"/>
                <w:szCs w:val="20"/>
              </w:rPr>
              <w:t>市川市長</w:t>
            </w:r>
          </w:p>
        </w:tc>
      </w:tr>
      <w:tr w:rsidR="000467B1" w:rsidTr="005B249F">
        <w:trPr>
          <w:trHeight w:val="377"/>
        </w:trPr>
        <w:tc>
          <w:tcPr>
            <w:tcW w:w="3225" w:type="dxa"/>
            <w:gridSpan w:val="2"/>
            <w:vAlign w:val="center"/>
          </w:tcPr>
          <w:p w:rsidR="000467B1" w:rsidRDefault="000467B1" w:rsidP="00BF19DB">
            <w:pPr>
              <w:jc w:val="center"/>
              <w:rPr>
                <w:sz w:val="20"/>
                <w:szCs w:val="20"/>
              </w:rPr>
            </w:pPr>
            <w:r w:rsidRPr="00A95596">
              <w:rPr>
                <w:rFonts w:hint="eastAsia"/>
                <w:sz w:val="20"/>
                <w:szCs w:val="20"/>
              </w:rPr>
              <w:t>法</w:t>
            </w:r>
            <w:r w:rsidR="00BF19DB" w:rsidRPr="00A95596">
              <w:rPr>
                <w:rFonts w:hint="eastAsia"/>
                <w:sz w:val="20"/>
                <w:szCs w:val="20"/>
              </w:rPr>
              <w:t xml:space="preserve">　</w:t>
            </w:r>
            <w:r w:rsidRPr="00A95596">
              <w:rPr>
                <w:rFonts w:hint="eastAsia"/>
                <w:sz w:val="20"/>
                <w:szCs w:val="20"/>
              </w:rPr>
              <w:t>人</w:t>
            </w:r>
            <w:r w:rsidR="00BF19DB" w:rsidRPr="00A95596">
              <w:rPr>
                <w:rFonts w:hint="eastAsia"/>
                <w:sz w:val="20"/>
                <w:szCs w:val="20"/>
              </w:rPr>
              <w:t xml:space="preserve">　</w:t>
            </w:r>
            <w:r w:rsidRPr="00A95596">
              <w:rPr>
                <w:rFonts w:hint="eastAsia"/>
                <w:sz w:val="20"/>
                <w:szCs w:val="20"/>
              </w:rPr>
              <w:t>番</w:t>
            </w:r>
            <w:r w:rsidR="00BF19DB" w:rsidRPr="00A95596">
              <w:rPr>
                <w:rFonts w:hint="eastAsia"/>
                <w:sz w:val="20"/>
                <w:szCs w:val="20"/>
              </w:rPr>
              <w:t xml:space="preserve">　</w:t>
            </w:r>
            <w:r w:rsidRPr="00A95596">
              <w:rPr>
                <w:rFonts w:hint="eastAsia"/>
                <w:sz w:val="20"/>
                <w:szCs w:val="20"/>
              </w:rPr>
              <w:t>号</w:t>
            </w:r>
          </w:p>
          <w:p w:rsidR="00177A01" w:rsidRPr="005B249F" w:rsidRDefault="00177A01" w:rsidP="00BF19DB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rFonts w:hint="eastAsia"/>
                <w:sz w:val="20"/>
                <w:szCs w:val="20"/>
              </w:rPr>
              <w:t>（申告者</w:t>
            </w:r>
            <w:r w:rsidRPr="000D11D1">
              <w:rPr>
                <w:rFonts w:hint="eastAsia"/>
                <w:sz w:val="20"/>
                <w:szCs w:val="20"/>
              </w:rPr>
              <w:t>が法人である場合）</w:t>
            </w:r>
          </w:p>
        </w:tc>
        <w:tc>
          <w:tcPr>
            <w:tcW w:w="395" w:type="dxa"/>
          </w:tcPr>
          <w:p w:rsidR="000467B1" w:rsidRPr="00917332" w:rsidRDefault="000467B1" w:rsidP="00196DAB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right w:val="dotted" w:sz="4" w:space="0" w:color="auto"/>
            </w:tcBorders>
          </w:tcPr>
          <w:p w:rsidR="000467B1" w:rsidRPr="00917332" w:rsidRDefault="000467B1" w:rsidP="00196DAB">
            <w:pPr>
              <w:ind w:left="3276"/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left w:val="dotted" w:sz="4" w:space="0" w:color="auto"/>
              <w:right w:val="dotted" w:sz="4" w:space="0" w:color="auto"/>
            </w:tcBorders>
          </w:tcPr>
          <w:p w:rsidR="000467B1" w:rsidRPr="00917332" w:rsidRDefault="000467B1" w:rsidP="00196DAB">
            <w:pPr>
              <w:ind w:left="3276"/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left w:val="dotted" w:sz="4" w:space="0" w:color="auto"/>
              <w:right w:val="dotted" w:sz="4" w:space="0" w:color="auto"/>
            </w:tcBorders>
          </w:tcPr>
          <w:p w:rsidR="000467B1" w:rsidRPr="00917332" w:rsidRDefault="000467B1" w:rsidP="00196DAB">
            <w:pPr>
              <w:ind w:left="3276"/>
              <w:rPr>
                <w:sz w:val="28"/>
                <w:szCs w:val="28"/>
              </w:rPr>
            </w:pPr>
          </w:p>
        </w:tc>
        <w:tc>
          <w:tcPr>
            <w:tcW w:w="395" w:type="dxa"/>
            <w:tcBorders>
              <w:left w:val="dotted" w:sz="4" w:space="0" w:color="auto"/>
            </w:tcBorders>
          </w:tcPr>
          <w:p w:rsidR="000467B1" w:rsidRPr="00917332" w:rsidRDefault="000467B1" w:rsidP="00196DAB">
            <w:pPr>
              <w:ind w:left="3276"/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right w:val="dotted" w:sz="4" w:space="0" w:color="auto"/>
            </w:tcBorders>
          </w:tcPr>
          <w:p w:rsidR="000467B1" w:rsidRPr="00917332" w:rsidRDefault="000467B1" w:rsidP="00196DAB">
            <w:pPr>
              <w:ind w:left="3276"/>
              <w:rPr>
                <w:sz w:val="28"/>
                <w:szCs w:val="28"/>
              </w:rPr>
            </w:pPr>
          </w:p>
        </w:tc>
        <w:tc>
          <w:tcPr>
            <w:tcW w:w="39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467B1" w:rsidRPr="00917332" w:rsidRDefault="000467B1" w:rsidP="00196DAB">
            <w:pPr>
              <w:ind w:left="3276"/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left w:val="dotted" w:sz="4" w:space="0" w:color="auto"/>
              <w:right w:val="dotted" w:sz="4" w:space="0" w:color="auto"/>
            </w:tcBorders>
          </w:tcPr>
          <w:p w:rsidR="000467B1" w:rsidRPr="00917332" w:rsidRDefault="000467B1" w:rsidP="00196DAB">
            <w:pPr>
              <w:ind w:left="3276"/>
              <w:rPr>
                <w:sz w:val="28"/>
                <w:szCs w:val="28"/>
              </w:rPr>
            </w:pPr>
          </w:p>
        </w:tc>
        <w:tc>
          <w:tcPr>
            <w:tcW w:w="395" w:type="dxa"/>
            <w:tcBorders>
              <w:left w:val="dotted" w:sz="4" w:space="0" w:color="auto"/>
            </w:tcBorders>
          </w:tcPr>
          <w:p w:rsidR="000467B1" w:rsidRPr="00917332" w:rsidRDefault="000467B1" w:rsidP="00196DAB">
            <w:pPr>
              <w:ind w:left="3276"/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right w:val="dotted" w:sz="4" w:space="0" w:color="auto"/>
            </w:tcBorders>
          </w:tcPr>
          <w:p w:rsidR="000467B1" w:rsidRPr="00917332" w:rsidRDefault="000467B1" w:rsidP="00196DAB">
            <w:pPr>
              <w:ind w:left="3276"/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left w:val="dotted" w:sz="4" w:space="0" w:color="auto"/>
              <w:right w:val="dotted" w:sz="4" w:space="0" w:color="auto"/>
            </w:tcBorders>
          </w:tcPr>
          <w:p w:rsidR="000467B1" w:rsidRPr="00917332" w:rsidRDefault="000467B1" w:rsidP="00196DAB">
            <w:pPr>
              <w:ind w:left="3276"/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left w:val="dotted" w:sz="4" w:space="0" w:color="auto"/>
              <w:right w:val="dotted" w:sz="4" w:space="0" w:color="auto"/>
            </w:tcBorders>
          </w:tcPr>
          <w:p w:rsidR="000467B1" w:rsidRPr="00917332" w:rsidRDefault="000467B1" w:rsidP="00196DAB">
            <w:pPr>
              <w:ind w:left="3276"/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0467B1" w:rsidRPr="00917332" w:rsidRDefault="000467B1" w:rsidP="00196DAB">
            <w:pPr>
              <w:ind w:left="3276"/>
              <w:rPr>
                <w:sz w:val="28"/>
                <w:szCs w:val="28"/>
              </w:rPr>
            </w:pPr>
          </w:p>
        </w:tc>
      </w:tr>
      <w:tr w:rsidR="000467B1" w:rsidTr="008D31BE">
        <w:trPr>
          <w:trHeight w:val="681"/>
        </w:trPr>
        <w:tc>
          <w:tcPr>
            <w:tcW w:w="2513" w:type="dxa"/>
            <w:vAlign w:val="center"/>
          </w:tcPr>
          <w:p w:rsidR="000467B1" w:rsidRDefault="000467B1" w:rsidP="008D31BE">
            <w:pPr>
              <w:jc w:val="center"/>
              <w:rPr>
                <w:sz w:val="20"/>
                <w:szCs w:val="20"/>
              </w:rPr>
            </w:pPr>
            <w:r w:rsidRPr="008D31BE">
              <w:rPr>
                <w:rFonts w:hint="eastAsia"/>
                <w:spacing w:val="66"/>
                <w:kern w:val="0"/>
                <w:sz w:val="20"/>
                <w:szCs w:val="20"/>
                <w:fitText w:val="2200" w:id="2090607617"/>
              </w:rPr>
              <w:t>住所又は所在</w:t>
            </w:r>
            <w:r w:rsidRPr="008D31BE">
              <w:rPr>
                <w:rFonts w:hint="eastAsia"/>
                <w:spacing w:val="4"/>
                <w:kern w:val="0"/>
                <w:sz w:val="20"/>
                <w:szCs w:val="20"/>
                <w:fitText w:val="2200" w:id="2090607617"/>
              </w:rPr>
              <w:t>地</w:t>
            </w:r>
          </w:p>
        </w:tc>
        <w:tc>
          <w:tcPr>
            <w:tcW w:w="5857" w:type="dxa"/>
            <w:gridSpan w:val="15"/>
          </w:tcPr>
          <w:p w:rsidR="000467B1" w:rsidRDefault="000467B1" w:rsidP="00196DA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〒　　　　　　　　　　　電話　　　　－　　　　－　　　　</w:t>
            </w:r>
          </w:p>
        </w:tc>
      </w:tr>
      <w:tr w:rsidR="00196DAB" w:rsidTr="008D31BE">
        <w:trPr>
          <w:trHeight w:val="705"/>
        </w:trPr>
        <w:tc>
          <w:tcPr>
            <w:tcW w:w="2513" w:type="dxa"/>
            <w:vAlign w:val="center"/>
          </w:tcPr>
          <w:p w:rsidR="00196DAB" w:rsidRPr="00196DAB" w:rsidRDefault="00196DAB" w:rsidP="008D31BE">
            <w:pPr>
              <w:jc w:val="center"/>
              <w:rPr>
                <w:sz w:val="20"/>
                <w:szCs w:val="20"/>
              </w:rPr>
            </w:pPr>
            <w:r w:rsidRPr="005A1C49">
              <w:rPr>
                <w:rFonts w:hint="eastAsia"/>
                <w:spacing w:val="90"/>
                <w:kern w:val="0"/>
                <w:sz w:val="20"/>
                <w:szCs w:val="20"/>
                <w:fitText w:val="2200" w:id="2090607618"/>
              </w:rPr>
              <w:t>氏名又は名</w:t>
            </w:r>
            <w:r w:rsidRPr="005A1C49">
              <w:rPr>
                <w:rFonts w:hint="eastAsia"/>
                <w:spacing w:val="15"/>
                <w:kern w:val="0"/>
                <w:sz w:val="20"/>
                <w:szCs w:val="20"/>
                <w:fitText w:val="2200" w:id="2090607618"/>
              </w:rPr>
              <w:t>称</w:t>
            </w:r>
          </w:p>
        </w:tc>
        <w:tc>
          <w:tcPr>
            <w:tcW w:w="5857" w:type="dxa"/>
            <w:gridSpan w:val="15"/>
          </w:tcPr>
          <w:p w:rsidR="00196DAB" w:rsidRDefault="00196DAB" w:rsidP="00C40BD1">
            <w:pPr>
              <w:spacing w:before="240"/>
              <w:ind w:right="420"/>
              <w:jc w:val="right"/>
            </w:pPr>
          </w:p>
        </w:tc>
      </w:tr>
      <w:tr w:rsidR="00196DAB" w:rsidTr="008D31BE">
        <w:trPr>
          <w:trHeight w:val="700"/>
        </w:trPr>
        <w:tc>
          <w:tcPr>
            <w:tcW w:w="2513" w:type="dxa"/>
            <w:vAlign w:val="center"/>
          </w:tcPr>
          <w:p w:rsidR="00196DAB" w:rsidRPr="00196DAB" w:rsidRDefault="00196DAB" w:rsidP="008D31BE">
            <w:pPr>
              <w:jc w:val="center"/>
              <w:rPr>
                <w:sz w:val="20"/>
                <w:szCs w:val="20"/>
              </w:rPr>
            </w:pPr>
            <w:r w:rsidRPr="005A1C49">
              <w:rPr>
                <w:rFonts w:hint="eastAsia"/>
                <w:spacing w:val="30"/>
                <w:kern w:val="0"/>
                <w:sz w:val="20"/>
                <w:szCs w:val="20"/>
                <w:fitText w:val="2200" w:id="2090607619"/>
              </w:rPr>
              <w:t>法人の代表者氏</w:t>
            </w:r>
            <w:r w:rsidRPr="005A1C49">
              <w:rPr>
                <w:rFonts w:hint="eastAsia"/>
                <w:spacing w:val="45"/>
                <w:kern w:val="0"/>
                <w:sz w:val="20"/>
                <w:szCs w:val="20"/>
                <w:fitText w:val="2200" w:id="2090607619"/>
              </w:rPr>
              <w:t>名</w:t>
            </w:r>
          </w:p>
        </w:tc>
        <w:tc>
          <w:tcPr>
            <w:tcW w:w="5857" w:type="dxa"/>
            <w:gridSpan w:val="15"/>
          </w:tcPr>
          <w:p w:rsidR="00196DAB" w:rsidRDefault="00196DAB" w:rsidP="00C40BD1">
            <w:pPr>
              <w:spacing w:before="240"/>
              <w:ind w:right="420"/>
              <w:jc w:val="right"/>
            </w:pPr>
          </w:p>
        </w:tc>
      </w:tr>
      <w:tr w:rsidR="00BB66C9" w:rsidTr="0088784A">
        <w:trPr>
          <w:trHeight w:val="697"/>
        </w:trPr>
        <w:tc>
          <w:tcPr>
            <w:tcW w:w="2513" w:type="dxa"/>
          </w:tcPr>
          <w:p w:rsidR="0088784A" w:rsidRDefault="00BB66C9" w:rsidP="0088784A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この申告に応答</w:t>
            </w:r>
            <w:r w:rsidRPr="0088784A">
              <w:rPr>
                <w:rFonts w:hint="eastAsia"/>
                <w:kern w:val="0"/>
                <w:sz w:val="20"/>
                <w:szCs w:val="20"/>
              </w:rPr>
              <w:t>する者の</w:t>
            </w:r>
          </w:p>
          <w:p w:rsidR="00BB66C9" w:rsidRPr="00BB66C9" w:rsidRDefault="00BB66C9" w:rsidP="0088784A">
            <w:pPr>
              <w:rPr>
                <w:sz w:val="20"/>
                <w:szCs w:val="20"/>
              </w:rPr>
            </w:pPr>
            <w:r w:rsidRPr="005A1C49">
              <w:rPr>
                <w:rFonts w:hint="eastAsia"/>
                <w:spacing w:val="885"/>
                <w:kern w:val="0"/>
                <w:sz w:val="20"/>
                <w:szCs w:val="20"/>
                <w:fitText w:val="2200" w:id="2090607620"/>
              </w:rPr>
              <w:t>氏</w:t>
            </w:r>
            <w:r w:rsidRPr="005A1C49">
              <w:rPr>
                <w:rFonts w:hint="eastAsia"/>
                <w:kern w:val="0"/>
                <w:sz w:val="20"/>
                <w:szCs w:val="20"/>
                <w:fitText w:val="2200" w:id="2090607620"/>
              </w:rPr>
              <w:t>名</w:t>
            </w:r>
          </w:p>
        </w:tc>
        <w:tc>
          <w:tcPr>
            <w:tcW w:w="3260" w:type="dxa"/>
            <w:gridSpan w:val="8"/>
          </w:tcPr>
          <w:p w:rsidR="00BB66C9" w:rsidRDefault="00BB66C9" w:rsidP="00196DAB">
            <w:r>
              <w:rPr>
                <w:rFonts w:hint="eastAsia"/>
              </w:rPr>
              <w:t xml:space="preserve">電話　　　　－　　　　－　　　　</w:t>
            </w:r>
          </w:p>
        </w:tc>
        <w:tc>
          <w:tcPr>
            <w:tcW w:w="1013" w:type="dxa"/>
            <w:gridSpan w:val="3"/>
            <w:vAlign w:val="center"/>
          </w:tcPr>
          <w:p w:rsidR="00BB66C9" w:rsidRDefault="00BB66C9" w:rsidP="0088784A">
            <w:pPr>
              <w:jc w:val="center"/>
            </w:pPr>
            <w:r w:rsidRPr="005A1C49">
              <w:rPr>
                <w:rFonts w:hint="eastAsia"/>
                <w:spacing w:val="45"/>
                <w:kern w:val="0"/>
                <w:fitText w:val="735" w:id="2090607621"/>
              </w:rPr>
              <w:t>決算</w:t>
            </w:r>
            <w:r w:rsidRPr="005A1C49">
              <w:rPr>
                <w:rFonts w:hint="eastAsia"/>
                <w:spacing w:val="-37"/>
                <w:kern w:val="0"/>
                <w:fitText w:val="735" w:id="2090607621"/>
              </w:rPr>
              <w:t>期</w:t>
            </w:r>
          </w:p>
        </w:tc>
        <w:tc>
          <w:tcPr>
            <w:tcW w:w="1584" w:type="dxa"/>
            <w:gridSpan w:val="4"/>
          </w:tcPr>
          <w:p w:rsidR="00BB66C9" w:rsidRDefault="00BB66C9" w:rsidP="00196DAB"/>
        </w:tc>
      </w:tr>
    </w:tbl>
    <w:p w:rsidR="000467B1" w:rsidRPr="007E6375" w:rsidRDefault="005A1C49">
      <w:pPr>
        <w:rPr>
          <w:sz w:val="20"/>
          <w:szCs w:val="20"/>
        </w:rPr>
      </w:pPr>
      <w:r>
        <w:rPr>
          <w:rFonts w:hint="eastAsia"/>
        </w:rPr>
        <w:t xml:space="preserve">　　　</w:t>
      </w:r>
      <w:bookmarkStart w:id="0" w:name="_GoBack"/>
      <w:bookmarkEnd w:id="0"/>
      <w:r w:rsidR="00BB66C9" w:rsidRPr="007E6375">
        <w:rPr>
          <w:rFonts w:hint="eastAsia"/>
          <w:sz w:val="20"/>
          <w:szCs w:val="20"/>
        </w:rPr>
        <w:t>次の事業所用家屋を貸し付けたので、地方税法第</w:t>
      </w:r>
      <w:r w:rsidR="00687AE0">
        <w:rPr>
          <w:rFonts w:hint="eastAsia"/>
          <w:sz w:val="20"/>
          <w:szCs w:val="20"/>
        </w:rPr>
        <w:t>７０１</w:t>
      </w:r>
      <w:r w:rsidR="00BB66C9" w:rsidRPr="007E6375">
        <w:rPr>
          <w:rFonts w:hint="eastAsia"/>
          <w:sz w:val="20"/>
          <w:szCs w:val="20"/>
        </w:rPr>
        <w:t>条の</w:t>
      </w:r>
      <w:r w:rsidR="00687AE0">
        <w:rPr>
          <w:rFonts w:hint="eastAsia"/>
          <w:sz w:val="20"/>
          <w:szCs w:val="20"/>
        </w:rPr>
        <w:t>５２</w:t>
      </w:r>
      <w:r w:rsidR="00BB66C9" w:rsidRPr="007E6375">
        <w:rPr>
          <w:rFonts w:hint="eastAsia"/>
          <w:sz w:val="20"/>
          <w:szCs w:val="20"/>
        </w:rPr>
        <w:t>第</w:t>
      </w:r>
      <w:r w:rsidR="00687AE0">
        <w:rPr>
          <w:rFonts w:hint="eastAsia"/>
          <w:sz w:val="20"/>
          <w:szCs w:val="20"/>
        </w:rPr>
        <w:t>２</w:t>
      </w:r>
      <w:r w:rsidR="00BB66C9" w:rsidRPr="007E6375">
        <w:rPr>
          <w:rFonts w:hint="eastAsia"/>
          <w:sz w:val="20"/>
          <w:szCs w:val="20"/>
        </w:rPr>
        <w:t>項及び</w:t>
      </w:r>
    </w:p>
    <w:p w:rsidR="00BB66C9" w:rsidRPr="007E6375" w:rsidRDefault="00BB66C9">
      <w:pPr>
        <w:rPr>
          <w:sz w:val="20"/>
          <w:szCs w:val="20"/>
        </w:rPr>
      </w:pPr>
      <w:r w:rsidRPr="007E6375">
        <w:rPr>
          <w:rFonts w:hint="eastAsia"/>
          <w:sz w:val="20"/>
          <w:szCs w:val="20"/>
        </w:rPr>
        <w:t xml:space="preserve">　　　市川市事業所税条例第</w:t>
      </w:r>
      <w:r w:rsidR="00687AE0">
        <w:rPr>
          <w:rFonts w:hint="eastAsia"/>
          <w:sz w:val="20"/>
          <w:szCs w:val="20"/>
        </w:rPr>
        <w:t>１１</w:t>
      </w:r>
      <w:r w:rsidRPr="007E6375">
        <w:rPr>
          <w:rFonts w:hint="eastAsia"/>
          <w:sz w:val="20"/>
          <w:szCs w:val="20"/>
        </w:rPr>
        <w:t>条第</w:t>
      </w:r>
      <w:r w:rsidR="00687AE0">
        <w:rPr>
          <w:rFonts w:hint="eastAsia"/>
          <w:sz w:val="20"/>
          <w:szCs w:val="20"/>
        </w:rPr>
        <w:t>２</w:t>
      </w:r>
      <w:r w:rsidRPr="007E6375">
        <w:rPr>
          <w:rFonts w:hint="eastAsia"/>
          <w:sz w:val="20"/>
          <w:szCs w:val="20"/>
        </w:rPr>
        <w:t>項の規定により申告します。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1868"/>
        <w:gridCol w:w="1275"/>
        <w:gridCol w:w="1475"/>
        <w:gridCol w:w="3370"/>
      </w:tblGrid>
      <w:tr w:rsidR="0002334E" w:rsidRPr="007E6375" w:rsidTr="003074FB">
        <w:trPr>
          <w:trHeight w:val="701"/>
        </w:trPr>
        <w:tc>
          <w:tcPr>
            <w:tcW w:w="2259" w:type="dxa"/>
            <w:gridSpan w:val="2"/>
            <w:vAlign w:val="center"/>
          </w:tcPr>
          <w:p w:rsidR="0002334E" w:rsidRPr="007E6375" w:rsidRDefault="0002334E" w:rsidP="003074FB">
            <w:pPr>
              <w:jc w:val="center"/>
              <w:rPr>
                <w:sz w:val="20"/>
                <w:szCs w:val="20"/>
              </w:rPr>
            </w:pPr>
            <w:r w:rsidRPr="005A1C49">
              <w:rPr>
                <w:rFonts w:hint="eastAsia"/>
                <w:spacing w:val="150"/>
                <w:kern w:val="0"/>
                <w:sz w:val="20"/>
                <w:szCs w:val="20"/>
                <w:fitText w:val="1260" w:id="2090607622"/>
              </w:rPr>
              <w:t>所在</w:t>
            </w:r>
            <w:r w:rsidRPr="005A1C49">
              <w:rPr>
                <w:rFonts w:hint="eastAsia"/>
                <w:spacing w:val="15"/>
                <w:kern w:val="0"/>
                <w:sz w:val="20"/>
                <w:szCs w:val="20"/>
                <w:fitText w:val="1260" w:id="2090607622"/>
              </w:rPr>
              <w:t>地</w:t>
            </w:r>
          </w:p>
        </w:tc>
        <w:tc>
          <w:tcPr>
            <w:tcW w:w="1276" w:type="dxa"/>
            <w:vAlign w:val="center"/>
          </w:tcPr>
          <w:p w:rsidR="0002334E" w:rsidRPr="007E6375" w:rsidRDefault="0002334E" w:rsidP="003074FB">
            <w:pPr>
              <w:jc w:val="center"/>
              <w:rPr>
                <w:sz w:val="20"/>
                <w:szCs w:val="20"/>
              </w:rPr>
            </w:pPr>
            <w:r w:rsidRPr="005A1C49">
              <w:rPr>
                <w:rFonts w:hint="eastAsia"/>
                <w:spacing w:val="150"/>
                <w:kern w:val="0"/>
                <w:sz w:val="20"/>
                <w:szCs w:val="20"/>
                <w:fitText w:val="735" w:id="2090607623"/>
              </w:rPr>
              <w:t>用</w:t>
            </w:r>
            <w:r w:rsidRPr="005A1C49">
              <w:rPr>
                <w:rFonts w:hint="eastAsia"/>
                <w:spacing w:val="7"/>
                <w:kern w:val="0"/>
                <w:sz w:val="20"/>
                <w:szCs w:val="20"/>
                <w:fitText w:val="735" w:id="2090607623"/>
              </w:rPr>
              <w:t>途</w:t>
            </w:r>
          </w:p>
        </w:tc>
        <w:tc>
          <w:tcPr>
            <w:tcW w:w="1475" w:type="dxa"/>
            <w:vAlign w:val="center"/>
          </w:tcPr>
          <w:p w:rsidR="0002334E" w:rsidRPr="007E6375" w:rsidRDefault="0002334E" w:rsidP="003074FB">
            <w:pPr>
              <w:jc w:val="center"/>
              <w:rPr>
                <w:sz w:val="20"/>
                <w:szCs w:val="20"/>
              </w:rPr>
            </w:pPr>
            <w:r w:rsidRPr="005A1C49">
              <w:rPr>
                <w:rFonts w:hint="eastAsia"/>
                <w:spacing w:val="30"/>
                <w:kern w:val="0"/>
                <w:sz w:val="20"/>
                <w:szCs w:val="20"/>
                <w:fitText w:val="1050" w:id="2090607624"/>
              </w:rPr>
              <w:t>貸付面</w:t>
            </w:r>
            <w:r w:rsidRPr="005A1C49">
              <w:rPr>
                <w:rFonts w:hint="eastAsia"/>
                <w:spacing w:val="15"/>
                <w:kern w:val="0"/>
                <w:sz w:val="20"/>
                <w:szCs w:val="20"/>
                <w:fitText w:val="1050" w:id="2090607624"/>
              </w:rPr>
              <w:t>積</w:t>
            </w:r>
          </w:p>
        </w:tc>
        <w:tc>
          <w:tcPr>
            <w:tcW w:w="3375" w:type="dxa"/>
          </w:tcPr>
          <w:p w:rsidR="0002334E" w:rsidRPr="007E6375" w:rsidRDefault="0002334E" w:rsidP="003074FB">
            <w:pPr>
              <w:jc w:val="distribute"/>
              <w:rPr>
                <w:sz w:val="20"/>
                <w:szCs w:val="20"/>
              </w:rPr>
            </w:pPr>
            <w:r w:rsidRPr="003074FB">
              <w:rPr>
                <w:rFonts w:hint="eastAsia"/>
                <w:kern w:val="0"/>
                <w:sz w:val="20"/>
                <w:szCs w:val="20"/>
              </w:rPr>
              <w:t>事業所用家屋の借受者</w:t>
            </w:r>
          </w:p>
          <w:p w:rsidR="0002334E" w:rsidRPr="007E6375" w:rsidRDefault="0002334E" w:rsidP="003074FB">
            <w:pPr>
              <w:jc w:val="distribute"/>
              <w:rPr>
                <w:sz w:val="20"/>
                <w:szCs w:val="20"/>
              </w:rPr>
            </w:pPr>
            <w:r w:rsidRPr="003074FB">
              <w:rPr>
                <w:rFonts w:hint="eastAsia"/>
                <w:kern w:val="0"/>
                <w:sz w:val="20"/>
                <w:szCs w:val="20"/>
              </w:rPr>
              <w:t>住所・氏名又は名称</w:t>
            </w:r>
          </w:p>
        </w:tc>
      </w:tr>
      <w:tr w:rsidR="0002334E" w:rsidRPr="007E6375" w:rsidTr="0002334E">
        <w:trPr>
          <w:trHeight w:val="662"/>
        </w:trPr>
        <w:tc>
          <w:tcPr>
            <w:tcW w:w="2259" w:type="dxa"/>
            <w:gridSpan w:val="2"/>
          </w:tcPr>
          <w:p w:rsidR="0002334E" w:rsidRPr="007E6375" w:rsidRDefault="0002334E" w:rsidP="0002334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2334E" w:rsidRPr="007E6375" w:rsidRDefault="0002334E" w:rsidP="0002334E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02334E" w:rsidRPr="007E6375" w:rsidRDefault="0002334E" w:rsidP="007E6375">
            <w:pPr>
              <w:jc w:val="right"/>
              <w:rPr>
                <w:sz w:val="20"/>
                <w:szCs w:val="20"/>
              </w:rPr>
            </w:pPr>
            <w:r w:rsidRPr="007E6375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3375" w:type="dxa"/>
          </w:tcPr>
          <w:p w:rsidR="0002334E" w:rsidRPr="007E6375" w:rsidRDefault="007E6375" w:rsidP="0002334E">
            <w:pPr>
              <w:rPr>
                <w:sz w:val="20"/>
                <w:szCs w:val="20"/>
              </w:rPr>
            </w:pPr>
            <w:r w:rsidRPr="007E6375">
              <w:rPr>
                <w:rFonts w:hint="eastAsia"/>
                <w:sz w:val="20"/>
                <w:szCs w:val="20"/>
              </w:rPr>
              <w:t>〒　　　　電話</w:t>
            </w:r>
          </w:p>
        </w:tc>
      </w:tr>
      <w:tr w:rsidR="0002334E" w:rsidRPr="007E6375" w:rsidTr="0002334E">
        <w:trPr>
          <w:trHeight w:val="703"/>
        </w:trPr>
        <w:tc>
          <w:tcPr>
            <w:tcW w:w="2259" w:type="dxa"/>
            <w:gridSpan w:val="2"/>
          </w:tcPr>
          <w:p w:rsidR="0002334E" w:rsidRPr="007E6375" w:rsidRDefault="0002334E" w:rsidP="0002334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2334E" w:rsidRPr="007E6375" w:rsidRDefault="0002334E" w:rsidP="0002334E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02334E" w:rsidRPr="007E6375" w:rsidRDefault="0002334E" w:rsidP="007E6375">
            <w:pPr>
              <w:jc w:val="right"/>
              <w:rPr>
                <w:sz w:val="20"/>
                <w:szCs w:val="20"/>
              </w:rPr>
            </w:pPr>
            <w:r w:rsidRPr="007E6375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3375" w:type="dxa"/>
          </w:tcPr>
          <w:p w:rsidR="0002334E" w:rsidRPr="007E6375" w:rsidRDefault="007E6375" w:rsidP="0002334E">
            <w:pPr>
              <w:rPr>
                <w:sz w:val="20"/>
                <w:szCs w:val="20"/>
              </w:rPr>
            </w:pPr>
            <w:r w:rsidRPr="007E6375">
              <w:rPr>
                <w:rFonts w:hint="eastAsia"/>
                <w:sz w:val="20"/>
                <w:szCs w:val="20"/>
              </w:rPr>
              <w:t>〒　　　　電話</w:t>
            </w:r>
          </w:p>
        </w:tc>
      </w:tr>
      <w:tr w:rsidR="0002334E" w:rsidRPr="007E6375" w:rsidTr="0002334E">
        <w:trPr>
          <w:trHeight w:val="713"/>
        </w:trPr>
        <w:tc>
          <w:tcPr>
            <w:tcW w:w="2259" w:type="dxa"/>
            <w:gridSpan w:val="2"/>
          </w:tcPr>
          <w:p w:rsidR="0002334E" w:rsidRPr="007E6375" w:rsidRDefault="0002334E" w:rsidP="0002334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2334E" w:rsidRPr="007E6375" w:rsidRDefault="0002334E" w:rsidP="0002334E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02334E" w:rsidRPr="007E6375" w:rsidRDefault="0002334E" w:rsidP="007E6375">
            <w:pPr>
              <w:jc w:val="right"/>
              <w:rPr>
                <w:sz w:val="20"/>
                <w:szCs w:val="20"/>
              </w:rPr>
            </w:pPr>
            <w:r w:rsidRPr="007E6375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3375" w:type="dxa"/>
          </w:tcPr>
          <w:p w:rsidR="0002334E" w:rsidRPr="007E6375" w:rsidRDefault="007E6375" w:rsidP="0002334E">
            <w:pPr>
              <w:rPr>
                <w:sz w:val="20"/>
                <w:szCs w:val="20"/>
              </w:rPr>
            </w:pPr>
            <w:r w:rsidRPr="007E6375">
              <w:rPr>
                <w:rFonts w:hint="eastAsia"/>
                <w:sz w:val="20"/>
                <w:szCs w:val="20"/>
              </w:rPr>
              <w:t>〒　　　　電話</w:t>
            </w:r>
          </w:p>
        </w:tc>
      </w:tr>
      <w:tr w:rsidR="0002334E" w:rsidRPr="007E6375" w:rsidTr="0002334E">
        <w:trPr>
          <w:trHeight w:val="680"/>
        </w:trPr>
        <w:tc>
          <w:tcPr>
            <w:tcW w:w="2259" w:type="dxa"/>
            <w:gridSpan w:val="2"/>
          </w:tcPr>
          <w:p w:rsidR="0002334E" w:rsidRPr="007E6375" w:rsidRDefault="0002334E" w:rsidP="0002334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2334E" w:rsidRPr="007E6375" w:rsidRDefault="0002334E" w:rsidP="0002334E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02334E" w:rsidRPr="007E6375" w:rsidRDefault="0002334E" w:rsidP="007E6375">
            <w:pPr>
              <w:jc w:val="right"/>
              <w:rPr>
                <w:sz w:val="20"/>
                <w:szCs w:val="20"/>
              </w:rPr>
            </w:pPr>
            <w:r w:rsidRPr="007E6375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3375" w:type="dxa"/>
          </w:tcPr>
          <w:p w:rsidR="0002334E" w:rsidRPr="007E6375" w:rsidRDefault="007E6375" w:rsidP="0002334E">
            <w:pPr>
              <w:rPr>
                <w:sz w:val="20"/>
                <w:szCs w:val="20"/>
              </w:rPr>
            </w:pPr>
            <w:r w:rsidRPr="007E6375">
              <w:rPr>
                <w:rFonts w:hint="eastAsia"/>
                <w:sz w:val="20"/>
                <w:szCs w:val="20"/>
              </w:rPr>
              <w:t>〒　　　　電話</w:t>
            </w:r>
          </w:p>
        </w:tc>
      </w:tr>
      <w:tr w:rsidR="0002334E" w:rsidRPr="007E6375" w:rsidTr="0002334E">
        <w:trPr>
          <w:trHeight w:val="702"/>
        </w:trPr>
        <w:tc>
          <w:tcPr>
            <w:tcW w:w="2259" w:type="dxa"/>
            <w:gridSpan w:val="2"/>
          </w:tcPr>
          <w:p w:rsidR="0002334E" w:rsidRPr="007E6375" w:rsidRDefault="0002334E" w:rsidP="0002334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2334E" w:rsidRPr="007E6375" w:rsidRDefault="0002334E" w:rsidP="0002334E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02334E" w:rsidRPr="007E6375" w:rsidRDefault="007E6375" w:rsidP="007E6375">
            <w:pPr>
              <w:jc w:val="right"/>
              <w:rPr>
                <w:sz w:val="20"/>
                <w:szCs w:val="20"/>
              </w:rPr>
            </w:pPr>
            <w:r w:rsidRPr="007E6375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3375" w:type="dxa"/>
          </w:tcPr>
          <w:p w:rsidR="0002334E" w:rsidRPr="007E6375" w:rsidRDefault="007E6375" w:rsidP="0002334E">
            <w:pPr>
              <w:rPr>
                <w:sz w:val="20"/>
                <w:szCs w:val="20"/>
              </w:rPr>
            </w:pPr>
            <w:r w:rsidRPr="007E6375">
              <w:rPr>
                <w:rFonts w:hint="eastAsia"/>
                <w:sz w:val="20"/>
                <w:szCs w:val="20"/>
              </w:rPr>
              <w:t>〒　　　　電話</w:t>
            </w:r>
          </w:p>
        </w:tc>
      </w:tr>
      <w:tr w:rsidR="0002334E" w:rsidRPr="007E6375" w:rsidTr="00AB7D1B">
        <w:trPr>
          <w:trHeight w:val="782"/>
        </w:trPr>
        <w:tc>
          <w:tcPr>
            <w:tcW w:w="390" w:type="dxa"/>
          </w:tcPr>
          <w:p w:rsidR="0002334E" w:rsidRPr="007E6375" w:rsidRDefault="007E6375" w:rsidP="007E6375">
            <w:pPr>
              <w:spacing w:line="360" w:lineRule="auto"/>
              <w:rPr>
                <w:sz w:val="20"/>
                <w:szCs w:val="20"/>
              </w:rPr>
            </w:pPr>
            <w:r w:rsidRPr="007E6375"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7995" w:type="dxa"/>
            <w:gridSpan w:val="4"/>
          </w:tcPr>
          <w:p w:rsidR="0002334E" w:rsidRPr="007E6375" w:rsidRDefault="0002334E" w:rsidP="0002334E">
            <w:pPr>
              <w:rPr>
                <w:sz w:val="20"/>
                <w:szCs w:val="20"/>
              </w:rPr>
            </w:pPr>
          </w:p>
        </w:tc>
      </w:tr>
    </w:tbl>
    <w:p w:rsidR="00BB66C9" w:rsidRPr="007E6375" w:rsidRDefault="0002334E">
      <w:pPr>
        <w:rPr>
          <w:sz w:val="20"/>
          <w:szCs w:val="20"/>
        </w:rPr>
      </w:pPr>
      <w:r w:rsidRPr="007E6375">
        <w:rPr>
          <w:rFonts w:hint="eastAsia"/>
          <w:sz w:val="20"/>
          <w:szCs w:val="20"/>
        </w:rPr>
        <w:t xml:space="preserve">　　１　この申告書には、賃貸契約書の写し及び家屋の平面図を添付してください。</w:t>
      </w:r>
    </w:p>
    <w:p w:rsidR="00FE504A" w:rsidRDefault="0002334E">
      <w:pPr>
        <w:rPr>
          <w:sz w:val="20"/>
          <w:szCs w:val="20"/>
        </w:rPr>
      </w:pPr>
      <w:r w:rsidRPr="007E6375">
        <w:rPr>
          <w:rFonts w:hint="eastAsia"/>
          <w:sz w:val="20"/>
          <w:szCs w:val="20"/>
        </w:rPr>
        <w:t xml:space="preserve">　　２　この申告書は、貸付けの日から１月以内に提出してください。</w:t>
      </w:r>
    </w:p>
    <w:sectPr w:rsidR="00FE504A" w:rsidSect="00AB7D1B">
      <w:pgSz w:w="11906" w:h="16838"/>
      <w:pgMar w:top="1702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1FF" w:rsidRDefault="004B01FF" w:rsidP="00BE7471">
      <w:r>
        <w:separator/>
      </w:r>
    </w:p>
  </w:endnote>
  <w:endnote w:type="continuationSeparator" w:id="0">
    <w:p w:rsidR="004B01FF" w:rsidRDefault="004B01FF" w:rsidP="00BE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1FF" w:rsidRDefault="004B01FF" w:rsidP="00BE7471">
      <w:r>
        <w:separator/>
      </w:r>
    </w:p>
  </w:footnote>
  <w:footnote w:type="continuationSeparator" w:id="0">
    <w:p w:rsidR="004B01FF" w:rsidRDefault="004B01FF" w:rsidP="00BE7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42"/>
    <w:rsid w:val="0000017A"/>
    <w:rsid w:val="00010D87"/>
    <w:rsid w:val="00015F0D"/>
    <w:rsid w:val="0002334E"/>
    <w:rsid w:val="00025DB0"/>
    <w:rsid w:val="000351E4"/>
    <w:rsid w:val="000402D2"/>
    <w:rsid w:val="00041401"/>
    <w:rsid w:val="00043D5D"/>
    <w:rsid w:val="00044557"/>
    <w:rsid w:val="000467B1"/>
    <w:rsid w:val="0004712E"/>
    <w:rsid w:val="00051898"/>
    <w:rsid w:val="00052734"/>
    <w:rsid w:val="00057454"/>
    <w:rsid w:val="0007468B"/>
    <w:rsid w:val="000934B0"/>
    <w:rsid w:val="000A0651"/>
    <w:rsid w:val="000B09AD"/>
    <w:rsid w:val="000C2875"/>
    <w:rsid w:val="000C3F53"/>
    <w:rsid w:val="000D11D1"/>
    <w:rsid w:val="000D281B"/>
    <w:rsid w:val="000D4B4C"/>
    <w:rsid w:val="000E1DC6"/>
    <w:rsid w:val="000E5929"/>
    <w:rsid w:val="000E635F"/>
    <w:rsid w:val="000E7BC6"/>
    <w:rsid w:val="000F32F7"/>
    <w:rsid w:val="000F3E6B"/>
    <w:rsid w:val="000F41E0"/>
    <w:rsid w:val="00111E3E"/>
    <w:rsid w:val="00125802"/>
    <w:rsid w:val="00126996"/>
    <w:rsid w:val="00126AC9"/>
    <w:rsid w:val="00134029"/>
    <w:rsid w:val="00136C94"/>
    <w:rsid w:val="00137CE7"/>
    <w:rsid w:val="00140D89"/>
    <w:rsid w:val="00143A42"/>
    <w:rsid w:val="00146808"/>
    <w:rsid w:val="00157409"/>
    <w:rsid w:val="0016274B"/>
    <w:rsid w:val="0016670D"/>
    <w:rsid w:val="0017012A"/>
    <w:rsid w:val="001718D7"/>
    <w:rsid w:val="001748E7"/>
    <w:rsid w:val="00174DF2"/>
    <w:rsid w:val="001761CA"/>
    <w:rsid w:val="001767F3"/>
    <w:rsid w:val="00177371"/>
    <w:rsid w:val="00177A01"/>
    <w:rsid w:val="001817A3"/>
    <w:rsid w:val="00193E97"/>
    <w:rsid w:val="00196B47"/>
    <w:rsid w:val="00196DAB"/>
    <w:rsid w:val="001A09FE"/>
    <w:rsid w:val="001A55A2"/>
    <w:rsid w:val="001B4886"/>
    <w:rsid w:val="001B5A27"/>
    <w:rsid w:val="001C0FED"/>
    <w:rsid w:val="001C2D58"/>
    <w:rsid w:val="001C3AB5"/>
    <w:rsid w:val="001C45AE"/>
    <w:rsid w:val="001C7560"/>
    <w:rsid w:val="001D0A47"/>
    <w:rsid w:val="001D23BA"/>
    <w:rsid w:val="001D51D7"/>
    <w:rsid w:val="001E42C0"/>
    <w:rsid w:val="001E4966"/>
    <w:rsid w:val="001E4D52"/>
    <w:rsid w:val="001E7E3D"/>
    <w:rsid w:val="001F36C3"/>
    <w:rsid w:val="001F4CA1"/>
    <w:rsid w:val="002038A8"/>
    <w:rsid w:val="00204BAE"/>
    <w:rsid w:val="00206C59"/>
    <w:rsid w:val="00211839"/>
    <w:rsid w:val="00212E06"/>
    <w:rsid w:val="00213E86"/>
    <w:rsid w:val="00222179"/>
    <w:rsid w:val="00224D7B"/>
    <w:rsid w:val="002311EA"/>
    <w:rsid w:val="00233A26"/>
    <w:rsid w:val="00241670"/>
    <w:rsid w:val="00242163"/>
    <w:rsid w:val="00242A61"/>
    <w:rsid w:val="00244614"/>
    <w:rsid w:val="002575E4"/>
    <w:rsid w:val="0027305C"/>
    <w:rsid w:val="002766CF"/>
    <w:rsid w:val="00280030"/>
    <w:rsid w:val="00281D37"/>
    <w:rsid w:val="002863D1"/>
    <w:rsid w:val="00291062"/>
    <w:rsid w:val="002965E2"/>
    <w:rsid w:val="002A1186"/>
    <w:rsid w:val="002A476A"/>
    <w:rsid w:val="002C01B7"/>
    <w:rsid w:val="002C20A7"/>
    <w:rsid w:val="002C2DAC"/>
    <w:rsid w:val="002D1089"/>
    <w:rsid w:val="002D232C"/>
    <w:rsid w:val="002D2D7E"/>
    <w:rsid w:val="002D2FFB"/>
    <w:rsid w:val="002E0F62"/>
    <w:rsid w:val="002F7CFE"/>
    <w:rsid w:val="003074FB"/>
    <w:rsid w:val="00310908"/>
    <w:rsid w:val="00320201"/>
    <w:rsid w:val="00320622"/>
    <w:rsid w:val="00335D38"/>
    <w:rsid w:val="003369CE"/>
    <w:rsid w:val="00337D33"/>
    <w:rsid w:val="0034151C"/>
    <w:rsid w:val="0034389E"/>
    <w:rsid w:val="003456C6"/>
    <w:rsid w:val="00350655"/>
    <w:rsid w:val="00350ADB"/>
    <w:rsid w:val="003519A7"/>
    <w:rsid w:val="00351CA6"/>
    <w:rsid w:val="00352337"/>
    <w:rsid w:val="00354904"/>
    <w:rsid w:val="003716DE"/>
    <w:rsid w:val="00374E59"/>
    <w:rsid w:val="00375C25"/>
    <w:rsid w:val="003802F1"/>
    <w:rsid w:val="0038081B"/>
    <w:rsid w:val="003844BC"/>
    <w:rsid w:val="00387594"/>
    <w:rsid w:val="003928D1"/>
    <w:rsid w:val="00395670"/>
    <w:rsid w:val="00397C1E"/>
    <w:rsid w:val="003B2E50"/>
    <w:rsid w:val="003B763D"/>
    <w:rsid w:val="003B7DF0"/>
    <w:rsid w:val="003C0038"/>
    <w:rsid w:val="003C0505"/>
    <w:rsid w:val="003C4B07"/>
    <w:rsid w:val="003D1B06"/>
    <w:rsid w:val="003D29C3"/>
    <w:rsid w:val="003D3FB6"/>
    <w:rsid w:val="003D41C0"/>
    <w:rsid w:val="003F3039"/>
    <w:rsid w:val="003F55C7"/>
    <w:rsid w:val="003F5A25"/>
    <w:rsid w:val="003F608B"/>
    <w:rsid w:val="004002BB"/>
    <w:rsid w:val="00403D12"/>
    <w:rsid w:val="00407457"/>
    <w:rsid w:val="00410578"/>
    <w:rsid w:val="00411643"/>
    <w:rsid w:val="004274FD"/>
    <w:rsid w:val="00431D6B"/>
    <w:rsid w:val="00441A70"/>
    <w:rsid w:val="00442095"/>
    <w:rsid w:val="0045033F"/>
    <w:rsid w:val="00460DDF"/>
    <w:rsid w:val="00461576"/>
    <w:rsid w:val="004634D6"/>
    <w:rsid w:val="00463C3E"/>
    <w:rsid w:val="00465ADC"/>
    <w:rsid w:val="004721DB"/>
    <w:rsid w:val="0047378C"/>
    <w:rsid w:val="004757AE"/>
    <w:rsid w:val="004808AD"/>
    <w:rsid w:val="00492A8F"/>
    <w:rsid w:val="0049379D"/>
    <w:rsid w:val="00495373"/>
    <w:rsid w:val="004A046E"/>
    <w:rsid w:val="004A5BEB"/>
    <w:rsid w:val="004A6A45"/>
    <w:rsid w:val="004B01FF"/>
    <w:rsid w:val="004B17A8"/>
    <w:rsid w:val="004B2C79"/>
    <w:rsid w:val="004B648C"/>
    <w:rsid w:val="004B6D76"/>
    <w:rsid w:val="004C14CC"/>
    <w:rsid w:val="004C354D"/>
    <w:rsid w:val="004D14ED"/>
    <w:rsid w:val="004D19BF"/>
    <w:rsid w:val="004D2725"/>
    <w:rsid w:val="004D346E"/>
    <w:rsid w:val="004D6901"/>
    <w:rsid w:val="004D79A6"/>
    <w:rsid w:val="004E1493"/>
    <w:rsid w:val="004E1503"/>
    <w:rsid w:val="004E1761"/>
    <w:rsid w:val="004F4CC4"/>
    <w:rsid w:val="0050077D"/>
    <w:rsid w:val="00501E3A"/>
    <w:rsid w:val="00514D1A"/>
    <w:rsid w:val="005231DD"/>
    <w:rsid w:val="00523803"/>
    <w:rsid w:val="0052647F"/>
    <w:rsid w:val="00535240"/>
    <w:rsid w:val="0053573C"/>
    <w:rsid w:val="005376BF"/>
    <w:rsid w:val="005414F4"/>
    <w:rsid w:val="00542265"/>
    <w:rsid w:val="005506CE"/>
    <w:rsid w:val="00552BC2"/>
    <w:rsid w:val="00561539"/>
    <w:rsid w:val="00562C34"/>
    <w:rsid w:val="005671E8"/>
    <w:rsid w:val="00570AE2"/>
    <w:rsid w:val="00573AF2"/>
    <w:rsid w:val="00577D06"/>
    <w:rsid w:val="00583EDC"/>
    <w:rsid w:val="00593D35"/>
    <w:rsid w:val="00596202"/>
    <w:rsid w:val="005963F8"/>
    <w:rsid w:val="005973D3"/>
    <w:rsid w:val="005A01B9"/>
    <w:rsid w:val="005A0FF9"/>
    <w:rsid w:val="005A1C49"/>
    <w:rsid w:val="005A1FD9"/>
    <w:rsid w:val="005A28C0"/>
    <w:rsid w:val="005A572B"/>
    <w:rsid w:val="005A5AC9"/>
    <w:rsid w:val="005B1191"/>
    <w:rsid w:val="005B249F"/>
    <w:rsid w:val="005B6973"/>
    <w:rsid w:val="005C38CA"/>
    <w:rsid w:val="005C4DB2"/>
    <w:rsid w:val="005E2537"/>
    <w:rsid w:val="005F4C58"/>
    <w:rsid w:val="006011E7"/>
    <w:rsid w:val="00605605"/>
    <w:rsid w:val="00605895"/>
    <w:rsid w:val="00606058"/>
    <w:rsid w:val="00606CCD"/>
    <w:rsid w:val="00622835"/>
    <w:rsid w:val="00632814"/>
    <w:rsid w:val="00636CFD"/>
    <w:rsid w:val="00636D07"/>
    <w:rsid w:val="00642B47"/>
    <w:rsid w:val="00645F12"/>
    <w:rsid w:val="006526CB"/>
    <w:rsid w:val="00660A6B"/>
    <w:rsid w:val="006661BB"/>
    <w:rsid w:val="00674852"/>
    <w:rsid w:val="0067569F"/>
    <w:rsid w:val="00681929"/>
    <w:rsid w:val="00687AE0"/>
    <w:rsid w:val="0069149E"/>
    <w:rsid w:val="006943D8"/>
    <w:rsid w:val="00696438"/>
    <w:rsid w:val="006A109B"/>
    <w:rsid w:val="006A21FB"/>
    <w:rsid w:val="006A245C"/>
    <w:rsid w:val="006A41ED"/>
    <w:rsid w:val="006B5FAD"/>
    <w:rsid w:val="006B5FCB"/>
    <w:rsid w:val="006C3A3C"/>
    <w:rsid w:val="006C6710"/>
    <w:rsid w:val="006D5D3E"/>
    <w:rsid w:val="006D6B81"/>
    <w:rsid w:val="006E11B1"/>
    <w:rsid w:val="006E5C31"/>
    <w:rsid w:val="006E7FA2"/>
    <w:rsid w:val="00701433"/>
    <w:rsid w:val="00701FFD"/>
    <w:rsid w:val="00703A3E"/>
    <w:rsid w:val="00720927"/>
    <w:rsid w:val="00720C05"/>
    <w:rsid w:val="00722341"/>
    <w:rsid w:val="00722C4B"/>
    <w:rsid w:val="0072492C"/>
    <w:rsid w:val="0072567D"/>
    <w:rsid w:val="00732C34"/>
    <w:rsid w:val="007345FF"/>
    <w:rsid w:val="00735EB2"/>
    <w:rsid w:val="00736B37"/>
    <w:rsid w:val="00744856"/>
    <w:rsid w:val="00744EDC"/>
    <w:rsid w:val="00745629"/>
    <w:rsid w:val="00746650"/>
    <w:rsid w:val="00752B59"/>
    <w:rsid w:val="00753C2A"/>
    <w:rsid w:val="00754A40"/>
    <w:rsid w:val="0076124F"/>
    <w:rsid w:val="00762FEE"/>
    <w:rsid w:val="00773739"/>
    <w:rsid w:val="007757B5"/>
    <w:rsid w:val="00780C9B"/>
    <w:rsid w:val="00784FEF"/>
    <w:rsid w:val="00792069"/>
    <w:rsid w:val="007956D7"/>
    <w:rsid w:val="007965BA"/>
    <w:rsid w:val="00796CB7"/>
    <w:rsid w:val="007A66EF"/>
    <w:rsid w:val="007B0262"/>
    <w:rsid w:val="007B21EC"/>
    <w:rsid w:val="007B36E2"/>
    <w:rsid w:val="007C083C"/>
    <w:rsid w:val="007C1A1C"/>
    <w:rsid w:val="007C5A54"/>
    <w:rsid w:val="007D499E"/>
    <w:rsid w:val="007D4AC6"/>
    <w:rsid w:val="007D7E35"/>
    <w:rsid w:val="007E22E8"/>
    <w:rsid w:val="007E6375"/>
    <w:rsid w:val="007F0A1C"/>
    <w:rsid w:val="007F63A8"/>
    <w:rsid w:val="008134D2"/>
    <w:rsid w:val="00815952"/>
    <w:rsid w:val="00817230"/>
    <w:rsid w:val="00817CE8"/>
    <w:rsid w:val="008216D8"/>
    <w:rsid w:val="00824D63"/>
    <w:rsid w:val="008300BB"/>
    <w:rsid w:val="00841535"/>
    <w:rsid w:val="00845EF7"/>
    <w:rsid w:val="00847ED2"/>
    <w:rsid w:val="00851861"/>
    <w:rsid w:val="00852255"/>
    <w:rsid w:val="00853B7E"/>
    <w:rsid w:val="00854C27"/>
    <w:rsid w:val="00856E71"/>
    <w:rsid w:val="00860F20"/>
    <w:rsid w:val="00861AB1"/>
    <w:rsid w:val="0086338B"/>
    <w:rsid w:val="00867314"/>
    <w:rsid w:val="00870435"/>
    <w:rsid w:val="008740F2"/>
    <w:rsid w:val="00884A30"/>
    <w:rsid w:val="00885029"/>
    <w:rsid w:val="0088767A"/>
    <w:rsid w:val="0088784A"/>
    <w:rsid w:val="0089383B"/>
    <w:rsid w:val="008958C4"/>
    <w:rsid w:val="008A2BED"/>
    <w:rsid w:val="008A431D"/>
    <w:rsid w:val="008A5DB4"/>
    <w:rsid w:val="008B31E6"/>
    <w:rsid w:val="008B6EFF"/>
    <w:rsid w:val="008B7411"/>
    <w:rsid w:val="008B7BDF"/>
    <w:rsid w:val="008C5F16"/>
    <w:rsid w:val="008D2355"/>
    <w:rsid w:val="008D31BE"/>
    <w:rsid w:val="008D796B"/>
    <w:rsid w:val="008E2060"/>
    <w:rsid w:val="008E60D0"/>
    <w:rsid w:val="008E673C"/>
    <w:rsid w:val="008E7C42"/>
    <w:rsid w:val="008F4E6C"/>
    <w:rsid w:val="009038EC"/>
    <w:rsid w:val="00904517"/>
    <w:rsid w:val="00906FC8"/>
    <w:rsid w:val="0091284C"/>
    <w:rsid w:val="00913FF5"/>
    <w:rsid w:val="00915289"/>
    <w:rsid w:val="00917332"/>
    <w:rsid w:val="0092372E"/>
    <w:rsid w:val="00924A70"/>
    <w:rsid w:val="00931FB5"/>
    <w:rsid w:val="00932E6F"/>
    <w:rsid w:val="009459F0"/>
    <w:rsid w:val="00947661"/>
    <w:rsid w:val="009537E8"/>
    <w:rsid w:val="009711A0"/>
    <w:rsid w:val="00985517"/>
    <w:rsid w:val="00994CCA"/>
    <w:rsid w:val="00995AA0"/>
    <w:rsid w:val="009A1E4C"/>
    <w:rsid w:val="009A7770"/>
    <w:rsid w:val="009B0284"/>
    <w:rsid w:val="009B2D4C"/>
    <w:rsid w:val="009B36BC"/>
    <w:rsid w:val="009C062D"/>
    <w:rsid w:val="009D110B"/>
    <w:rsid w:val="009D4275"/>
    <w:rsid w:val="009E1DF0"/>
    <w:rsid w:val="009E428F"/>
    <w:rsid w:val="009E6B06"/>
    <w:rsid w:val="009F0235"/>
    <w:rsid w:val="009F0918"/>
    <w:rsid w:val="009F2990"/>
    <w:rsid w:val="00A051B6"/>
    <w:rsid w:val="00A06583"/>
    <w:rsid w:val="00A1366C"/>
    <w:rsid w:val="00A13F11"/>
    <w:rsid w:val="00A23EC9"/>
    <w:rsid w:val="00A4006D"/>
    <w:rsid w:val="00A4064E"/>
    <w:rsid w:val="00A42FC7"/>
    <w:rsid w:val="00A46AD5"/>
    <w:rsid w:val="00A47745"/>
    <w:rsid w:val="00A47BB8"/>
    <w:rsid w:val="00A53693"/>
    <w:rsid w:val="00A540D2"/>
    <w:rsid w:val="00A54168"/>
    <w:rsid w:val="00A60381"/>
    <w:rsid w:val="00A62245"/>
    <w:rsid w:val="00A65DB4"/>
    <w:rsid w:val="00A66999"/>
    <w:rsid w:val="00A6710D"/>
    <w:rsid w:val="00A73EAB"/>
    <w:rsid w:val="00A83990"/>
    <w:rsid w:val="00A922EB"/>
    <w:rsid w:val="00A95596"/>
    <w:rsid w:val="00AA16C6"/>
    <w:rsid w:val="00AA7233"/>
    <w:rsid w:val="00AB010D"/>
    <w:rsid w:val="00AB1FE1"/>
    <w:rsid w:val="00AB50E6"/>
    <w:rsid w:val="00AB5EDD"/>
    <w:rsid w:val="00AB6924"/>
    <w:rsid w:val="00AB7512"/>
    <w:rsid w:val="00AB7934"/>
    <w:rsid w:val="00AB7D1B"/>
    <w:rsid w:val="00AC33C4"/>
    <w:rsid w:val="00AC445B"/>
    <w:rsid w:val="00AD1758"/>
    <w:rsid w:val="00AD3606"/>
    <w:rsid w:val="00AD72A4"/>
    <w:rsid w:val="00AE0217"/>
    <w:rsid w:val="00AE255D"/>
    <w:rsid w:val="00AE3EEA"/>
    <w:rsid w:val="00AE7906"/>
    <w:rsid w:val="00AF5755"/>
    <w:rsid w:val="00AF5F57"/>
    <w:rsid w:val="00B13D65"/>
    <w:rsid w:val="00B14008"/>
    <w:rsid w:val="00B17633"/>
    <w:rsid w:val="00B24525"/>
    <w:rsid w:val="00B30E8E"/>
    <w:rsid w:val="00B33179"/>
    <w:rsid w:val="00B34D7B"/>
    <w:rsid w:val="00B46749"/>
    <w:rsid w:val="00B47B46"/>
    <w:rsid w:val="00B508F7"/>
    <w:rsid w:val="00B5154A"/>
    <w:rsid w:val="00B5483A"/>
    <w:rsid w:val="00B549D7"/>
    <w:rsid w:val="00B61DC6"/>
    <w:rsid w:val="00B65A3A"/>
    <w:rsid w:val="00B66DCC"/>
    <w:rsid w:val="00B672E8"/>
    <w:rsid w:val="00B80328"/>
    <w:rsid w:val="00B8617C"/>
    <w:rsid w:val="00B9025B"/>
    <w:rsid w:val="00B913C5"/>
    <w:rsid w:val="00B91B6D"/>
    <w:rsid w:val="00B92381"/>
    <w:rsid w:val="00B9521A"/>
    <w:rsid w:val="00B96DAC"/>
    <w:rsid w:val="00BA171E"/>
    <w:rsid w:val="00BA3171"/>
    <w:rsid w:val="00BB1A69"/>
    <w:rsid w:val="00BB2648"/>
    <w:rsid w:val="00BB66C9"/>
    <w:rsid w:val="00BB6C64"/>
    <w:rsid w:val="00BC1117"/>
    <w:rsid w:val="00BC5034"/>
    <w:rsid w:val="00BC7026"/>
    <w:rsid w:val="00BE229F"/>
    <w:rsid w:val="00BE34D2"/>
    <w:rsid w:val="00BE5F88"/>
    <w:rsid w:val="00BE7471"/>
    <w:rsid w:val="00BF19DB"/>
    <w:rsid w:val="00BF6395"/>
    <w:rsid w:val="00C00F6C"/>
    <w:rsid w:val="00C01D78"/>
    <w:rsid w:val="00C04489"/>
    <w:rsid w:val="00C14D71"/>
    <w:rsid w:val="00C16BC7"/>
    <w:rsid w:val="00C21389"/>
    <w:rsid w:val="00C27927"/>
    <w:rsid w:val="00C3064E"/>
    <w:rsid w:val="00C31DC0"/>
    <w:rsid w:val="00C40BD1"/>
    <w:rsid w:val="00C42D18"/>
    <w:rsid w:val="00C47684"/>
    <w:rsid w:val="00C50521"/>
    <w:rsid w:val="00C520A7"/>
    <w:rsid w:val="00C54136"/>
    <w:rsid w:val="00C55AFA"/>
    <w:rsid w:val="00C63DFF"/>
    <w:rsid w:val="00C70581"/>
    <w:rsid w:val="00C71C97"/>
    <w:rsid w:val="00C72642"/>
    <w:rsid w:val="00C74C5A"/>
    <w:rsid w:val="00C751D0"/>
    <w:rsid w:val="00C7582C"/>
    <w:rsid w:val="00C769CE"/>
    <w:rsid w:val="00C81188"/>
    <w:rsid w:val="00C93BF2"/>
    <w:rsid w:val="00C95CC3"/>
    <w:rsid w:val="00C9665E"/>
    <w:rsid w:val="00C97A0D"/>
    <w:rsid w:val="00CA14F1"/>
    <w:rsid w:val="00CA17F6"/>
    <w:rsid w:val="00CA200D"/>
    <w:rsid w:val="00CA2CB8"/>
    <w:rsid w:val="00CA6EB3"/>
    <w:rsid w:val="00CA7C49"/>
    <w:rsid w:val="00CB0083"/>
    <w:rsid w:val="00CB09DD"/>
    <w:rsid w:val="00CB43BD"/>
    <w:rsid w:val="00CB4C5C"/>
    <w:rsid w:val="00CB6E4D"/>
    <w:rsid w:val="00CC346D"/>
    <w:rsid w:val="00CC48B0"/>
    <w:rsid w:val="00CC523C"/>
    <w:rsid w:val="00CC5544"/>
    <w:rsid w:val="00CD6686"/>
    <w:rsid w:val="00CE17BC"/>
    <w:rsid w:val="00CE2EAE"/>
    <w:rsid w:val="00CE3017"/>
    <w:rsid w:val="00CE644F"/>
    <w:rsid w:val="00CF091C"/>
    <w:rsid w:val="00D05D5B"/>
    <w:rsid w:val="00D106E2"/>
    <w:rsid w:val="00D13626"/>
    <w:rsid w:val="00D35714"/>
    <w:rsid w:val="00D42142"/>
    <w:rsid w:val="00D438A7"/>
    <w:rsid w:val="00D4622A"/>
    <w:rsid w:val="00D4781C"/>
    <w:rsid w:val="00D50066"/>
    <w:rsid w:val="00D531C6"/>
    <w:rsid w:val="00D54323"/>
    <w:rsid w:val="00D55A08"/>
    <w:rsid w:val="00D577DA"/>
    <w:rsid w:val="00D6284F"/>
    <w:rsid w:val="00D66AD9"/>
    <w:rsid w:val="00D769CE"/>
    <w:rsid w:val="00D80C73"/>
    <w:rsid w:val="00D82988"/>
    <w:rsid w:val="00DA4CDD"/>
    <w:rsid w:val="00DA6965"/>
    <w:rsid w:val="00DB2902"/>
    <w:rsid w:val="00DB2EAE"/>
    <w:rsid w:val="00DB4132"/>
    <w:rsid w:val="00DC315F"/>
    <w:rsid w:val="00DC3C11"/>
    <w:rsid w:val="00DC46C1"/>
    <w:rsid w:val="00DD0B2D"/>
    <w:rsid w:val="00DD2F90"/>
    <w:rsid w:val="00DD5794"/>
    <w:rsid w:val="00DE0364"/>
    <w:rsid w:val="00DF1624"/>
    <w:rsid w:val="00DF2548"/>
    <w:rsid w:val="00DF5A1B"/>
    <w:rsid w:val="00DF5F0A"/>
    <w:rsid w:val="00E02EFB"/>
    <w:rsid w:val="00E04BFC"/>
    <w:rsid w:val="00E05EC9"/>
    <w:rsid w:val="00E074A6"/>
    <w:rsid w:val="00E10F8C"/>
    <w:rsid w:val="00E14D52"/>
    <w:rsid w:val="00E1599F"/>
    <w:rsid w:val="00E30496"/>
    <w:rsid w:val="00E30870"/>
    <w:rsid w:val="00E31D93"/>
    <w:rsid w:val="00E33C89"/>
    <w:rsid w:val="00E34736"/>
    <w:rsid w:val="00E4148F"/>
    <w:rsid w:val="00E54081"/>
    <w:rsid w:val="00E54251"/>
    <w:rsid w:val="00E560F6"/>
    <w:rsid w:val="00E6005A"/>
    <w:rsid w:val="00E701ED"/>
    <w:rsid w:val="00E71E7C"/>
    <w:rsid w:val="00E737AC"/>
    <w:rsid w:val="00E73AEA"/>
    <w:rsid w:val="00E74CB4"/>
    <w:rsid w:val="00E818D3"/>
    <w:rsid w:val="00E86A14"/>
    <w:rsid w:val="00E957AA"/>
    <w:rsid w:val="00E96E54"/>
    <w:rsid w:val="00EA0315"/>
    <w:rsid w:val="00EA47C5"/>
    <w:rsid w:val="00EB0DB7"/>
    <w:rsid w:val="00EB27FE"/>
    <w:rsid w:val="00EB7785"/>
    <w:rsid w:val="00ED6D29"/>
    <w:rsid w:val="00EE17AE"/>
    <w:rsid w:val="00EE2D26"/>
    <w:rsid w:val="00EE45B1"/>
    <w:rsid w:val="00EE5699"/>
    <w:rsid w:val="00EF3110"/>
    <w:rsid w:val="00EF4470"/>
    <w:rsid w:val="00F00FFA"/>
    <w:rsid w:val="00F030CE"/>
    <w:rsid w:val="00F061E1"/>
    <w:rsid w:val="00F06F8E"/>
    <w:rsid w:val="00F11F4B"/>
    <w:rsid w:val="00F13904"/>
    <w:rsid w:val="00F139E4"/>
    <w:rsid w:val="00F147A7"/>
    <w:rsid w:val="00F201F3"/>
    <w:rsid w:val="00F24D2C"/>
    <w:rsid w:val="00F31DCE"/>
    <w:rsid w:val="00F34908"/>
    <w:rsid w:val="00F452B9"/>
    <w:rsid w:val="00F46B13"/>
    <w:rsid w:val="00F50A9B"/>
    <w:rsid w:val="00F52864"/>
    <w:rsid w:val="00F542AF"/>
    <w:rsid w:val="00F544DC"/>
    <w:rsid w:val="00F6556C"/>
    <w:rsid w:val="00F66542"/>
    <w:rsid w:val="00F67D93"/>
    <w:rsid w:val="00F71405"/>
    <w:rsid w:val="00F75448"/>
    <w:rsid w:val="00F816BE"/>
    <w:rsid w:val="00F81F62"/>
    <w:rsid w:val="00F847DB"/>
    <w:rsid w:val="00F924DF"/>
    <w:rsid w:val="00FA2A30"/>
    <w:rsid w:val="00FA5B8A"/>
    <w:rsid w:val="00FC37DA"/>
    <w:rsid w:val="00FC58FA"/>
    <w:rsid w:val="00FC7C51"/>
    <w:rsid w:val="00FD0F3D"/>
    <w:rsid w:val="00FD2500"/>
    <w:rsid w:val="00FD3A25"/>
    <w:rsid w:val="00FD5B59"/>
    <w:rsid w:val="00FE0BAB"/>
    <w:rsid w:val="00FE504A"/>
    <w:rsid w:val="00FE5DF2"/>
    <w:rsid w:val="00FE7416"/>
    <w:rsid w:val="00FF02E2"/>
    <w:rsid w:val="00FF4528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FCE36A-0641-409F-B5C9-A288984C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90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E7906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unhideWhenUsed/>
    <w:rsid w:val="00BE74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E7471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BE74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E7471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3B706A-D59A-47A2-B8D2-1E1E10DE2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B86001AF.dotm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ichikawa2011</dc:creator>
  <cp:keywords/>
  <dc:description/>
  <cp:lastModifiedBy>野添　文</cp:lastModifiedBy>
  <cp:revision>4</cp:revision>
  <cp:lastPrinted>2015-12-04T01:51:00Z</cp:lastPrinted>
  <dcterms:created xsi:type="dcterms:W3CDTF">2019-12-19T07:37:00Z</dcterms:created>
  <dcterms:modified xsi:type="dcterms:W3CDTF">2024-10-08T04:08:00Z</dcterms:modified>
</cp:coreProperties>
</file>