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46" w:rsidRDefault="00BE73D7" w:rsidP="00B77346">
      <w:pPr>
        <w:overflowPunct w:val="0"/>
        <w:autoSpaceDE w:val="0"/>
        <w:autoSpaceDN w:val="0"/>
        <w:ind w:right="972"/>
        <w:rPr>
          <w:rFonts w:ascii="ＭＳ 明朝"/>
          <w:sz w:val="22"/>
          <w:szCs w:val="22"/>
        </w:rPr>
      </w:pPr>
      <w:r>
        <w:rPr>
          <w:rFonts w:ascii="ＭＳ 明朝" w:hint="eastAsia"/>
        </w:rPr>
        <w:t>様</w:t>
      </w:r>
      <w:r w:rsidRPr="008C0E5A">
        <w:rPr>
          <w:rFonts w:ascii="ＭＳ 明朝" w:hint="eastAsia"/>
          <w:sz w:val="22"/>
          <w:szCs w:val="22"/>
        </w:rPr>
        <w:t>式第</w:t>
      </w:r>
      <w:r w:rsidR="008C0E5A">
        <w:rPr>
          <w:rFonts w:ascii="ＭＳ 明朝" w:hint="eastAsia"/>
          <w:sz w:val="22"/>
          <w:szCs w:val="22"/>
        </w:rPr>
        <w:t>１</w:t>
      </w:r>
      <w:r w:rsidRPr="008C0E5A">
        <w:rPr>
          <w:rFonts w:ascii="ＭＳ 明朝" w:hint="eastAsia"/>
          <w:sz w:val="22"/>
          <w:szCs w:val="22"/>
        </w:rPr>
        <w:t>号</w:t>
      </w:r>
      <w:r w:rsidR="008C0E5A">
        <w:rPr>
          <w:rFonts w:ascii="ＭＳ 明朝" w:hint="eastAsia"/>
          <w:sz w:val="22"/>
          <w:szCs w:val="22"/>
        </w:rPr>
        <w:t>（</w:t>
      </w:r>
      <w:r w:rsidRPr="008C0E5A">
        <w:rPr>
          <w:rFonts w:ascii="ＭＳ 明朝" w:hint="eastAsia"/>
          <w:sz w:val="22"/>
          <w:szCs w:val="22"/>
        </w:rPr>
        <w:t>第</w:t>
      </w:r>
      <w:r w:rsidR="008C0E5A">
        <w:rPr>
          <w:rFonts w:ascii="ＭＳ 明朝" w:hint="eastAsia"/>
          <w:sz w:val="22"/>
          <w:szCs w:val="22"/>
        </w:rPr>
        <w:t>２</w:t>
      </w:r>
      <w:r w:rsidRPr="008C0E5A">
        <w:rPr>
          <w:rFonts w:ascii="ＭＳ 明朝" w:hint="eastAsia"/>
          <w:sz w:val="22"/>
          <w:szCs w:val="22"/>
        </w:rPr>
        <w:t>条関係</w:t>
      </w:r>
      <w:r w:rsidR="008C0E5A">
        <w:rPr>
          <w:rFonts w:ascii="ＭＳ 明朝" w:hint="eastAsia"/>
          <w:sz w:val="22"/>
          <w:szCs w:val="22"/>
        </w:rPr>
        <w:t>）</w:t>
      </w:r>
    </w:p>
    <w:p w:rsidR="00D22342" w:rsidRPr="008C0E5A" w:rsidRDefault="008D04E1" w:rsidP="00D22342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22342">
        <w:rPr>
          <w:rFonts w:ascii="ＭＳ 明朝" w:hint="eastAsia"/>
          <w:sz w:val="22"/>
          <w:szCs w:val="22"/>
        </w:rPr>
        <w:t xml:space="preserve">　　</w:t>
      </w:r>
      <w:r w:rsidR="00D22342" w:rsidRPr="008C0E5A">
        <w:rPr>
          <w:rFonts w:ascii="ＭＳ 明朝" w:hint="eastAsia"/>
          <w:sz w:val="22"/>
          <w:szCs w:val="22"/>
        </w:rPr>
        <w:t>年　　月　　日</w:t>
      </w:r>
    </w:p>
    <w:p w:rsidR="00B77346" w:rsidRDefault="00B77346" w:rsidP="0092258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</w:p>
    <w:p w:rsidR="000F71F3" w:rsidRDefault="000F71F3" w:rsidP="0092258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</w:p>
    <w:p w:rsidR="00BE73D7" w:rsidRPr="00D22342" w:rsidRDefault="00BE73D7" w:rsidP="0092258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市川市社会福祉法人助成申請書</w:t>
      </w:r>
    </w:p>
    <w:p w:rsidR="00BE73D7" w:rsidRDefault="00BE73D7" w:rsidP="008C0E5A">
      <w:pPr>
        <w:overflowPunct w:val="0"/>
        <w:autoSpaceDE w:val="0"/>
        <w:autoSpaceDN w:val="0"/>
        <w:ind w:firstLineChars="100" w:firstLine="253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市川市長</w:t>
      </w:r>
    </w:p>
    <w:p w:rsidR="00FA2E85" w:rsidRDefault="00FA2E85" w:rsidP="008C0E5A">
      <w:pPr>
        <w:overflowPunct w:val="0"/>
        <w:autoSpaceDE w:val="0"/>
        <w:autoSpaceDN w:val="0"/>
        <w:ind w:firstLineChars="100" w:firstLine="253"/>
        <w:rPr>
          <w:rFonts w:ascii="ＭＳ 明朝"/>
          <w:sz w:val="22"/>
          <w:szCs w:val="22"/>
        </w:rPr>
      </w:pPr>
    </w:p>
    <w:p w:rsidR="008C0E5A" w:rsidRDefault="00243F90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法人</w:t>
      </w:r>
      <w:r w:rsidR="008C0E5A">
        <w:rPr>
          <w:rFonts w:ascii="ＭＳ 明朝" w:hint="eastAsia"/>
          <w:sz w:val="22"/>
          <w:szCs w:val="22"/>
        </w:rPr>
        <w:t>所在地</w:t>
      </w:r>
    </w:p>
    <w:p w:rsidR="008C0E5A" w:rsidRDefault="008C0E5A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法人名</w:t>
      </w:r>
    </w:p>
    <w:p w:rsidR="008C0E5A" w:rsidRDefault="007A5809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代表者名　　　　　　　　　　　印</w:t>
      </w:r>
    </w:p>
    <w:p w:rsidR="008C0E5A" w:rsidRDefault="008C0E5A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事業所名</w:t>
      </w:r>
    </w:p>
    <w:p w:rsidR="00FA2E85" w:rsidRPr="008C0E5A" w:rsidRDefault="00FA2E85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</w:p>
    <w:p w:rsidR="00BE73D7" w:rsidRPr="008C0E5A" w:rsidRDefault="00BE73D7" w:rsidP="008C0E5A">
      <w:pPr>
        <w:overflowPunct w:val="0"/>
        <w:autoSpaceDE w:val="0"/>
        <w:autoSpaceDN w:val="0"/>
        <w:ind w:firstLineChars="100" w:firstLine="253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下記の社会福祉事業を実施したいので、市川市社会福祉法人の助成に関する条例第</w:t>
      </w:r>
      <w:r w:rsidR="008C0E5A">
        <w:rPr>
          <w:rFonts w:ascii="ＭＳ 明朝" w:hint="eastAsia"/>
          <w:sz w:val="22"/>
          <w:szCs w:val="22"/>
        </w:rPr>
        <w:t>２</w:t>
      </w:r>
      <w:r w:rsidRPr="008C0E5A">
        <w:rPr>
          <w:rFonts w:ascii="ＭＳ 明朝" w:hint="eastAsia"/>
          <w:sz w:val="22"/>
          <w:szCs w:val="22"/>
        </w:rPr>
        <w:t>条の規定により関係書類を添えて申請します。</w:t>
      </w:r>
    </w:p>
    <w:p w:rsidR="00BE73D7" w:rsidRPr="008C0E5A" w:rsidRDefault="00BE73D7">
      <w:pPr>
        <w:pStyle w:val="ab"/>
        <w:rPr>
          <w:sz w:val="22"/>
          <w:szCs w:val="22"/>
        </w:rPr>
      </w:pPr>
      <w:r w:rsidRPr="008C0E5A">
        <w:rPr>
          <w:rFonts w:hint="eastAsia"/>
          <w:sz w:val="22"/>
          <w:szCs w:val="22"/>
        </w:rPr>
        <w:t>記</w:t>
      </w:r>
    </w:p>
    <w:p w:rsidR="00BE73D7" w:rsidRPr="008C0E5A" w:rsidRDefault="008C0E5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BE73D7" w:rsidRPr="008C0E5A">
        <w:rPr>
          <w:rFonts w:ascii="ＭＳ 明朝" w:hint="eastAsia"/>
          <w:sz w:val="22"/>
          <w:szCs w:val="22"/>
        </w:rPr>
        <w:t xml:space="preserve">　助成申請の内容</w:t>
      </w:r>
      <w:r>
        <w:rPr>
          <w:rFonts w:ascii="ＭＳ 明朝" w:hint="eastAsia"/>
          <w:sz w:val="22"/>
          <w:szCs w:val="22"/>
        </w:rPr>
        <w:t>（</w:t>
      </w:r>
      <w:r w:rsidR="00BE73D7" w:rsidRPr="008C0E5A">
        <w:rPr>
          <w:rFonts w:ascii="ＭＳ 明朝" w:hint="eastAsia"/>
          <w:sz w:val="22"/>
          <w:szCs w:val="22"/>
        </w:rPr>
        <w:t>種類、程度</w:t>
      </w:r>
      <w:r>
        <w:rPr>
          <w:rFonts w:ascii="ＭＳ 明朝" w:hint="eastAsia"/>
          <w:sz w:val="22"/>
          <w:szCs w:val="22"/>
        </w:rPr>
        <w:t>）</w:t>
      </w:r>
    </w:p>
    <w:p w:rsidR="00BE73D7" w:rsidRPr="008C0E5A" w:rsidRDefault="008C0E5A" w:rsidP="008C0E5A">
      <w:pPr>
        <w:ind w:firstLineChars="200" w:firstLine="506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市川市障害者グループホーム運営費補助金</w:t>
      </w:r>
    </w:p>
    <w:p w:rsidR="008C0E5A" w:rsidRPr="008C0E5A" w:rsidRDefault="008C0E5A" w:rsidP="008C0E5A">
      <w:pPr>
        <w:ind w:firstLineChars="200" w:firstLine="506"/>
        <w:rPr>
          <w:rFonts w:ascii="ＭＳ 明朝"/>
          <w:sz w:val="22"/>
          <w:szCs w:val="22"/>
          <w:u w:val="single"/>
        </w:rPr>
      </w:pPr>
      <w:r w:rsidRPr="008C0E5A">
        <w:rPr>
          <w:rFonts w:ascii="ＭＳ 明朝" w:hint="eastAsia"/>
          <w:sz w:val="22"/>
          <w:szCs w:val="22"/>
          <w:u w:val="single"/>
        </w:rPr>
        <w:t>金　　　　　　　　　　　円</w:t>
      </w:r>
    </w:p>
    <w:p w:rsidR="00444231" w:rsidRDefault="00444231" w:rsidP="00922581">
      <w:pPr>
        <w:rPr>
          <w:rFonts w:ascii="ＭＳ 明朝"/>
          <w:sz w:val="22"/>
          <w:szCs w:val="22"/>
        </w:rPr>
      </w:pPr>
    </w:p>
    <w:p w:rsidR="00BE73D7" w:rsidRPr="008C0E5A" w:rsidRDefault="008C0E5A" w:rsidP="0092258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BE73D7" w:rsidRPr="008C0E5A">
        <w:rPr>
          <w:rFonts w:ascii="ＭＳ 明朝" w:hint="eastAsia"/>
          <w:sz w:val="22"/>
          <w:szCs w:val="22"/>
        </w:rPr>
        <w:t xml:space="preserve">　助成対象事業名</w:t>
      </w:r>
    </w:p>
    <w:p w:rsidR="00BE73D7" w:rsidRDefault="008C0E5A" w:rsidP="008C0E5A">
      <w:pPr>
        <w:ind w:firstLineChars="200" w:firstLine="50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共同生活援助</w:t>
      </w:r>
      <w:r w:rsidR="00B77346">
        <w:rPr>
          <w:rFonts w:ascii="ＭＳ 明朝" w:hint="eastAsia"/>
          <w:sz w:val="22"/>
          <w:szCs w:val="22"/>
        </w:rPr>
        <w:t>事業</w:t>
      </w:r>
    </w:p>
    <w:p w:rsidR="00444231" w:rsidRDefault="00444231" w:rsidP="008C0E5A">
      <w:pPr>
        <w:rPr>
          <w:rFonts w:ascii="ＭＳ 明朝"/>
          <w:sz w:val="22"/>
          <w:szCs w:val="22"/>
        </w:rPr>
      </w:pPr>
    </w:p>
    <w:p w:rsidR="00922581" w:rsidRDefault="00922581" w:rsidP="008C0E5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　申請理由</w:t>
      </w:r>
    </w:p>
    <w:p w:rsidR="00922581" w:rsidRPr="00B871D6" w:rsidRDefault="00B871D6" w:rsidP="008C0E5A">
      <w:pPr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　</w:t>
      </w:r>
      <w:r w:rsidRPr="00B871D6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int="eastAsia"/>
          <w:sz w:val="22"/>
          <w:szCs w:val="22"/>
          <w:u w:val="single"/>
        </w:rPr>
        <w:t>のため</w:t>
      </w:r>
    </w:p>
    <w:p w:rsidR="00922581" w:rsidRDefault="00922581" w:rsidP="008C0E5A">
      <w:pPr>
        <w:rPr>
          <w:rFonts w:ascii="ＭＳ 明朝"/>
          <w:sz w:val="22"/>
          <w:szCs w:val="22"/>
        </w:rPr>
      </w:pPr>
    </w:p>
    <w:p w:rsidR="00B77346" w:rsidRDefault="00B77346" w:rsidP="008C0E5A">
      <w:pPr>
        <w:rPr>
          <w:rFonts w:ascii="ＭＳ 明朝"/>
          <w:sz w:val="22"/>
          <w:szCs w:val="22"/>
        </w:rPr>
      </w:pPr>
    </w:p>
    <w:p w:rsidR="008C0E5A" w:rsidRDefault="009E45F6" w:rsidP="008C0E5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BE73D7" w:rsidRPr="008C0E5A">
        <w:rPr>
          <w:rFonts w:ascii="ＭＳ 明朝" w:hint="eastAsia"/>
          <w:sz w:val="22"/>
          <w:szCs w:val="22"/>
        </w:rPr>
        <w:t xml:space="preserve">　事業計画の内容</w:t>
      </w:r>
    </w:p>
    <w:p w:rsidR="009E45F6" w:rsidRDefault="009757F4" w:rsidP="009E45F6">
      <w:pPr>
        <w:ind w:firstLineChars="200" w:firstLine="506"/>
        <w:rPr>
          <w:rFonts w:ascii="ＭＳ 明朝"/>
          <w:kern w:val="0"/>
        </w:rPr>
      </w:pPr>
      <w:r w:rsidRPr="008D04E1">
        <w:rPr>
          <w:rFonts w:ascii="ＭＳ 明朝" w:hAnsi="ＭＳ 明朝" w:hint="eastAsia"/>
          <w:kern w:val="0"/>
          <w:sz w:val="22"/>
        </w:rPr>
        <w:t>添付</w:t>
      </w:r>
      <w:r w:rsidR="009E45F6" w:rsidRPr="008D04E1">
        <w:rPr>
          <w:rFonts w:ascii="ＭＳ 明朝" w:hAnsi="ＭＳ 明朝" w:hint="eastAsia"/>
          <w:kern w:val="0"/>
          <w:sz w:val="22"/>
        </w:rPr>
        <w:t>の</w:t>
      </w:r>
      <w:r w:rsidR="008C0E5A" w:rsidRPr="008D04E1">
        <w:rPr>
          <w:rFonts w:ascii="ＭＳ 明朝" w:hAnsi="ＭＳ 明朝" w:hint="eastAsia"/>
          <w:kern w:val="0"/>
          <w:sz w:val="22"/>
        </w:rPr>
        <w:t>とおり</w:t>
      </w:r>
    </w:p>
    <w:p w:rsidR="00444231" w:rsidRDefault="00444231" w:rsidP="009E45F6">
      <w:pPr>
        <w:rPr>
          <w:rFonts w:ascii="ＭＳ 明朝"/>
          <w:kern w:val="0"/>
        </w:rPr>
      </w:pPr>
    </w:p>
    <w:p w:rsidR="009757F4" w:rsidRPr="008D04E1" w:rsidRDefault="009E45F6" w:rsidP="009E45F6">
      <w:pPr>
        <w:rPr>
          <w:rFonts w:ascii="ＭＳ 明朝"/>
          <w:kern w:val="0"/>
          <w:sz w:val="22"/>
        </w:rPr>
      </w:pPr>
      <w:r w:rsidRPr="008D04E1">
        <w:rPr>
          <w:rFonts w:ascii="ＭＳ 明朝" w:hAnsi="ＭＳ 明朝" w:hint="eastAsia"/>
          <w:kern w:val="0"/>
          <w:sz w:val="22"/>
        </w:rPr>
        <w:t xml:space="preserve">５　</w:t>
      </w:r>
      <w:r w:rsidR="009757F4" w:rsidRPr="008D04E1">
        <w:rPr>
          <w:rFonts w:ascii="ＭＳ 明朝" w:hAnsi="ＭＳ 明朝" w:hint="eastAsia"/>
          <w:kern w:val="0"/>
          <w:sz w:val="22"/>
        </w:rPr>
        <w:t>添付書類</w:t>
      </w:r>
    </w:p>
    <w:p w:rsidR="008C0E5A" w:rsidRPr="008D04E1" w:rsidRDefault="008C0E5A" w:rsidP="009757F4">
      <w:pPr>
        <w:ind w:firstLineChars="200" w:firstLine="506"/>
        <w:rPr>
          <w:rFonts w:ascii="ＭＳ 明朝"/>
          <w:kern w:val="0"/>
          <w:sz w:val="22"/>
        </w:rPr>
      </w:pPr>
      <w:r w:rsidRPr="008D04E1">
        <w:rPr>
          <w:rFonts w:ascii="ＭＳ 明朝" w:hAnsi="ＭＳ 明朝" w:hint="eastAsia"/>
          <w:kern w:val="0"/>
          <w:sz w:val="22"/>
        </w:rPr>
        <w:t>⑴　市川市障害者グループホーム運営費補助金所要額調書</w:t>
      </w:r>
    </w:p>
    <w:p w:rsidR="008C0E5A" w:rsidRPr="008D04E1" w:rsidRDefault="008C0E5A" w:rsidP="009E45F6">
      <w:pPr>
        <w:ind w:firstLineChars="200" w:firstLine="506"/>
        <w:rPr>
          <w:rFonts w:ascii="ＭＳ 明朝"/>
          <w:sz w:val="22"/>
        </w:rPr>
      </w:pPr>
      <w:r w:rsidRPr="008D04E1">
        <w:rPr>
          <w:rFonts w:ascii="ＭＳ 明朝" w:hAnsi="ＭＳ 明朝" w:hint="eastAsia"/>
          <w:sz w:val="22"/>
        </w:rPr>
        <w:t>⑵　市川市障害者グループホーム運営費補助金実施計画表</w:t>
      </w:r>
    </w:p>
    <w:p w:rsidR="008C0E5A" w:rsidRPr="008D04E1" w:rsidRDefault="008C0E5A" w:rsidP="009E45F6">
      <w:pPr>
        <w:ind w:firstLineChars="200" w:firstLine="506"/>
        <w:rPr>
          <w:rFonts w:ascii="ＭＳ 明朝"/>
          <w:sz w:val="22"/>
        </w:rPr>
      </w:pPr>
      <w:r w:rsidRPr="008D04E1">
        <w:rPr>
          <w:rFonts w:ascii="ＭＳ 明朝" w:hAnsi="ＭＳ 明朝" w:hint="eastAsia"/>
          <w:sz w:val="22"/>
        </w:rPr>
        <w:t xml:space="preserve">⑶　</w:t>
      </w:r>
      <w:r w:rsidR="009E45F6" w:rsidRPr="008D04E1">
        <w:rPr>
          <w:rFonts w:ascii="ＭＳ 明朝" w:hAnsi="ＭＳ 明朝" w:hint="eastAsia"/>
          <w:sz w:val="22"/>
        </w:rPr>
        <w:t>グループホームの</w:t>
      </w:r>
      <w:r w:rsidRPr="008D04E1">
        <w:rPr>
          <w:rFonts w:ascii="ＭＳ 明朝" w:hAnsi="ＭＳ 明朝" w:hint="eastAsia"/>
          <w:sz w:val="22"/>
        </w:rPr>
        <w:t>収支予算書</w:t>
      </w:r>
    </w:p>
    <w:p w:rsidR="00BE73D7" w:rsidRPr="008C0E5A" w:rsidRDefault="009757F4" w:rsidP="009E45F6">
      <w:pPr>
        <w:ind w:firstLineChars="200" w:firstLine="506"/>
        <w:rPr>
          <w:rFonts w:ascii="ＭＳ 明朝"/>
          <w:sz w:val="22"/>
          <w:szCs w:val="22"/>
        </w:rPr>
      </w:pPr>
      <w:r w:rsidRPr="008D04E1">
        <w:rPr>
          <w:rFonts w:ascii="ＭＳ 明朝" w:hAnsi="ＭＳ 明朝" w:hint="eastAsia"/>
          <w:sz w:val="22"/>
        </w:rPr>
        <w:t xml:space="preserve">⑷　</w:t>
      </w:r>
      <w:r w:rsidR="009E45F6" w:rsidRPr="008D04E1">
        <w:rPr>
          <w:rFonts w:ascii="ＭＳ 明朝" w:hAnsi="ＭＳ 明朝" w:hint="eastAsia"/>
          <w:sz w:val="22"/>
        </w:rPr>
        <w:t>法人の財産目録及び</w:t>
      </w:r>
      <w:r w:rsidR="005868FD">
        <w:rPr>
          <w:rFonts w:ascii="ＭＳ 明朝" w:hAnsi="ＭＳ 明朝" w:hint="eastAsia"/>
          <w:sz w:val="22"/>
        </w:rPr>
        <w:t>貸借</w:t>
      </w:r>
      <w:bookmarkStart w:id="0" w:name="_GoBack"/>
      <w:bookmarkEnd w:id="0"/>
      <w:r w:rsidR="009E45F6" w:rsidRPr="008D04E1">
        <w:rPr>
          <w:rFonts w:ascii="ＭＳ 明朝" w:hAnsi="ＭＳ 明朝" w:hint="eastAsia"/>
          <w:sz w:val="22"/>
        </w:rPr>
        <w:t>対照表（直近のもの）</w:t>
      </w:r>
    </w:p>
    <w:sectPr w:rsidR="00BE73D7" w:rsidRPr="008C0E5A" w:rsidSect="00FA2E85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1A" w:rsidRDefault="006F421A">
      <w:r>
        <w:separator/>
      </w:r>
    </w:p>
  </w:endnote>
  <w:endnote w:type="continuationSeparator" w:id="0">
    <w:p w:rsidR="006F421A" w:rsidRDefault="006F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1A" w:rsidRDefault="006F421A">
      <w:r>
        <w:separator/>
      </w:r>
    </w:p>
  </w:footnote>
  <w:footnote w:type="continuationSeparator" w:id="0">
    <w:p w:rsidR="006F421A" w:rsidRDefault="006F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F75"/>
    <w:multiLevelType w:val="singleLevel"/>
    <w:tmpl w:val="DCC292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EE17E60"/>
    <w:multiLevelType w:val="singleLevel"/>
    <w:tmpl w:val="117E4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75A75B9F"/>
    <w:multiLevelType w:val="singleLevel"/>
    <w:tmpl w:val="468CC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3D7"/>
    <w:rsid w:val="000E6D78"/>
    <w:rsid w:val="000F71F3"/>
    <w:rsid w:val="002011F0"/>
    <w:rsid w:val="00243F90"/>
    <w:rsid w:val="002A1EAE"/>
    <w:rsid w:val="00444231"/>
    <w:rsid w:val="00502933"/>
    <w:rsid w:val="005868FD"/>
    <w:rsid w:val="005A52B0"/>
    <w:rsid w:val="0065073E"/>
    <w:rsid w:val="006F421A"/>
    <w:rsid w:val="007A5809"/>
    <w:rsid w:val="0084407A"/>
    <w:rsid w:val="008C0E5A"/>
    <w:rsid w:val="008D04E1"/>
    <w:rsid w:val="00922581"/>
    <w:rsid w:val="009757F4"/>
    <w:rsid w:val="009E0DCF"/>
    <w:rsid w:val="009E45F6"/>
    <w:rsid w:val="00B77346"/>
    <w:rsid w:val="00B871D6"/>
    <w:rsid w:val="00BE73D7"/>
    <w:rsid w:val="00C74DB0"/>
    <w:rsid w:val="00D0202A"/>
    <w:rsid w:val="00D22342"/>
    <w:rsid w:val="00EB43DD"/>
    <w:rsid w:val="00F11E80"/>
    <w:rsid w:val="00FA2E85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761A34-679C-4E38-A9E6-3DF6D3A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BD73-40B3-4226-B369-07009EA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72ACBA01.dotm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服部　親昭</cp:lastModifiedBy>
  <cp:revision>3</cp:revision>
  <cp:lastPrinted>2018-11-01T07:29:00Z</cp:lastPrinted>
  <dcterms:created xsi:type="dcterms:W3CDTF">2022-11-24T00:26:00Z</dcterms:created>
  <dcterms:modified xsi:type="dcterms:W3CDTF">2022-12-08T04:21:00Z</dcterms:modified>
  <cp:category>_x000d_</cp:category>
</cp:coreProperties>
</file>