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5610" w14:textId="77777777" w:rsidR="007B121E" w:rsidRPr="007B121E" w:rsidRDefault="00F771DD" w:rsidP="007B12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</w:t>
      </w:r>
      <w:r w:rsidR="00AA0152">
        <w:rPr>
          <w:rFonts w:ascii="ＭＳ 明朝" w:hAnsi="ＭＳ 明朝" w:hint="eastAsia"/>
        </w:rPr>
        <w:t>（第</w:t>
      </w:r>
      <w:r w:rsidR="004254EE">
        <w:rPr>
          <w:rFonts w:ascii="ＭＳ 明朝" w:hAnsi="ＭＳ 明朝" w:hint="eastAsia"/>
        </w:rPr>
        <w:t>７</w:t>
      </w:r>
      <w:r w:rsidR="007B121E" w:rsidRPr="007B121E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関係</w:t>
      </w:r>
      <w:r w:rsidR="007B121E" w:rsidRPr="007B121E">
        <w:rPr>
          <w:rFonts w:ascii="ＭＳ 明朝" w:hAnsi="ＭＳ 明朝" w:hint="eastAsia"/>
        </w:rPr>
        <w:t>）</w:t>
      </w:r>
    </w:p>
    <w:p w14:paraId="117B7AF5" w14:textId="77777777" w:rsidR="007B121E" w:rsidRPr="007B121E" w:rsidRDefault="007B121E" w:rsidP="007B121E">
      <w:pPr>
        <w:rPr>
          <w:rFonts w:ascii="ＭＳ 明朝" w:hAnsi="ＭＳ 明朝"/>
        </w:rPr>
      </w:pPr>
    </w:p>
    <w:p w14:paraId="4928C5FF" w14:textId="77777777" w:rsidR="007B121E" w:rsidRPr="007B121E" w:rsidRDefault="00AA0152" w:rsidP="007B121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市川市障害者グループホーム運営費補助金</w:t>
      </w:r>
      <w:r w:rsidR="007B121E" w:rsidRPr="007B121E">
        <w:rPr>
          <w:rFonts w:ascii="ＭＳ 明朝" w:hAnsi="ＭＳ 明朝" w:hint="eastAsia"/>
        </w:rPr>
        <w:t>交付申請書</w:t>
      </w:r>
    </w:p>
    <w:p w14:paraId="3C409BEE" w14:textId="77777777" w:rsidR="007B121E" w:rsidRPr="007B121E" w:rsidRDefault="007B121E" w:rsidP="007B121E">
      <w:pPr>
        <w:rPr>
          <w:rFonts w:ascii="ＭＳ 明朝" w:hAnsi="ＭＳ 明朝"/>
        </w:rPr>
      </w:pPr>
    </w:p>
    <w:p w14:paraId="15AAE091" w14:textId="77777777" w:rsidR="007B121E" w:rsidRPr="007B121E" w:rsidRDefault="002F1774" w:rsidP="007B121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F6877">
        <w:rPr>
          <w:rFonts w:ascii="ＭＳ 明朝" w:hAnsi="ＭＳ 明朝" w:hint="eastAsia"/>
        </w:rPr>
        <w:t xml:space="preserve">　　</w:t>
      </w:r>
      <w:r w:rsidR="007B121E" w:rsidRPr="007B121E">
        <w:rPr>
          <w:rFonts w:ascii="ＭＳ 明朝" w:hAnsi="ＭＳ 明朝" w:hint="eastAsia"/>
        </w:rPr>
        <w:t>年　　月　　日</w:t>
      </w:r>
    </w:p>
    <w:p w14:paraId="5775CBC1" w14:textId="77777777" w:rsidR="007B121E" w:rsidRPr="007B121E" w:rsidRDefault="00AA0152" w:rsidP="007B12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市川</w:t>
      </w:r>
      <w:r w:rsidR="007B121E" w:rsidRPr="007B121E">
        <w:rPr>
          <w:rFonts w:ascii="ＭＳ 明朝" w:hAnsi="ＭＳ 明朝" w:hint="eastAsia"/>
        </w:rPr>
        <w:t>市長</w:t>
      </w:r>
    </w:p>
    <w:p w14:paraId="5D1683FA" w14:textId="77777777" w:rsidR="007B121E" w:rsidRDefault="007B121E" w:rsidP="007B121E">
      <w:pPr>
        <w:rPr>
          <w:rFonts w:ascii="ＭＳ 明朝" w:hAnsi="ＭＳ 明朝"/>
        </w:rPr>
      </w:pPr>
    </w:p>
    <w:p w14:paraId="43D1F7FE" w14:textId="77777777" w:rsidR="007B121E" w:rsidRPr="007B121E" w:rsidRDefault="00175AAC" w:rsidP="007B121E">
      <w:pPr>
        <w:ind w:leftChars="1615" w:left="4196"/>
        <w:rPr>
          <w:rFonts w:ascii="ＭＳ 明朝" w:hAnsi="ＭＳ 明朝"/>
        </w:rPr>
      </w:pPr>
      <w:r>
        <w:rPr>
          <w:rFonts w:ascii="ＭＳ 明朝" w:hAnsi="ＭＳ 明朝" w:hint="eastAsia"/>
        </w:rPr>
        <w:t>法人</w:t>
      </w:r>
      <w:r w:rsidR="007B121E" w:rsidRPr="007B121E">
        <w:rPr>
          <w:rFonts w:ascii="ＭＳ 明朝" w:hAnsi="ＭＳ 明朝" w:hint="eastAsia"/>
        </w:rPr>
        <w:t>所</w:t>
      </w:r>
      <w:r w:rsidR="008E1873">
        <w:rPr>
          <w:rFonts w:ascii="ＭＳ 明朝" w:hAnsi="ＭＳ 明朝" w:hint="eastAsia"/>
        </w:rPr>
        <w:t>在地</w:t>
      </w:r>
    </w:p>
    <w:p w14:paraId="6923B3DF" w14:textId="77777777" w:rsidR="007B121E" w:rsidRPr="007B121E" w:rsidRDefault="007B121E" w:rsidP="007B121E">
      <w:pPr>
        <w:ind w:leftChars="1615" w:left="4196"/>
        <w:rPr>
          <w:rFonts w:ascii="ＭＳ 明朝" w:hAnsi="ＭＳ 明朝"/>
        </w:rPr>
      </w:pPr>
      <w:r w:rsidRPr="007B121E">
        <w:rPr>
          <w:rFonts w:ascii="ＭＳ 明朝" w:hAnsi="ＭＳ 明朝" w:hint="eastAsia"/>
        </w:rPr>
        <w:t>法人名</w:t>
      </w:r>
    </w:p>
    <w:p w14:paraId="19B861BC" w14:textId="77777777" w:rsidR="0075529F" w:rsidRDefault="007B121E" w:rsidP="0075529F">
      <w:pPr>
        <w:ind w:leftChars="1615" w:left="4196"/>
        <w:rPr>
          <w:rFonts w:ascii="ＭＳ 明朝" w:hAnsi="ＭＳ 明朝"/>
        </w:rPr>
      </w:pPr>
      <w:r w:rsidRPr="007B121E">
        <w:rPr>
          <w:rFonts w:ascii="ＭＳ 明朝" w:hAnsi="ＭＳ 明朝" w:hint="eastAsia"/>
        </w:rPr>
        <w:t xml:space="preserve">代表者名　　　　</w:t>
      </w:r>
      <w:r w:rsidR="002F20B3">
        <w:rPr>
          <w:rFonts w:ascii="ＭＳ 明朝" w:hAnsi="ＭＳ 明朝" w:hint="eastAsia"/>
        </w:rPr>
        <w:t xml:space="preserve">　　　　　　　　　　印</w:t>
      </w:r>
      <w:r w:rsidRPr="007B121E">
        <w:rPr>
          <w:rFonts w:ascii="ＭＳ 明朝" w:hAnsi="ＭＳ 明朝" w:hint="eastAsia"/>
        </w:rPr>
        <w:t xml:space="preserve">　　　　　　　　　</w:t>
      </w:r>
    </w:p>
    <w:p w14:paraId="518A161A" w14:textId="77777777" w:rsidR="007B121E" w:rsidRPr="007B121E" w:rsidRDefault="0075529F" w:rsidP="0075529F">
      <w:pPr>
        <w:ind w:leftChars="1615" w:left="4196"/>
        <w:rPr>
          <w:rFonts w:ascii="ＭＳ 明朝" w:hAnsi="ＭＳ 明朝"/>
        </w:rPr>
      </w:pPr>
      <w:r>
        <w:rPr>
          <w:rFonts w:ascii="ＭＳ 明朝" w:hAnsi="ＭＳ 明朝" w:hint="eastAsia"/>
        </w:rPr>
        <w:t>事業所名</w:t>
      </w:r>
    </w:p>
    <w:p w14:paraId="397ED51D" w14:textId="77777777" w:rsidR="007B121E" w:rsidRPr="0075529F" w:rsidRDefault="007B121E" w:rsidP="007B121E">
      <w:pPr>
        <w:rPr>
          <w:rFonts w:ascii="ＭＳ 明朝" w:hAnsi="ＭＳ 明朝"/>
        </w:rPr>
      </w:pPr>
    </w:p>
    <w:p w14:paraId="51C28211" w14:textId="6E25EA6D" w:rsidR="007B121E" w:rsidRDefault="005C49CF" w:rsidP="0075529F">
      <w:pPr>
        <w:ind w:firstLineChars="100" w:firstLine="26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令和</w:t>
      </w:r>
      <w:r w:rsidR="00EF60D9">
        <w:rPr>
          <w:rFonts w:ascii="ＭＳ 明朝" w:hAnsi="ＭＳ 明朝" w:hint="eastAsia"/>
        </w:rPr>
        <w:t>５</w:t>
      </w:r>
      <w:r w:rsidR="00CF6324">
        <w:rPr>
          <w:rFonts w:ascii="ＭＳ 明朝" w:hAnsi="ＭＳ 明朝" w:hint="eastAsia"/>
        </w:rPr>
        <w:t>年度分の</w:t>
      </w:r>
      <w:r w:rsidR="00AA0152">
        <w:rPr>
          <w:rFonts w:ascii="ＭＳ 明朝" w:hAnsi="ＭＳ 明朝" w:hint="eastAsia"/>
        </w:rPr>
        <w:t>市川市障害者グループホーム運営費補助金</w:t>
      </w:r>
      <w:r w:rsidR="007B121E" w:rsidRPr="007B121E">
        <w:rPr>
          <w:rFonts w:ascii="ＭＳ 明朝" w:hAnsi="ＭＳ 明朝" w:hint="eastAsia"/>
        </w:rPr>
        <w:t>の</w:t>
      </w:r>
      <w:r w:rsidR="007B121E" w:rsidRPr="007B121E">
        <w:rPr>
          <w:rFonts w:ascii="ＭＳ 明朝" w:hAnsi="ＭＳ 明朝" w:hint="eastAsia"/>
          <w:kern w:val="0"/>
        </w:rPr>
        <w:t>交付を受けたいので、下記のとおり申請します。</w:t>
      </w:r>
    </w:p>
    <w:p w14:paraId="2E04996C" w14:textId="77777777" w:rsidR="007B121E" w:rsidRPr="007B121E" w:rsidRDefault="007B121E" w:rsidP="007B121E">
      <w:pPr>
        <w:jc w:val="center"/>
        <w:rPr>
          <w:rFonts w:ascii="ＭＳ 明朝" w:hAnsi="ＭＳ 明朝"/>
          <w:kern w:val="0"/>
        </w:rPr>
      </w:pPr>
      <w:r w:rsidRPr="007B121E">
        <w:rPr>
          <w:rFonts w:ascii="ＭＳ 明朝" w:hAnsi="ＭＳ 明朝" w:hint="eastAsia"/>
          <w:kern w:val="0"/>
        </w:rPr>
        <w:t>記</w:t>
      </w:r>
    </w:p>
    <w:p w14:paraId="017E9683" w14:textId="77777777" w:rsidR="007B121E" w:rsidRPr="007B121E" w:rsidRDefault="007B121E" w:rsidP="007B121E">
      <w:pPr>
        <w:rPr>
          <w:rFonts w:ascii="ＭＳ 明朝" w:hAnsi="ＭＳ 明朝"/>
          <w:kern w:val="0"/>
        </w:rPr>
      </w:pPr>
    </w:p>
    <w:p w14:paraId="7060BDA2" w14:textId="77777777" w:rsidR="007B121E" w:rsidRPr="007B121E" w:rsidRDefault="007B121E" w:rsidP="007B121E">
      <w:pPr>
        <w:rPr>
          <w:rFonts w:ascii="ＭＳ 明朝" w:hAnsi="ＭＳ 明朝"/>
          <w:kern w:val="0"/>
        </w:rPr>
      </w:pPr>
      <w:r w:rsidRPr="007B121E">
        <w:rPr>
          <w:rFonts w:ascii="ＭＳ 明朝" w:hAnsi="ＭＳ 明朝" w:hint="eastAsia"/>
          <w:kern w:val="0"/>
        </w:rPr>
        <w:t>１　交付申請額　　　金　　　　　　　　　　　　　円</w:t>
      </w:r>
    </w:p>
    <w:p w14:paraId="4A57E9D6" w14:textId="77777777" w:rsidR="007B121E" w:rsidRPr="007B121E" w:rsidRDefault="007B121E" w:rsidP="007B121E">
      <w:pPr>
        <w:rPr>
          <w:rFonts w:ascii="ＭＳ 明朝" w:hAnsi="ＭＳ 明朝"/>
          <w:kern w:val="0"/>
        </w:rPr>
      </w:pPr>
    </w:p>
    <w:p w14:paraId="29B29108" w14:textId="77777777" w:rsidR="00256043" w:rsidRDefault="007B121E" w:rsidP="007B121E">
      <w:pPr>
        <w:rPr>
          <w:rFonts w:ascii="ＭＳ 明朝" w:hAnsi="ＭＳ 明朝"/>
          <w:kern w:val="0"/>
        </w:rPr>
      </w:pPr>
      <w:r w:rsidRPr="007B121E">
        <w:rPr>
          <w:rFonts w:ascii="ＭＳ 明朝" w:hAnsi="ＭＳ 明朝" w:hint="eastAsia"/>
          <w:kern w:val="0"/>
        </w:rPr>
        <w:t xml:space="preserve">２　</w:t>
      </w:r>
      <w:r w:rsidR="00256043">
        <w:rPr>
          <w:rFonts w:ascii="ＭＳ 明朝" w:hAnsi="ＭＳ 明朝" w:hint="eastAsia"/>
          <w:kern w:val="0"/>
        </w:rPr>
        <w:t>添付書類</w:t>
      </w:r>
    </w:p>
    <w:p w14:paraId="4272B506" w14:textId="77777777" w:rsidR="002011F0" w:rsidRDefault="002011F0" w:rsidP="002011F0">
      <w:pPr>
        <w:ind w:firstLineChars="100" w:firstLine="2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⑴　</w:t>
      </w:r>
      <w:r w:rsidRPr="002011F0">
        <w:rPr>
          <w:rFonts w:ascii="ＭＳ 明朝" w:hAnsi="ＭＳ 明朝" w:hint="eastAsia"/>
          <w:kern w:val="0"/>
        </w:rPr>
        <w:t>市川市障害者グループホーム運営費補助金所要額調書</w:t>
      </w:r>
    </w:p>
    <w:p w14:paraId="45978E35" w14:textId="77777777" w:rsidR="007B121E" w:rsidRDefault="002011F0" w:rsidP="00256043">
      <w:pPr>
        <w:ind w:firstLineChars="100" w:firstLine="260"/>
        <w:rPr>
          <w:rFonts w:ascii="ＭＳ 明朝" w:hAnsi="ＭＳ 明朝"/>
        </w:rPr>
      </w:pPr>
      <w:r>
        <w:rPr>
          <w:rFonts w:ascii="ＭＳ 明朝" w:hAnsi="ＭＳ 明朝" w:hint="eastAsia"/>
        </w:rPr>
        <w:t>⑵</w:t>
      </w:r>
      <w:r w:rsidR="00256043">
        <w:rPr>
          <w:rFonts w:ascii="ＭＳ 明朝" w:hAnsi="ＭＳ 明朝" w:hint="eastAsia"/>
        </w:rPr>
        <w:t xml:space="preserve">　</w:t>
      </w:r>
      <w:r w:rsidR="0075529F">
        <w:rPr>
          <w:rFonts w:ascii="ＭＳ 明朝" w:hAnsi="ＭＳ 明朝" w:hint="eastAsia"/>
        </w:rPr>
        <w:t>市川市障害者グループホーム運営費補助金実施計画表</w:t>
      </w:r>
    </w:p>
    <w:p w14:paraId="623757BA" w14:textId="77777777" w:rsidR="009E074B" w:rsidRDefault="002011F0" w:rsidP="0075529F">
      <w:pPr>
        <w:ind w:firstLineChars="100" w:firstLine="260"/>
      </w:pPr>
      <w:r>
        <w:rPr>
          <w:rFonts w:ascii="ＭＳ 明朝" w:hAnsi="ＭＳ 明朝" w:hint="eastAsia"/>
        </w:rPr>
        <w:t>⑶</w:t>
      </w:r>
      <w:r w:rsidR="00256043">
        <w:rPr>
          <w:rFonts w:ascii="ＭＳ 明朝" w:hAnsi="ＭＳ 明朝" w:hint="eastAsia"/>
        </w:rPr>
        <w:t xml:space="preserve">　</w:t>
      </w:r>
      <w:r w:rsidR="0088116B">
        <w:rPr>
          <w:rFonts w:ascii="ＭＳ 明朝" w:hAnsi="ＭＳ 明朝" w:hint="eastAsia"/>
        </w:rPr>
        <w:t>グループホームの</w:t>
      </w:r>
      <w:r w:rsidR="0075529F">
        <w:rPr>
          <w:rFonts w:ascii="ＭＳ 明朝" w:hAnsi="ＭＳ 明朝" w:hint="eastAsia"/>
        </w:rPr>
        <w:t>収支予算書</w:t>
      </w:r>
    </w:p>
    <w:p w14:paraId="002D578F" w14:textId="77777777" w:rsidR="009E074B" w:rsidRDefault="009E074B" w:rsidP="00FE28F2"/>
    <w:sectPr w:rsidR="009E074B" w:rsidSect="0075529F">
      <w:pgSz w:w="11906" w:h="16838" w:code="9"/>
      <w:pgMar w:top="1134" w:right="1134" w:bottom="1134" w:left="1418" w:header="851" w:footer="992" w:gutter="0"/>
      <w:cols w:space="425"/>
      <w:docGrid w:type="linesAndChars" w:linePitch="582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9B49" w14:textId="77777777" w:rsidR="00C91E35" w:rsidRDefault="00C91E35" w:rsidP="0075529F">
      <w:r>
        <w:separator/>
      </w:r>
    </w:p>
  </w:endnote>
  <w:endnote w:type="continuationSeparator" w:id="0">
    <w:p w14:paraId="296866B7" w14:textId="77777777" w:rsidR="00C91E35" w:rsidRDefault="00C91E35" w:rsidP="0075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CC62" w14:textId="77777777" w:rsidR="00C91E35" w:rsidRDefault="00C91E35" w:rsidP="0075529F">
      <w:r>
        <w:separator/>
      </w:r>
    </w:p>
  </w:footnote>
  <w:footnote w:type="continuationSeparator" w:id="0">
    <w:p w14:paraId="4A12208E" w14:textId="77777777" w:rsidR="00C91E35" w:rsidRDefault="00C91E35" w:rsidP="0075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F306E"/>
    <w:multiLevelType w:val="hybridMultilevel"/>
    <w:tmpl w:val="7DFEE086"/>
    <w:lvl w:ilvl="0" w:tplc="32648DF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9D650E2">
      <w:start w:val="7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0CE538C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702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9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121E"/>
    <w:rsid w:val="000554EE"/>
    <w:rsid w:val="00093BE5"/>
    <w:rsid w:val="00116725"/>
    <w:rsid w:val="001327A3"/>
    <w:rsid w:val="00175AAC"/>
    <w:rsid w:val="001E23F6"/>
    <w:rsid w:val="001E7233"/>
    <w:rsid w:val="002011F0"/>
    <w:rsid w:val="00256043"/>
    <w:rsid w:val="002725FE"/>
    <w:rsid w:val="00295586"/>
    <w:rsid w:val="002D3070"/>
    <w:rsid w:val="002F1774"/>
    <w:rsid w:val="002F20B3"/>
    <w:rsid w:val="003B23D6"/>
    <w:rsid w:val="004254EE"/>
    <w:rsid w:val="00431891"/>
    <w:rsid w:val="00487A78"/>
    <w:rsid w:val="0059717A"/>
    <w:rsid w:val="005C49CF"/>
    <w:rsid w:val="0075529F"/>
    <w:rsid w:val="00764D46"/>
    <w:rsid w:val="0079251E"/>
    <w:rsid w:val="007B121E"/>
    <w:rsid w:val="00812585"/>
    <w:rsid w:val="00812DD3"/>
    <w:rsid w:val="0081490A"/>
    <w:rsid w:val="008371F7"/>
    <w:rsid w:val="0088116B"/>
    <w:rsid w:val="008A1521"/>
    <w:rsid w:val="008E1873"/>
    <w:rsid w:val="008E1ECD"/>
    <w:rsid w:val="00971EE6"/>
    <w:rsid w:val="009C13BF"/>
    <w:rsid w:val="009E074B"/>
    <w:rsid w:val="00A00025"/>
    <w:rsid w:val="00A315E0"/>
    <w:rsid w:val="00A475D6"/>
    <w:rsid w:val="00A66DF6"/>
    <w:rsid w:val="00AA0152"/>
    <w:rsid w:val="00AF178A"/>
    <w:rsid w:val="00B85D2A"/>
    <w:rsid w:val="00BA1D84"/>
    <w:rsid w:val="00BA1DE3"/>
    <w:rsid w:val="00C87356"/>
    <w:rsid w:val="00C91E35"/>
    <w:rsid w:val="00CD41E6"/>
    <w:rsid w:val="00CF6324"/>
    <w:rsid w:val="00D67668"/>
    <w:rsid w:val="00DF6877"/>
    <w:rsid w:val="00E84930"/>
    <w:rsid w:val="00EF60D9"/>
    <w:rsid w:val="00F771DD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DAE4968"/>
  <w15:chartTrackingRefBased/>
  <w15:docId w15:val="{17335E1E-2618-4EF0-9BDC-CEF4E78B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74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554EE"/>
    <w:pPr>
      <w:jc w:val="center"/>
    </w:pPr>
    <w:rPr>
      <w:sz w:val="21"/>
    </w:rPr>
  </w:style>
  <w:style w:type="paragraph" w:styleId="a4">
    <w:name w:val="Closing"/>
    <w:basedOn w:val="a"/>
    <w:rsid w:val="00764D46"/>
    <w:pPr>
      <w:jc w:val="right"/>
    </w:pPr>
    <w:rPr>
      <w:rFonts w:ascii="ＭＳ 明朝" w:hAnsi="ＭＳ 明朝"/>
      <w:kern w:val="0"/>
    </w:rPr>
  </w:style>
  <w:style w:type="paragraph" w:styleId="a5">
    <w:name w:val="Balloon Text"/>
    <w:basedOn w:val="a"/>
    <w:semiHidden/>
    <w:rsid w:val="00B85D2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55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5529F"/>
    <w:rPr>
      <w:kern w:val="2"/>
      <w:sz w:val="24"/>
      <w:szCs w:val="24"/>
    </w:rPr>
  </w:style>
  <w:style w:type="paragraph" w:styleId="a8">
    <w:name w:val="footer"/>
    <w:basedOn w:val="a"/>
    <w:link w:val="a9"/>
    <w:rsid w:val="007552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5529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\h.swd2\Application%20Data\Microsoft\Templates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第１号様式（第５条）</vt:lpstr>
      <vt:lpstr>第１号様式（第５条）</vt:lpstr>
    </vt:vector>
  </TitlesOfParts>
  <Company>千葉県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第１号様式（第５条）</dc:title>
  <dc:subject/>
  <dc:creator>服部　親昭</dc:creator>
  <cp:keywords/>
  <dc:description/>
  <cp:lastModifiedBy>PCK22X1166</cp:lastModifiedBy>
  <cp:revision>4</cp:revision>
  <cp:lastPrinted>2022-11-28T07:42:00Z</cp:lastPrinted>
  <dcterms:created xsi:type="dcterms:W3CDTF">2022-11-24T00:27:00Z</dcterms:created>
  <dcterms:modified xsi:type="dcterms:W3CDTF">2023-11-13T06:31:00Z</dcterms:modified>
</cp:coreProperties>
</file>