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CD" w:rsidRDefault="00DB53CD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DB53CD" w:rsidRDefault="00DB53CD"/>
    <w:p w:rsidR="00DB53CD" w:rsidRDefault="00DB53CD" w:rsidP="006E7ECB">
      <w:pPr>
        <w:jc w:val="center"/>
      </w:pPr>
      <w:r>
        <w:rPr>
          <w:rFonts w:hint="eastAsia"/>
        </w:rPr>
        <w:t>市川市地域生活支援事業受給者証再交付申請書</w:t>
      </w:r>
    </w:p>
    <w:p w:rsidR="00DB53CD" w:rsidRDefault="00DB53CD"/>
    <w:p w:rsidR="00DB53CD" w:rsidRDefault="00DB53CD">
      <w:r>
        <w:rPr>
          <w:rFonts w:hint="eastAsia"/>
        </w:rPr>
        <w:t xml:space="preserve">　市川市長</w:t>
      </w:r>
    </w:p>
    <w:p w:rsidR="00DB53CD" w:rsidRDefault="00DB53CD"/>
    <w:p w:rsidR="00DB53CD" w:rsidRDefault="00DB53CD">
      <w:r>
        <w:rPr>
          <w:rFonts w:hint="eastAsia"/>
        </w:rPr>
        <w:t xml:space="preserve">　受給者証の再交付を申請します。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3544"/>
        <w:gridCol w:w="1276"/>
        <w:gridCol w:w="3118"/>
      </w:tblGrid>
      <w:tr w:rsidR="00DB53CD" w:rsidTr="006E7ECB">
        <w:trPr>
          <w:cantSplit/>
          <w:trHeight w:val="444"/>
        </w:trPr>
        <w:tc>
          <w:tcPr>
            <w:tcW w:w="426" w:type="dxa"/>
            <w:vMerge w:val="restart"/>
            <w:textDirection w:val="tbRlV"/>
            <w:vAlign w:val="center"/>
          </w:tcPr>
          <w:p w:rsidR="00DB53CD" w:rsidRDefault="00DB53CD">
            <w:pPr>
              <w:jc w:val="center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417" w:type="dxa"/>
            <w:vAlign w:val="center"/>
          </w:tcPr>
          <w:p w:rsidR="00DB53CD" w:rsidRDefault="00DB53CD">
            <w:pPr>
              <w:ind w:left="-28" w:right="-28"/>
              <w:jc w:val="center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3544" w:type="dxa"/>
          </w:tcPr>
          <w:p w:rsidR="00DB53CD" w:rsidRDefault="00DB53CD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B53CD" w:rsidRDefault="00DB53CD">
            <w:pPr>
              <w:ind w:left="-57" w:right="-57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118" w:type="dxa"/>
            <w:vAlign w:val="center"/>
          </w:tcPr>
          <w:p w:rsidR="00DB53CD" w:rsidRDefault="00DB53C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B53CD" w:rsidTr="006E7ECB">
        <w:trPr>
          <w:cantSplit/>
        </w:trPr>
        <w:tc>
          <w:tcPr>
            <w:tcW w:w="426" w:type="dxa"/>
            <w:vMerge/>
          </w:tcPr>
          <w:p w:rsidR="00DB53CD" w:rsidRDefault="00DB53CD"/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DB53CD" w:rsidRDefault="00DB53C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DB53CD" w:rsidRDefault="00DB53CD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DB53CD" w:rsidRDefault="00DB53CD">
            <w:pPr>
              <w:ind w:left="-57" w:right="-57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vMerge w:val="restart"/>
            <w:vAlign w:val="center"/>
          </w:tcPr>
          <w:p w:rsidR="00DB53CD" w:rsidRDefault="00DB53C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B53CD" w:rsidTr="006E7ECB">
        <w:trPr>
          <w:cantSplit/>
          <w:trHeight w:val="733"/>
        </w:trPr>
        <w:tc>
          <w:tcPr>
            <w:tcW w:w="426" w:type="dxa"/>
            <w:vMerge/>
          </w:tcPr>
          <w:p w:rsidR="00DB53CD" w:rsidRDefault="00DB53CD"/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DB53CD" w:rsidRDefault="00DB53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DB53CD" w:rsidRDefault="00DB53CD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</w:tcPr>
          <w:p w:rsidR="00DB53CD" w:rsidRDefault="00DB53CD"/>
        </w:tc>
        <w:tc>
          <w:tcPr>
            <w:tcW w:w="3118" w:type="dxa"/>
            <w:vMerge/>
          </w:tcPr>
          <w:p w:rsidR="00DB53CD" w:rsidRDefault="00DB53CD"/>
        </w:tc>
      </w:tr>
      <w:tr w:rsidR="00DB53CD" w:rsidTr="006E7ECB">
        <w:trPr>
          <w:cantSplit/>
          <w:trHeight w:val="559"/>
        </w:trPr>
        <w:tc>
          <w:tcPr>
            <w:tcW w:w="426" w:type="dxa"/>
            <w:vMerge/>
          </w:tcPr>
          <w:p w:rsidR="00DB53CD" w:rsidRDefault="00DB53CD"/>
        </w:tc>
        <w:tc>
          <w:tcPr>
            <w:tcW w:w="1417" w:type="dxa"/>
            <w:vAlign w:val="center"/>
          </w:tcPr>
          <w:p w:rsidR="00DB53CD" w:rsidRDefault="00DB53CD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7938" w:type="dxa"/>
            <w:gridSpan w:val="3"/>
          </w:tcPr>
          <w:p w:rsidR="00DB53CD" w:rsidRDefault="00DB53CD">
            <w:r>
              <w:rPr>
                <w:rFonts w:hint="eastAsia"/>
              </w:rPr>
              <w:t xml:space="preserve">　</w:t>
            </w:r>
          </w:p>
        </w:tc>
      </w:tr>
      <w:tr w:rsidR="00DB53CD" w:rsidTr="006E7ECB">
        <w:trPr>
          <w:cantSplit/>
        </w:trPr>
        <w:tc>
          <w:tcPr>
            <w:tcW w:w="1843" w:type="dxa"/>
            <w:gridSpan w:val="2"/>
            <w:tcBorders>
              <w:bottom w:val="dashed" w:sz="4" w:space="0" w:color="auto"/>
            </w:tcBorders>
            <w:vAlign w:val="center"/>
          </w:tcPr>
          <w:p w:rsidR="00DB53CD" w:rsidRDefault="00DB53C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DB53CD" w:rsidRDefault="00DB53CD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DB53CD" w:rsidRDefault="00DB53CD">
            <w:pPr>
              <w:ind w:left="-57" w:right="-57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vMerge w:val="restart"/>
            <w:vAlign w:val="center"/>
          </w:tcPr>
          <w:p w:rsidR="00DB53CD" w:rsidRDefault="00DB53C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B53CD" w:rsidTr="006E7ECB">
        <w:trPr>
          <w:cantSplit/>
          <w:trHeight w:val="841"/>
        </w:trPr>
        <w:tc>
          <w:tcPr>
            <w:tcW w:w="1843" w:type="dxa"/>
            <w:gridSpan w:val="2"/>
            <w:tcBorders>
              <w:top w:val="dashed" w:sz="4" w:space="0" w:color="auto"/>
            </w:tcBorders>
            <w:vAlign w:val="center"/>
          </w:tcPr>
          <w:p w:rsidR="00DB53CD" w:rsidRDefault="00DB53CD">
            <w:pPr>
              <w:ind w:left="-28" w:right="-28"/>
            </w:pPr>
            <w:r>
              <w:rPr>
                <w:rFonts w:hint="eastAsia"/>
              </w:rPr>
              <w:t>再交付申請に係る児童氏名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DB53CD" w:rsidRDefault="00DB53CD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</w:tcPr>
          <w:p w:rsidR="00DB53CD" w:rsidRDefault="00DB53CD"/>
        </w:tc>
        <w:tc>
          <w:tcPr>
            <w:tcW w:w="3118" w:type="dxa"/>
            <w:vMerge/>
          </w:tcPr>
          <w:p w:rsidR="00DB53CD" w:rsidRDefault="00DB53CD"/>
        </w:tc>
      </w:tr>
      <w:tr w:rsidR="00DB53CD" w:rsidTr="006E7ECB">
        <w:trPr>
          <w:cantSplit/>
          <w:trHeight w:val="1547"/>
        </w:trPr>
        <w:tc>
          <w:tcPr>
            <w:tcW w:w="1843" w:type="dxa"/>
            <w:gridSpan w:val="2"/>
            <w:vAlign w:val="center"/>
          </w:tcPr>
          <w:p w:rsidR="00DB53CD" w:rsidRDefault="00DB53CD">
            <w:pPr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</w:tcPr>
          <w:p w:rsidR="00DB53CD" w:rsidRDefault="00DB53CD">
            <w:r>
              <w:rPr>
                <w:rFonts w:hint="eastAsia"/>
              </w:rPr>
              <w:t xml:space="preserve">　</w:t>
            </w:r>
          </w:p>
        </w:tc>
      </w:tr>
    </w:tbl>
    <w:p w:rsidR="00DB53CD" w:rsidRDefault="00DB53CD">
      <w:r>
        <w:rPr>
          <w:rFonts w:hint="eastAsia"/>
        </w:rPr>
        <w:t xml:space="preserve">　※　現在交付されている受給者証を添付してください</w:t>
      </w:r>
      <w:r>
        <w:t>(</w:t>
      </w:r>
      <w:r>
        <w:rPr>
          <w:rFonts w:hint="eastAsia"/>
        </w:rPr>
        <w:t>紛失した場合を除く。</w:t>
      </w:r>
      <w:r>
        <w:t>)</w:t>
      </w:r>
      <w:r>
        <w:rPr>
          <w:rFonts w:hint="eastAsia"/>
        </w:rPr>
        <w:t>。</w:t>
      </w:r>
    </w:p>
    <w:p w:rsidR="00DB53CD" w:rsidRDefault="00DB53CD"/>
    <w:p w:rsidR="00DB53CD" w:rsidRDefault="00DB53CD">
      <w:r>
        <w:rPr>
          <w:rFonts w:hint="eastAsia"/>
        </w:rPr>
        <w:t>申請書提出者</w:t>
      </w:r>
      <w:r>
        <w:t>(</w:t>
      </w:r>
      <w:r>
        <w:rPr>
          <w:rFonts w:hint="eastAsia"/>
        </w:rPr>
        <w:t>本人又は保護者以外の方が提出する場合のみご記入下さい。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850"/>
        <w:gridCol w:w="3544"/>
      </w:tblGrid>
      <w:tr w:rsidR="00DB53CD" w:rsidTr="006E7ECB">
        <w:trPr>
          <w:cantSplit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DB53CD" w:rsidRDefault="00DB53C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DB53CD" w:rsidRDefault="00DB53CD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:rsidR="00DB53CD" w:rsidRDefault="00DB53CD">
            <w:pPr>
              <w:ind w:left="-28" w:right="-28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544" w:type="dxa"/>
            <w:vMerge w:val="restart"/>
          </w:tcPr>
          <w:p w:rsidR="00DB53CD" w:rsidRDefault="00DB53CD">
            <w:r>
              <w:rPr>
                <w:rFonts w:hint="eastAsia"/>
              </w:rPr>
              <w:t xml:space="preserve">　</w:t>
            </w:r>
          </w:p>
        </w:tc>
      </w:tr>
      <w:tr w:rsidR="00DB53CD" w:rsidTr="006E7ECB">
        <w:trPr>
          <w:cantSplit/>
          <w:trHeight w:val="681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B53CD" w:rsidRDefault="00DB53CD">
            <w:pPr>
              <w:jc w:val="center"/>
            </w:pPr>
            <w:r>
              <w:rPr>
                <w:rFonts w:hint="eastAsia"/>
                <w:spacing w:val="21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DB53CD" w:rsidRDefault="00DB53CD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DB53CD" w:rsidRDefault="00DB53CD"/>
        </w:tc>
        <w:tc>
          <w:tcPr>
            <w:tcW w:w="3544" w:type="dxa"/>
            <w:vMerge/>
          </w:tcPr>
          <w:p w:rsidR="00DB53CD" w:rsidRDefault="00DB53CD"/>
        </w:tc>
      </w:tr>
      <w:tr w:rsidR="00DB53CD" w:rsidTr="006E7ECB">
        <w:trPr>
          <w:cantSplit/>
          <w:trHeight w:val="846"/>
        </w:trPr>
        <w:tc>
          <w:tcPr>
            <w:tcW w:w="1418" w:type="dxa"/>
            <w:vAlign w:val="center"/>
          </w:tcPr>
          <w:p w:rsidR="00DB53CD" w:rsidRDefault="00DB53CD">
            <w:pPr>
              <w:jc w:val="center"/>
            </w:pPr>
            <w:r>
              <w:rPr>
                <w:rFonts w:hint="eastAsia"/>
                <w:spacing w:val="21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363" w:type="dxa"/>
            <w:gridSpan w:val="3"/>
          </w:tcPr>
          <w:p w:rsidR="00DB53CD" w:rsidRDefault="00DB53CD">
            <w:r>
              <w:rPr>
                <w:rFonts w:hint="eastAsia"/>
              </w:rPr>
              <w:t>〒</w:t>
            </w:r>
          </w:p>
          <w:p w:rsidR="00DB53CD" w:rsidRDefault="00DB53CD"/>
          <w:p w:rsidR="00DB53CD" w:rsidRDefault="006E7ECB" w:rsidP="006E7ECB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bookmarkStart w:id="0" w:name="_GoBack"/>
            <w:bookmarkEnd w:id="0"/>
            <w:r w:rsidR="00DB53CD"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DB53CD" w:rsidRDefault="00DB53CD"/>
    <w:sectPr w:rsidR="00DB53CD" w:rsidSect="006E7E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CD" w:rsidRDefault="00DB53CD">
      <w:r>
        <w:separator/>
      </w:r>
    </w:p>
  </w:endnote>
  <w:endnote w:type="continuationSeparator" w:id="0">
    <w:p w:rsidR="00DB53CD" w:rsidRDefault="00DB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CD" w:rsidRDefault="00DB53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3CD" w:rsidRDefault="00DB53C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CD" w:rsidRDefault="00DB53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CD" w:rsidRDefault="00DB53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CD" w:rsidRDefault="00DB53CD">
      <w:r>
        <w:separator/>
      </w:r>
    </w:p>
  </w:footnote>
  <w:footnote w:type="continuationSeparator" w:id="0">
    <w:p w:rsidR="00DB53CD" w:rsidRDefault="00DB5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CD" w:rsidRDefault="00DB53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CD" w:rsidRDefault="00DB53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CD" w:rsidRDefault="00DB53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CD"/>
    <w:rsid w:val="006E7ECB"/>
    <w:rsid w:val="00C64D4C"/>
    <w:rsid w:val="00DB53CD"/>
    <w:rsid w:val="00F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6FA9-1FCC-4ACA-BA30-F40262FA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市川市</Company>
  <LinksUpToDate>false</LinksUpToDate>
  <CharactersWithSpaces>319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ichikawa2013</cp:lastModifiedBy>
  <cp:revision>3</cp:revision>
  <dcterms:created xsi:type="dcterms:W3CDTF">2017-07-12T05:16:00Z</dcterms:created>
  <dcterms:modified xsi:type="dcterms:W3CDTF">2017-07-12T05:22:00Z</dcterms:modified>
</cp:coreProperties>
</file>