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8B" w:rsidRPr="00E94CFD" w:rsidRDefault="00A02D1F" w:rsidP="00A02D1F">
      <w:pPr>
        <w:rPr>
          <w:rFonts w:ascii="ＭＳ 明朝" w:eastAsia="ＭＳ 明朝" w:hAnsi="ＭＳ 明朝"/>
          <w:sz w:val="22"/>
          <w:szCs w:val="22"/>
        </w:rPr>
      </w:pPr>
      <w:r w:rsidRPr="00E94CFD">
        <w:rPr>
          <w:rFonts w:ascii="ＭＳ 明朝" w:eastAsia="ＭＳ 明朝" w:hAnsi="ＭＳ 明朝" w:hint="eastAsia"/>
          <w:sz w:val="22"/>
          <w:szCs w:val="22"/>
        </w:rPr>
        <w:t>様式第１５号（第１３条関係）</w:t>
      </w:r>
    </w:p>
    <w:p w:rsidR="00FA7990" w:rsidRPr="00063711" w:rsidRDefault="00811E50" w:rsidP="00A02D1F">
      <w:pPr>
        <w:jc w:val="center"/>
        <w:rPr>
          <w:rFonts w:ascii="ＭＳ 明朝" w:eastAsia="ＭＳ 明朝" w:hAnsi="ＭＳ 明朝"/>
          <w:sz w:val="22"/>
          <w:szCs w:val="22"/>
        </w:rPr>
      </w:pPr>
      <w:r w:rsidRPr="00811E50">
        <w:rPr>
          <w:rFonts w:ascii="ＭＳ 明朝" w:eastAsia="ＭＳ 明朝" w:hAnsi="ＭＳ 明朝" w:hint="eastAsia"/>
          <w:sz w:val="22"/>
          <w:szCs w:val="22"/>
        </w:rPr>
        <w:t>計画相談支援給付費支給申請書</w:t>
      </w:r>
      <w:r w:rsidR="00DD106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21425" cy="89134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8913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81821" id="Rectangle 2" o:spid="_x0000_s1026" style="position:absolute;left:0;text-align:left;margin-left:.05pt;margin-top:.05pt;width:497.75pt;height:70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1dwIAAPw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" filled="f" strokeweight=".5pt"/>
            </w:pict>
          </mc:Fallback>
        </mc:AlternateContent>
      </w:r>
    </w:p>
    <w:p w:rsidR="00A02D1F" w:rsidRPr="00063711" w:rsidRDefault="00A02D1F" w:rsidP="00A02D1F">
      <w:pPr>
        <w:rPr>
          <w:rFonts w:ascii="ＭＳ 明朝" w:eastAsia="ＭＳ 明朝" w:hAnsi="ＭＳ 明朝"/>
          <w:sz w:val="22"/>
          <w:szCs w:val="22"/>
        </w:rPr>
      </w:pPr>
    </w:p>
    <w:p w:rsidR="00CD7943" w:rsidRPr="00063711" w:rsidRDefault="003D139E" w:rsidP="00A02D1F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40"/>
        <w:rPr>
          <w:rFonts w:ascii="ＭＳ 明朝" w:eastAsia="ＭＳ 明朝" w:hAnsi="ＭＳ 明朝"/>
          <w:sz w:val="22"/>
          <w:szCs w:val="22"/>
        </w:rPr>
      </w:pPr>
      <w:r w:rsidRPr="00063711">
        <w:rPr>
          <w:rFonts w:ascii="ＭＳ 明朝" w:eastAsia="ＭＳ 明朝" w:hAnsi="ＭＳ 明朝" w:hint="eastAsia"/>
          <w:sz w:val="22"/>
          <w:szCs w:val="22"/>
        </w:rPr>
        <w:t>市川市長</w:t>
      </w:r>
    </w:p>
    <w:p w:rsidR="00FA7990" w:rsidRPr="00063711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/>
          <w:sz w:val="22"/>
          <w:szCs w:val="22"/>
        </w:rPr>
      </w:pPr>
    </w:p>
    <w:p w:rsidR="002568D4" w:rsidRPr="00063711" w:rsidRDefault="00603162" w:rsidP="00A02D1F">
      <w:pPr>
        <w:pStyle w:val="a3"/>
        <w:tabs>
          <w:tab w:val="clear" w:pos="4252"/>
          <w:tab w:val="clear" w:pos="8504"/>
        </w:tabs>
        <w:spacing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063711">
        <w:rPr>
          <w:rFonts w:ascii="ＭＳ 明朝" w:eastAsia="ＭＳ 明朝" w:hAnsi="ＭＳ 明朝" w:hint="eastAsia"/>
          <w:sz w:val="22"/>
          <w:szCs w:val="22"/>
        </w:rPr>
        <w:t>次のとおり申請します。</w:t>
      </w:r>
    </w:p>
    <w:p w:rsidR="0007328B" w:rsidRPr="00063711" w:rsidRDefault="00603162" w:rsidP="00A02D1F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06371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:rsidR="00603162" w:rsidRPr="00063711" w:rsidRDefault="003E16B4" w:rsidP="006759CF">
      <w:pPr>
        <w:pStyle w:val="a3"/>
        <w:tabs>
          <w:tab w:val="clear" w:pos="4252"/>
          <w:tab w:val="clear" w:pos="8504"/>
        </w:tabs>
        <w:spacing w:line="240" w:lineRule="auto"/>
        <w:ind w:firstLineChars="2600" w:firstLine="5720"/>
        <w:rPr>
          <w:rFonts w:ascii="ＭＳ 明朝" w:eastAsia="ＭＳ 明朝" w:hAnsi="ＭＳ 明朝"/>
          <w:sz w:val="22"/>
          <w:szCs w:val="22"/>
        </w:rPr>
      </w:pPr>
      <w:r w:rsidRPr="00063711">
        <w:rPr>
          <w:rFonts w:ascii="ＭＳ 明朝" w:eastAsia="ＭＳ 明朝" w:hAnsi="ＭＳ 明朝" w:hint="eastAsia"/>
          <w:sz w:val="22"/>
          <w:szCs w:val="22"/>
        </w:rPr>
        <w:t xml:space="preserve">申請年月日　　　</w:t>
      </w:r>
      <w:r w:rsidR="00603162" w:rsidRPr="0006371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D03D91" w:rsidRPr="00063711" w:rsidRDefault="00D03D91" w:rsidP="00A02D1F">
      <w:pPr>
        <w:pStyle w:val="a3"/>
        <w:tabs>
          <w:tab w:val="clear" w:pos="4252"/>
          <w:tab w:val="clear" w:pos="8504"/>
        </w:tabs>
        <w:spacing w:line="240" w:lineRule="auto"/>
        <w:ind w:firstLineChars="2800" w:firstLine="6160"/>
        <w:rPr>
          <w:rFonts w:ascii="ＭＳ 明朝" w:eastAsia="ＭＳ 明朝" w:hAnsi="ＭＳ 明朝"/>
          <w:sz w:val="22"/>
          <w:szCs w:val="22"/>
        </w:rPr>
      </w:pPr>
    </w:p>
    <w:p w:rsidR="00D03D91" w:rsidRPr="00063711" w:rsidRDefault="00D03D91" w:rsidP="00A02D1F">
      <w:pPr>
        <w:pStyle w:val="a3"/>
        <w:tabs>
          <w:tab w:val="clear" w:pos="4252"/>
          <w:tab w:val="clear" w:pos="8504"/>
        </w:tabs>
        <w:spacing w:line="240" w:lineRule="auto"/>
        <w:ind w:firstLineChars="2800" w:firstLine="6160"/>
        <w:rPr>
          <w:rFonts w:ascii="ＭＳ 明朝" w:eastAsia="ＭＳ 明朝" w:hAnsi="ＭＳ 明朝"/>
          <w:sz w:val="22"/>
          <w:szCs w:val="22"/>
        </w:rPr>
      </w:pPr>
    </w:p>
    <w:p w:rsidR="00D03D91" w:rsidRPr="00063711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 w:val="22"/>
          <w:szCs w:val="22"/>
        </w:rPr>
      </w:pPr>
    </w:p>
    <w:tbl>
      <w:tblPr>
        <w:tblW w:w="9534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138"/>
        <w:gridCol w:w="3199"/>
      </w:tblGrid>
      <w:tr w:rsidR="00847A74" w:rsidRPr="00063711" w:rsidTr="00D6504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063711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063711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063711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063711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063711" w:rsidRDefault="00847A74" w:rsidP="003E16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E16B4" w:rsidRPr="00063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47A74" w:rsidRPr="00063711" w:rsidTr="00D65049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063711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063711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063711" w:rsidRDefault="00FC7BB1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4E3819" w:rsidRPr="00063711" w:rsidRDefault="004E3819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E3819" w:rsidRPr="00063711" w:rsidRDefault="004E3819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E3819" w:rsidRPr="00063711" w:rsidRDefault="004E3819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063711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063711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03162" w:rsidRPr="00063711" w:rsidTr="00D65049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063711" w:rsidRDefault="00603162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063711" w:rsidRDefault="00603162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1063">
              <w:rPr>
                <w:rFonts w:ascii="ＭＳ 明朝" w:eastAsia="ＭＳ 明朝" w:hAnsi="ＭＳ 明朝" w:hint="eastAsia"/>
                <w:spacing w:val="30"/>
                <w:sz w:val="22"/>
                <w:szCs w:val="22"/>
                <w:fitText w:val="840" w:id="-859677952"/>
              </w:rPr>
              <w:t>居住</w:t>
            </w:r>
            <w:r w:rsidRPr="00DD1063">
              <w:rPr>
                <w:rFonts w:ascii="ＭＳ 明朝" w:eastAsia="ＭＳ 明朝" w:hAnsi="ＭＳ 明朝" w:hint="eastAsia"/>
                <w:sz w:val="22"/>
                <w:szCs w:val="22"/>
                <w:fitText w:val="840" w:id="-859677952"/>
              </w:rPr>
              <w:t>地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063711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　　　　　　　　　　　　</w:t>
            </w:r>
          </w:p>
          <w:p w:rsidR="00FA7990" w:rsidRPr="00063711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03162" w:rsidRPr="00063711" w:rsidRDefault="00603162" w:rsidP="00A02D1F">
            <w:pPr>
              <w:pStyle w:val="a3"/>
              <w:tabs>
                <w:tab w:val="clear" w:pos="4252"/>
                <w:tab w:val="clear" w:pos="8504"/>
              </w:tabs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483525" w:rsidRPr="00063711" w:rsidTr="00D65049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063711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063711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063711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063711" w:rsidRDefault="00D65049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E16B4" w:rsidRPr="00063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="00483525"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483525" w:rsidRPr="00063711" w:rsidTr="00D6504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063711" w:rsidRDefault="00D12DEE" w:rsidP="00D12DEE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申請に係る</w:t>
            </w:r>
          </w:p>
          <w:p w:rsidR="00483525" w:rsidRPr="00063711" w:rsidRDefault="00822AC9" w:rsidP="00D12DEE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児童</w:t>
            </w:r>
            <w:r w:rsidR="00D12DEE"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063711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E3819" w:rsidRPr="00063711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E3819" w:rsidRPr="00063711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E3819" w:rsidRPr="00063711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063711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063711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3525" w:rsidRPr="00063711" w:rsidTr="00216000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063711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063711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063711" w:rsidRDefault="00483525" w:rsidP="002160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063711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E21ED" w:rsidRPr="00063711" w:rsidRDefault="00CE21ED" w:rsidP="00CE21ED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1105"/>
        <w:gridCol w:w="2905"/>
      </w:tblGrid>
      <w:tr w:rsidR="00CE21ED" w:rsidRPr="00063711" w:rsidTr="00D6504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29" w:type="dxa"/>
          </w:tcPr>
          <w:p w:rsidR="00CE21ED" w:rsidRPr="00063711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申請書提出者</w:t>
            </w:r>
          </w:p>
        </w:tc>
        <w:tc>
          <w:tcPr>
            <w:tcW w:w="7931" w:type="dxa"/>
            <w:gridSpan w:val="3"/>
          </w:tcPr>
          <w:p w:rsidR="00CE21ED" w:rsidRPr="00063711" w:rsidRDefault="00CE21ED" w:rsidP="00CE21ED">
            <w:pPr>
              <w:ind w:left="66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□申請者本人　　□申請者本人以外（下の欄に記入）</w:t>
            </w:r>
          </w:p>
        </w:tc>
      </w:tr>
      <w:tr w:rsidR="00CE21ED" w:rsidRPr="00063711" w:rsidTr="00D65049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CE21ED" w:rsidRPr="00063711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:rsidR="00CE21ED" w:rsidRPr="00063711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CE21ED" w:rsidRPr="00063711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1063">
              <w:rPr>
                <w:rFonts w:ascii="ＭＳ 明朝" w:eastAsia="ＭＳ 明朝" w:hAnsi="ＭＳ 明朝" w:hint="eastAsia"/>
                <w:spacing w:val="30"/>
                <w:sz w:val="22"/>
                <w:szCs w:val="22"/>
                <w:fitText w:val="840" w:id="-859677951"/>
              </w:rPr>
              <w:t>申請</w:t>
            </w:r>
            <w:r w:rsidRPr="00DD1063">
              <w:rPr>
                <w:rFonts w:ascii="ＭＳ 明朝" w:eastAsia="ＭＳ 明朝" w:hAnsi="ＭＳ 明朝" w:hint="eastAsia"/>
                <w:sz w:val="22"/>
                <w:szCs w:val="22"/>
                <w:fitText w:val="840" w:id="-859677951"/>
              </w:rPr>
              <w:t>者</w:t>
            </w:r>
          </w:p>
          <w:p w:rsidR="00CE21ED" w:rsidRPr="00063711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との関係</w:t>
            </w:r>
          </w:p>
        </w:tc>
        <w:tc>
          <w:tcPr>
            <w:tcW w:w="2905" w:type="dxa"/>
            <w:vMerge w:val="restart"/>
          </w:tcPr>
          <w:p w:rsidR="00CE21ED" w:rsidRPr="00063711" w:rsidRDefault="00CE21ED" w:rsidP="00CE21ED">
            <w:pPr>
              <w:ind w:left="75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E21ED" w:rsidRPr="00063711" w:rsidTr="00D65049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CE21ED" w:rsidRPr="00063711" w:rsidRDefault="00CE21ED" w:rsidP="00A02D1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氏　　名　</w:t>
            </w:r>
          </w:p>
        </w:tc>
        <w:tc>
          <w:tcPr>
            <w:tcW w:w="3921" w:type="dxa"/>
            <w:tcBorders>
              <w:top w:val="dashed" w:sz="4" w:space="0" w:color="auto"/>
            </w:tcBorders>
          </w:tcPr>
          <w:p w:rsidR="00CE21ED" w:rsidRPr="00063711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:rsidR="00CE21ED" w:rsidRPr="00063711" w:rsidRDefault="00CE21ED" w:rsidP="00CE21ED">
            <w:pPr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05" w:type="dxa"/>
            <w:vMerge/>
          </w:tcPr>
          <w:p w:rsidR="00CE21ED" w:rsidRPr="00063711" w:rsidRDefault="00CE21ED" w:rsidP="00CE21ED">
            <w:pPr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E21ED" w:rsidRPr="00063711" w:rsidTr="00D65049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:rsidR="00CE21ED" w:rsidRPr="00063711" w:rsidRDefault="00CE21ED" w:rsidP="00A02D1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931" w:type="dxa"/>
            <w:gridSpan w:val="3"/>
          </w:tcPr>
          <w:p w:rsidR="00CE21ED" w:rsidRPr="00063711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CE21ED" w:rsidRPr="00063711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CE21ED" w:rsidRPr="00063711" w:rsidRDefault="00CE21ED" w:rsidP="00A02D1F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06371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CE21ED" w:rsidRPr="00063711" w:rsidRDefault="00CE21ED" w:rsidP="00CE21ED">
      <w:pPr>
        <w:rPr>
          <w:rFonts w:ascii="ＭＳ 明朝" w:eastAsia="ＭＳ 明朝" w:hAnsi="ＭＳ 明朝"/>
          <w:sz w:val="22"/>
          <w:szCs w:val="22"/>
        </w:rPr>
      </w:pPr>
    </w:p>
    <w:p w:rsidR="00603162" w:rsidRPr="00063711" w:rsidRDefault="00603162" w:rsidP="00C22987">
      <w:pPr>
        <w:rPr>
          <w:rFonts w:ascii="ＭＳ 明朝" w:eastAsia="ＭＳ 明朝" w:hAnsi="ＭＳ 明朝"/>
          <w:sz w:val="22"/>
          <w:szCs w:val="22"/>
        </w:rPr>
      </w:pPr>
    </w:p>
    <w:sectPr w:rsidR="00603162" w:rsidRPr="00063711" w:rsidSect="00063F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8E" w:rsidRDefault="00AA428E">
      <w:r>
        <w:separator/>
      </w:r>
    </w:p>
  </w:endnote>
  <w:endnote w:type="continuationSeparator" w:id="0">
    <w:p w:rsidR="00AA428E" w:rsidRDefault="00AA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49" w:rsidRDefault="00D6504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5049" w:rsidRDefault="00D650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49" w:rsidRDefault="00D6504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65049" w:rsidRDefault="00D650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49" w:rsidRDefault="00D650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8E" w:rsidRDefault="00AA428E">
      <w:r>
        <w:separator/>
      </w:r>
    </w:p>
  </w:footnote>
  <w:footnote w:type="continuationSeparator" w:id="0">
    <w:p w:rsidR="00AA428E" w:rsidRDefault="00AA4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49" w:rsidRDefault="00D650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49" w:rsidRDefault="00D650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49" w:rsidRDefault="00D650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63711"/>
    <w:rsid w:val="00063F20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918F6"/>
    <w:rsid w:val="001E7AC1"/>
    <w:rsid w:val="00216000"/>
    <w:rsid w:val="0022633F"/>
    <w:rsid w:val="002345CB"/>
    <w:rsid w:val="002363FD"/>
    <w:rsid w:val="00251627"/>
    <w:rsid w:val="002568D4"/>
    <w:rsid w:val="00257CE7"/>
    <w:rsid w:val="002B59AB"/>
    <w:rsid w:val="002D0DD3"/>
    <w:rsid w:val="00356E80"/>
    <w:rsid w:val="003623C9"/>
    <w:rsid w:val="003B28D2"/>
    <w:rsid w:val="003D139E"/>
    <w:rsid w:val="003E16B4"/>
    <w:rsid w:val="003E72C4"/>
    <w:rsid w:val="00415351"/>
    <w:rsid w:val="00436337"/>
    <w:rsid w:val="0046575E"/>
    <w:rsid w:val="00483525"/>
    <w:rsid w:val="004849CF"/>
    <w:rsid w:val="004A0454"/>
    <w:rsid w:val="004D14CA"/>
    <w:rsid w:val="004E3819"/>
    <w:rsid w:val="0056785F"/>
    <w:rsid w:val="0059556D"/>
    <w:rsid w:val="005E23DE"/>
    <w:rsid w:val="005E285A"/>
    <w:rsid w:val="005F0DDF"/>
    <w:rsid w:val="00603162"/>
    <w:rsid w:val="006759CF"/>
    <w:rsid w:val="006D150E"/>
    <w:rsid w:val="006E5335"/>
    <w:rsid w:val="006E7533"/>
    <w:rsid w:val="0071599D"/>
    <w:rsid w:val="00731214"/>
    <w:rsid w:val="00746C60"/>
    <w:rsid w:val="0077772F"/>
    <w:rsid w:val="007A10C3"/>
    <w:rsid w:val="007F6F21"/>
    <w:rsid w:val="00811C41"/>
    <w:rsid w:val="00811E50"/>
    <w:rsid w:val="00822AC9"/>
    <w:rsid w:val="00847503"/>
    <w:rsid w:val="00847829"/>
    <w:rsid w:val="00847A74"/>
    <w:rsid w:val="008715E3"/>
    <w:rsid w:val="00894AF9"/>
    <w:rsid w:val="008D1332"/>
    <w:rsid w:val="008E62B4"/>
    <w:rsid w:val="00977AAB"/>
    <w:rsid w:val="009F5280"/>
    <w:rsid w:val="00A02D1F"/>
    <w:rsid w:val="00A112EF"/>
    <w:rsid w:val="00A34A8A"/>
    <w:rsid w:val="00A94B60"/>
    <w:rsid w:val="00AA428E"/>
    <w:rsid w:val="00AA4D2A"/>
    <w:rsid w:val="00B03505"/>
    <w:rsid w:val="00B32E76"/>
    <w:rsid w:val="00B6671E"/>
    <w:rsid w:val="00BB49A0"/>
    <w:rsid w:val="00BE2047"/>
    <w:rsid w:val="00C07395"/>
    <w:rsid w:val="00C22987"/>
    <w:rsid w:val="00C33B0D"/>
    <w:rsid w:val="00C42FAF"/>
    <w:rsid w:val="00C528DD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65049"/>
    <w:rsid w:val="00D96143"/>
    <w:rsid w:val="00DA69BC"/>
    <w:rsid w:val="00DB744B"/>
    <w:rsid w:val="00DC6398"/>
    <w:rsid w:val="00DD1063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94CFD"/>
    <w:rsid w:val="00E957B6"/>
    <w:rsid w:val="00EA5D07"/>
    <w:rsid w:val="00ED0475"/>
    <w:rsid w:val="00F2160D"/>
    <w:rsid w:val="00F264B9"/>
    <w:rsid w:val="00F306AB"/>
    <w:rsid w:val="00F404FF"/>
    <w:rsid w:val="00F43AC8"/>
    <w:rsid w:val="00FA718B"/>
    <w:rsid w:val="00FA7990"/>
    <w:rsid w:val="00FB016D"/>
    <w:rsid w:val="00FB3A4E"/>
    <w:rsid w:val="00FB773F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6ED6CF-0304-48B0-9036-2C87BB75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DE286-DCB4-45EC-B2B2-4FCA534FD07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E8F212-009E-4059-BF13-21C2BC69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1E56CECC.dotm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大杉　智和</cp:lastModifiedBy>
  <cp:revision>2</cp:revision>
  <cp:lastPrinted>2006-06-25T09:49:00Z</cp:lastPrinted>
  <dcterms:created xsi:type="dcterms:W3CDTF">2024-12-24T00:28:00Z</dcterms:created>
  <dcterms:modified xsi:type="dcterms:W3CDTF">2024-12-24T00:28:00Z</dcterms:modified>
</cp:coreProperties>
</file>