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rsidR="006420F4" w:rsidRPr="006F6A4C" w:rsidRDefault="00FB27DB" w:rsidP="00181A55">
      <w:pPr>
        <w:spacing w:line="420" w:lineRule="atLeast"/>
      </w:pPr>
      <w:r>
        <w:rPr>
          <w:rFonts w:hint="eastAsia"/>
        </w:rPr>
        <w:t>市川</w:t>
      </w:r>
      <w:r w:rsidR="00F63553">
        <w:rPr>
          <w:rFonts w:hint="eastAsia"/>
        </w:rPr>
        <w:t>市長</w:t>
      </w:r>
    </w:p>
    <w:p w:rsidR="003E5EE3" w:rsidRPr="006F6A4C" w:rsidRDefault="003E5EE3" w:rsidP="00181A55">
      <w:pPr>
        <w:spacing w:line="420" w:lineRule="atLeast"/>
      </w:pPr>
    </w:p>
    <w:p w:rsidR="00BB0502" w:rsidRPr="006F6A4C" w:rsidRDefault="00BB0502">
      <w:pPr>
        <w:spacing w:line="420" w:lineRule="atLeast"/>
        <w:ind w:left="2900"/>
      </w:pPr>
      <w:r w:rsidRPr="006F6A4C">
        <w:rPr>
          <w:rFonts w:hint="eastAsia"/>
        </w:rPr>
        <w:t>申請者</w:t>
      </w:r>
      <w:r w:rsidRPr="006F6A4C">
        <w:rPr>
          <w:rFonts w:hint="eastAsia"/>
        </w:rPr>
        <w:tab/>
        <w:t>住所</w:t>
      </w:r>
    </w:p>
    <w:p w:rsidR="00BB0502" w:rsidRPr="006F6A4C" w:rsidRDefault="00BB0502">
      <w:pPr>
        <w:spacing w:line="420" w:lineRule="atLeast"/>
        <w:ind w:left="3404" w:firstLine="851"/>
      </w:pPr>
      <w:r w:rsidRPr="006F6A4C">
        <w:rPr>
          <w:rFonts w:hint="eastAsia"/>
        </w:rPr>
        <w:t>商号又は名称</w:t>
      </w:r>
    </w:p>
    <w:p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133B6F" w:rsidRDefault="00133B6F">
      <w:pPr>
        <w:spacing w:line="420" w:lineRule="atLeast"/>
        <w:ind w:left="3404" w:firstLine="851"/>
      </w:pPr>
    </w:p>
    <w:p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trPr>
          <w:trHeight w:val="600"/>
        </w:trPr>
        <w:tc>
          <w:tcPr>
            <w:tcW w:w="2413" w:type="dxa"/>
            <w:vAlign w:val="center"/>
          </w:tcPr>
          <w:p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rsidR="002937DE" w:rsidRPr="006F6A4C" w:rsidRDefault="000C5E7D" w:rsidP="000B5196">
            <w:pPr>
              <w:spacing w:line="420" w:lineRule="atLeast"/>
              <w:rPr>
                <w:spacing w:val="-6"/>
              </w:rPr>
            </w:pPr>
            <w:r w:rsidRPr="00EC7C36">
              <w:rPr>
                <w:rFonts w:hAnsi="ＭＳ 明朝" w:cs="ＭＳ 明朝" w:hint="eastAsia"/>
                <w:bCs/>
              </w:rPr>
              <w:t>市川市生活保護費公金運搬警備業務委託</w:t>
            </w:r>
          </w:p>
        </w:tc>
      </w:tr>
    </w:tbl>
    <w:p w:rsidR="000736AF" w:rsidRDefault="000736AF">
      <w:pPr>
        <w:spacing w:line="320" w:lineRule="atLeast"/>
      </w:pPr>
    </w:p>
    <w:p w:rsidR="00BB0502" w:rsidRPr="006F6A4C" w:rsidRDefault="00BB0502">
      <w:pPr>
        <w:spacing w:line="320" w:lineRule="atLeast"/>
      </w:pPr>
      <w:r w:rsidRPr="006F6A4C">
        <w:rPr>
          <w:rFonts w:hint="eastAsia"/>
        </w:rPr>
        <w:t>◎申請に必要な書類（番号順に綴ってください）</w:t>
      </w:r>
    </w:p>
    <w:p w:rsidR="000736AF" w:rsidRDefault="000736AF">
      <w:pPr>
        <w:spacing w:line="320" w:lineRule="atLeast"/>
      </w:pPr>
    </w:p>
    <w:p w:rsidR="009E22BA" w:rsidRDefault="000B5196" w:rsidP="009E22BA">
      <w:pPr>
        <w:spacing w:line="320" w:lineRule="atLeast"/>
      </w:pPr>
      <w:r w:rsidRPr="006F6A4C">
        <w:rPr>
          <w:rFonts w:hint="eastAsia"/>
        </w:rPr>
        <w:t>１　誓約書（指定用紙）</w:t>
      </w:r>
    </w:p>
    <w:p w:rsidR="005F1DC4" w:rsidRDefault="005F1DC4" w:rsidP="00973AF8">
      <w:pPr>
        <w:spacing w:line="320" w:lineRule="atLeast"/>
        <w:ind w:left="200" w:hangingChars="100" w:hanging="200"/>
      </w:pPr>
      <w:r>
        <w:rPr>
          <w:rFonts w:hint="eastAsia"/>
        </w:rPr>
        <w:t>２　公告文６（５）キに該当する場合、定款（写し）及び組合員・組合役員が記載された「事業協同組合・</w:t>
      </w:r>
      <w:bookmarkStart w:id="0" w:name="_GoBack"/>
      <w:bookmarkEnd w:id="0"/>
      <w:r>
        <w:rPr>
          <w:rFonts w:hint="eastAsia"/>
        </w:rPr>
        <w:t>役員・組合員名簿」（指定用紙）</w:t>
      </w:r>
    </w:p>
    <w:p w:rsidR="00BF7086" w:rsidRPr="006F6A4C" w:rsidRDefault="005F1DC4" w:rsidP="009E22BA">
      <w:pPr>
        <w:spacing w:line="320" w:lineRule="atLeast"/>
      </w:pPr>
      <w:r>
        <w:rPr>
          <w:rFonts w:hint="eastAsia"/>
        </w:rPr>
        <w:t>３</w:t>
      </w:r>
      <w:r w:rsidR="00BF7086">
        <w:rPr>
          <w:rFonts w:hint="eastAsia"/>
        </w:rPr>
        <w:t xml:space="preserve">　</w:t>
      </w:r>
      <w:r>
        <w:rPr>
          <w:rFonts w:hint="eastAsia"/>
        </w:rPr>
        <w:t>公告文６（５）ク</w:t>
      </w:r>
      <w:r w:rsidR="00572000" w:rsidRPr="00572000">
        <w:rPr>
          <w:rFonts w:hint="eastAsia"/>
        </w:rPr>
        <w:t>に該当する場合、</w:t>
      </w:r>
      <w:r w:rsidR="00932F57">
        <w:rPr>
          <w:rFonts w:hint="eastAsia"/>
        </w:rPr>
        <w:t>有</w:t>
      </w:r>
      <w:r w:rsidR="00572000" w:rsidRPr="00572000">
        <w:rPr>
          <w:rFonts w:hint="eastAsia"/>
        </w:rPr>
        <w:t>限責任事業組合契約の契約書（写し）</w:t>
      </w:r>
    </w:p>
    <w:p w:rsidR="00890815" w:rsidRDefault="005F1DC4" w:rsidP="00572000">
      <w:pPr>
        <w:spacing w:line="320" w:lineRule="atLeast"/>
      </w:pPr>
      <w:r>
        <w:rPr>
          <w:rFonts w:hint="eastAsia"/>
        </w:rPr>
        <w:t>４　公告文６（５）ケ</w:t>
      </w:r>
      <w:r w:rsidR="00216C7C">
        <w:rPr>
          <w:rFonts w:hint="eastAsia"/>
        </w:rPr>
        <w:t>に該当する場合、特定関係調書（指定用紙</w:t>
      </w:r>
      <w:r w:rsidR="008E2EDE">
        <w:rPr>
          <w:rFonts w:hint="eastAsia"/>
        </w:rPr>
        <w:t>）</w:t>
      </w:r>
    </w:p>
    <w:p w:rsidR="005F1DC4" w:rsidRDefault="005F1DC4" w:rsidP="005F1DC4">
      <w:pPr>
        <w:spacing w:line="320" w:lineRule="atLeast"/>
        <w:ind w:left="200" w:hangingChars="100" w:hanging="200"/>
      </w:pPr>
      <w:r>
        <w:rPr>
          <w:rFonts w:hint="eastAsia"/>
        </w:rPr>
        <w:t>５　申請者が警備業の認定を受けていることを確認することができる書類（旧警備業認定証の写し、標識の写し等）</w:t>
      </w:r>
    </w:p>
    <w:p w:rsidR="005F1DC4" w:rsidRDefault="005F1DC4" w:rsidP="005F1DC4">
      <w:pPr>
        <w:spacing w:line="320" w:lineRule="atLeast"/>
        <w:ind w:left="200" w:hangingChars="100" w:hanging="200"/>
      </w:pPr>
      <w:r>
        <w:rPr>
          <w:rFonts w:hint="eastAsia"/>
        </w:rPr>
        <w:t>６　警備業法第２条第１項第３号に規定する警備区分の警備員指導教育責任者資格者証の写し</w:t>
      </w:r>
    </w:p>
    <w:p w:rsidR="005F1DC4" w:rsidRDefault="005F1DC4" w:rsidP="005F1DC4">
      <w:pPr>
        <w:spacing w:line="320" w:lineRule="atLeast"/>
        <w:ind w:left="200" w:hangingChars="100" w:hanging="200"/>
      </w:pPr>
      <w:r>
        <w:rPr>
          <w:rFonts w:hint="eastAsia"/>
        </w:rPr>
        <w:t>７　公告文５（３）に記載する</w:t>
      </w:r>
      <w:r w:rsidRPr="005F1DC4">
        <w:rPr>
          <w:rFonts w:hint="eastAsia"/>
        </w:rPr>
        <w:t>貴重品運搬警備業務検定２級以上の資格を</w:t>
      </w:r>
      <w:r>
        <w:rPr>
          <w:rFonts w:hint="eastAsia"/>
        </w:rPr>
        <w:t>証する書類の写し</w:t>
      </w:r>
    </w:p>
    <w:p w:rsidR="005F1DC4" w:rsidRPr="005F1DC4" w:rsidRDefault="005F1DC4" w:rsidP="005F1DC4">
      <w:pPr>
        <w:spacing w:line="320" w:lineRule="atLeast"/>
        <w:ind w:left="200" w:hangingChars="100" w:hanging="200"/>
        <w:rPr>
          <w:sz w:val="32"/>
        </w:rPr>
      </w:pPr>
      <w:r>
        <w:rPr>
          <w:rFonts w:hint="eastAsia"/>
        </w:rPr>
        <w:t>８　公告文５（３）に記載する</w:t>
      </w:r>
      <w:r w:rsidRPr="005F1DC4">
        <w:rPr>
          <w:rFonts w:hint="eastAsia"/>
        </w:rPr>
        <w:t>貴重品運搬警備業務検定２級以上の資格を</w:t>
      </w:r>
      <w:r>
        <w:rPr>
          <w:rFonts w:hint="eastAsia"/>
        </w:rPr>
        <w:t>有するものが、申請者と直接</w:t>
      </w:r>
      <w:r w:rsidR="00AD381C">
        <w:rPr>
          <w:rFonts w:hint="eastAsia"/>
        </w:rPr>
        <w:t>的</w:t>
      </w:r>
      <w:r>
        <w:rPr>
          <w:rFonts w:hint="eastAsia"/>
        </w:rPr>
        <w:t>かつ恒常的な雇用関係にあることを証する書類の写し（</w:t>
      </w:r>
      <w:r w:rsidR="00FF7163">
        <w:rPr>
          <w:rFonts w:hint="eastAsia"/>
        </w:rPr>
        <w:t>健康保険被保険者証等）</w:t>
      </w:r>
    </w:p>
    <w:sectPr w:rsidR="005F1DC4" w:rsidRPr="005F1DC4"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E4F" w:rsidRDefault="00CF4E4F" w:rsidP="003D6A27">
      <w:pPr>
        <w:spacing w:line="240" w:lineRule="auto"/>
      </w:pPr>
      <w:r>
        <w:separator/>
      </w:r>
    </w:p>
  </w:endnote>
  <w:endnote w:type="continuationSeparator" w:id="0">
    <w:p w:rsidR="00CF4E4F" w:rsidRDefault="00CF4E4F"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E4F" w:rsidRDefault="00CF4E4F" w:rsidP="003D6A27">
      <w:pPr>
        <w:spacing w:line="240" w:lineRule="auto"/>
      </w:pPr>
      <w:r>
        <w:separator/>
      </w:r>
    </w:p>
  </w:footnote>
  <w:footnote w:type="continuationSeparator" w:id="0">
    <w:p w:rsidR="00CF4E4F" w:rsidRDefault="00CF4E4F" w:rsidP="003D6A2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76"/>
    <w:rsid w:val="00032A86"/>
    <w:rsid w:val="00044C73"/>
    <w:rsid w:val="00046A7A"/>
    <w:rsid w:val="00057B00"/>
    <w:rsid w:val="000736AF"/>
    <w:rsid w:val="000B5196"/>
    <w:rsid w:val="000C5E7D"/>
    <w:rsid w:val="000D183B"/>
    <w:rsid w:val="00126055"/>
    <w:rsid w:val="00133B6F"/>
    <w:rsid w:val="0015493C"/>
    <w:rsid w:val="00173EDC"/>
    <w:rsid w:val="00181A55"/>
    <w:rsid w:val="002104F3"/>
    <w:rsid w:val="00216C7C"/>
    <w:rsid w:val="00273357"/>
    <w:rsid w:val="002937DE"/>
    <w:rsid w:val="0032627C"/>
    <w:rsid w:val="00345C5B"/>
    <w:rsid w:val="003830CA"/>
    <w:rsid w:val="003929FC"/>
    <w:rsid w:val="003C420C"/>
    <w:rsid w:val="003D36EE"/>
    <w:rsid w:val="003D6A27"/>
    <w:rsid w:val="003E384F"/>
    <w:rsid w:val="003E5EE3"/>
    <w:rsid w:val="004101CA"/>
    <w:rsid w:val="004C5A14"/>
    <w:rsid w:val="004D3CA0"/>
    <w:rsid w:val="0053407E"/>
    <w:rsid w:val="00572000"/>
    <w:rsid w:val="00591F7B"/>
    <w:rsid w:val="005B3939"/>
    <w:rsid w:val="005C5BB7"/>
    <w:rsid w:val="005E33B6"/>
    <w:rsid w:val="005F1DC4"/>
    <w:rsid w:val="005F5247"/>
    <w:rsid w:val="0060480D"/>
    <w:rsid w:val="00612960"/>
    <w:rsid w:val="006420F4"/>
    <w:rsid w:val="00666E25"/>
    <w:rsid w:val="00672243"/>
    <w:rsid w:val="00696B58"/>
    <w:rsid w:val="006C1F4D"/>
    <w:rsid w:val="006F0AF2"/>
    <w:rsid w:val="006F6A4C"/>
    <w:rsid w:val="00707A63"/>
    <w:rsid w:val="00730CB8"/>
    <w:rsid w:val="00743617"/>
    <w:rsid w:val="00752FE7"/>
    <w:rsid w:val="0076737C"/>
    <w:rsid w:val="00791789"/>
    <w:rsid w:val="007A6B8F"/>
    <w:rsid w:val="007C64BB"/>
    <w:rsid w:val="007F07F5"/>
    <w:rsid w:val="00890815"/>
    <w:rsid w:val="00894D90"/>
    <w:rsid w:val="008A6C23"/>
    <w:rsid w:val="008C1A17"/>
    <w:rsid w:val="008C23B4"/>
    <w:rsid w:val="008C28D1"/>
    <w:rsid w:val="008E2EDE"/>
    <w:rsid w:val="00932F57"/>
    <w:rsid w:val="009548D6"/>
    <w:rsid w:val="0097078A"/>
    <w:rsid w:val="00973AF8"/>
    <w:rsid w:val="00986F00"/>
    <w:rsid w:val="009A729C"/>
    <w:rsid w:val="009B5241"/>
    <w:rsid w:val="009D5F6C"/>
    <w:rsid w:val="009E132B"/>
    <w:rsid w:val="009E22BA"/>
    <w:rsid w:val="00A34953"/>
    <w:rsid w:val="00A430FD"/>
    <w:rsid w:val="00A848EA"/>
    <w:rsid w:val="00AD381C"/>
    <w:rsid w:val="00AD4702"/>
    <w:rsid w:val="00AD55A3"/>
    <w:rsid w:val="00B47B61"/>
    <w:rsid w:val="00BB0502"/>
    <w:rsid w:val="00BF7086"/>
    <w:rsid w:val="00C00A76"/>
    <w:rsid w:val="00C07833"/>
    <w:rsid w:val="00C55E3D"/>
    <w:rsid w:val="00CA230C"/>
    <w:rsid w:val="00CB4FB4"/>
    <w:rsid w:val="00CD4163"/>
    <w:rsid w:val="00CE246D"/>
    <w:rsid w:val="00CF4E4F"/>
    <w:rsid w:val="00D625F3"/>
    <w:rsid w:val="00D73AD7"/>
    <w:rsid w:val="00DB6F65"/>
    <w:rsid w:val="00DC698E"/>
    <w:rsid w:val="00DE13B3"/>
    <w:rsid w:val="00DF022B"/>
    <w:rsid w:val="00E05FAD"/>
    <w:rsid w:val="00E23DFF"/>
    <w:rsid w:val="00E53F2E"/>
    <w:rsid w:val="00EC5F0C"/>
    <w:rsid w:val="00EE5A15"/>
    <w:rsid w:val="00EE776D"/>
    <w:rsid w:val="00F067F6"/>
    <w:rsid w:val="00F264AA"/>
    <w:rsid w:val="00F26EE6"/>
    <w:rsid w:val="00F3444C"/>
    <w:rsid w:val="00F43919"/>
    <w:rsid w:val="00F63553"/>
    <w:rsid w:val="00FA7896"/>
    <w:rsid w:val="00FB27DB"/>
    <w:rsid w:val="00FF7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85FB6029.dotm</Template>
  <TotalTime>0</TotalTime>
  <Pages>1</Pages>
  <Words>455</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2022-10-11T00:20:00Z</dcterms:created>
  <dcterms:modified xsi:type="dcterms:W3CDTF">2025-04-08T08:02:00Z</dcterms:modified>
</cp:coreProperties>
</file>