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9B" w:rsidRPr="00B4679B" w:rsidRDefault="00B4679B" w:rsidP="00B4679B">
      <w:pPr>
        <w:spacing w:line="453" w:lineRule="atLeast"/>
        <w:ind w:right="278"/>
        <w:rPr>
          <w:rFonts w:hint="eastAsia"/>
          <w:spacing w:val="0"/>
          <w:kern w:val="0"/>
          <w:szCs w:val="21"/>
        </w:rPr>
      </w:pPr>
      <w:bookmarkStart w:id="0" w:name="_GoBack"/>
      <w:bookmarkEnd w:id="0"/>
    </w:p>
    <w:p w:rsidR="00B4679B" w:rsidRDefault="00B4679B">
      <w:pPr>
        <w:spacing w:line="453" w:lineRule="atLeast"/>
        <w:ind w:right="278"/>
        <w:jc w:val="center"/>
        <w:rPr>
          <w:rFonts w:hint="eastAsia"/>
          <w:spacing w:val="0"/>
          <w:kern w:val="0"/>
          <w:sz w:val="32"/>
        </w:rPr>
      </w:pPr>
    </w:p>
    <w:p w:rsidR="00050EA2" w:rsidRDefault="00050EA2">
      <w:pPr>
        <w:spacing w:line="453" w:lineRule="atLeast"/>
        <w:ind w:right="278"/>
        <w:jc w:val="center"/>
        <w:rPr>
          <w:rFonts w:hint="eastAsia"/>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rsidR="00050EA2" w:rsidRPr="009D763F" w:rsidRDefault="00050EA2">
      <w:pPr>
        <w:wordWrap w:val="0"/>
        <w:spacing w:line="453" w:lineRule="exact"/>
        <w:ind w:right="278"/>
        <w:jc w:val="left"/>
        <w:rPr>
          <w:rFonts w:hint="eastAsia"/>
          <w:b/>
          <w:color w:val="FF0000"/>
          <w:sz w:val="24"/>
          <w:szCs w:val="24"/>
          <w:lang w:eastAsia="zh-TW"/>
        </w:rPr>
      </w:pPr>
    </w:p>
    <w:p w:rsidR="00050EA2" w:rsidRDefault="00050EA2">
      <w:pPr>
        <w:wordWrap w:val="0"/>
        <w:spacing w:line="453" w:lineRule="atLeast"/>
        <w:ind w:right="278"/>
        <w:jc w:val="right"/>
        <w:rPr>
          <w:rFonts w:hint="eastAsia"/>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rsidR="00377845" w:rsidRDefault="00377845">
      <w:pPr>
        <w:spacing w:line="453" w:lineRule="atLeast"/>
        <w:ind w:right="278"/>
        <w:jc w:val="left"/>
        <w:rPr>
          <w:rFonts w:hint="eastAsia"/>
          <w:spacing w:val="0"/>
          <w:kern w:val="0"/>
        </w:rPr>
      </w:pPr>
    </w:p>
    <w:p w:rsidR="002127A2" w:rsidRDefault="00081C84">
      <w:pPr>
        <w:spacing w:line="453" w:lineRule="atLeast"/>
        <w:ind w:right="278"/>
        <w:jc w:val="left"/>
        <w:rPr>
          <w:rFonts w:hint="eastAsia"/>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rsidR="00050EA2" w:rsidRPr="00BC439D" w:rsidRDefault="00050EA2">
      <w:pPr>
        <w:wordWrap w:val="0"/>
        <w:spacing w:line="453" w:lineRule="exact"/>
        <w:ind w:right="278"/>
        <w:jc w:val="left"/>
        <w:rPr>
          <w:rFonts w:hint="eastAsia"/>
        </w:rPr>
      </w:pPr>
    </w:p>
    <w:p w:rsidR="00166F3E" w:rsidRDefault="00166F3E">
      <w:pPr>
        <w:wordWrap w:val="0"/>
        <w:spacing w:line="453" w:lineRule="exact"/>
        <w:ind w:right="278"/>
        <w:jc w:val="left"/>
        <w:rPr>
          <w:rFonts w:hint="eastAsia"/>
        </w:rPr>
      </w:pPr>
    </w:p>
    <w:p w:rsidR="00377845" w:rsidRPr="00BC439D" w:rsidRDefault="00377845">
      <w:pPr>
        <w:wordWrap w:val="0"/>
        <w:spacing w:line="453" w:lineRule="exact"/>
        <w:ind w:right="278"/>
        <w:jc w:val="left"/>
        <w:rPr>
          <w:rFonts w:hint="eastAsia"/>
        </w:rPr>
      </w:pPr>
    </w:p>
    <w:p w:rsidR="00050EA2" w:rsidRPr="00885F4B" w:rsidRDefault="00050EA2">
      <w:pPr>
        <w:wordWrap w:val="0"/>
        <w:spacing w:line="453" w:lineRule="atLeast"/>
        <w:ind w:right="278"/>
        <w:jc w:val="left"/>
        <w:rPr>
          <w:rFonts w:hint="eastAsia"/>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0927EA" w:rsidRPr="000927EA">
        <w:rPr>
          <w:rFonts w:hint="eastAsia"/>
          <w:u w:val="single"/>
        </w:rPr>
        <w:t>市川市生活保護費返還金等債権回収強化業務委託</w:t>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p>
    <w:p w:rsidR="00050EA2" w:rsidRPr="009D71B7" w:rsidRDefault="00050EA2">
      <w:pPr>
        <w:wordWrap w:val="0"/>
        <w:spacing w:line="453" w:lineRule="exact"/>
        <w:ind w:right="278"/>
        <w:jc w:val="left"/>
        <w:rPr>
          <w:rFonts w:hint="eastAsia"/>
        </w:rPr>
      </w:pPr>
    </w:p>
    <w:p w:rsidR="00377845" w:rsidRPr="009D71B7" w:rsidRDefault="00377845">
      <w:pPr>
        <w:wordWrap w:val="0"/>
        <w:spacing w:line="453" w:lineRule="exact"/>
        <w:ind w:right="278"/>
        <w:jc w:val="left"/>
        <w:rPr>
          <w:rFonts w:hint="eastAsia"/>
        </w:rPr>
      </w:pPr>
    </w:p>
    <w:p w:rsidR="00050EA2" w:rsidRPr="009D71B7" w:rsidRDefault="00050EA2">
      <w:pPr>
        <w:wordWrap w:val="0"/>
        <w:spacing w:line="453" w:lineRule="atLeast"/>
        <w:ind w:left="216" w:right="278" w:hanging="216"/>
        <w:jc w:val="left"/>
        <w:rPr>
          <w:rFonts w:hint="eastAsia"/>
        </w:rPr>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rsidR="00050EA2" w:rsidRPr="009D71B7" w:rsidRDefault="00050EA2">
      <w:pPr>
        <w:wordWrap w:val="0"/>
        <w:spacing w:line="453" w:lineRule="atLeast"/>
        <w:ind w:left="216" w:right="278" w:hanging="216"/>
        <w:jc w:val="left"/>
        <w:rPr>
          <w:rFonts w:hint="eastAsia"/>
        </w:rPr>
      </w:pPr>
      <w:r w:rsidRPr="009D71B7">
        <w:rPr>
          <w:rFonts w:hint="eastAsia"/>
        </w:rPr>
        <w:t xml:space="preserve">　　なお、談合等の疑いが生じたときは、入札参加資格の取消その他市川市のとる措置に従い、一切の異議申立てをしないことを併せて誓約します。</w:t>
      </w:r>
    </w:p>
    <w:p w:rsidR="003732A6" w:rsidRPr="00067BDA" w:rsidRDefault="003732A6" w:rsidP="003732A6">
      <w:pPr>
        <w:pStyle w:val="a4"/>
        <w:tabs>
          <w:tab w:val="clear" w:pos="9540"/>
        </w:tabs>
        <w:ind w:right="278"/>
        <w:rPr>
          <w:rFonts w:hint="eastAsia"/>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rsidR="003732A6" w:rsidRPr="009D71B7" w:rsidRDefault="003732A6" w:rsidP="003732A6">
      <w:pPr>
        <w:pStyle w:val="a4"/>
        <w:ind w:right="278"/>
        <w:rPr>
          <w:rFonts w:hint="eastAsia"/>
        </w:rPr>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rsidR="003732A6" w:rsidRPr="00067BDA" w:rsidRDefault="003732A6" w:rsidP="003732A6">
      <w:pPr>
        <w:wordWrap w:val="0"/>
        <w:spacing w:line="453" w:lineRule="atLeast"/>
        <w:ind w:left="216" w:right="278" w:hanging="216"/>
        <w:jc w:val="left"/>
        <w:rPr>
          <w:rFonts w:hint="eastAsia"/>
        </w:rPr>
      </w:pPr>
      <w:r w:rsidRPr="00067BDA">
        <w:rPr>
          <w:rFonts w:hint="eastAsia"/>
        </w:rPr>
        <w:t>４　上記の申請にあたり、公告で定める入札に参加する者に必要な資格に関する事項を満たしていることを誓約します。</w:t>
      </w:r>
    </w:p>
    <w:p w:rsidR="00050EA2" w:rsidRDefault="00050EA2" w:rsidP="007A5E62">
      <w:pPr>
        <w:wordWrap w:val="0"/>
        <w:spacing w:line="453" w:lineRule="exact"/>
        <w:ind w:left="216" w:right="278" w:hangingChars="100" w:hanging="216"/>
        <w:jc w:val="left"/>
        <w:rPr>
          <w:rFonts w:hint="eastAsia"/>
          <w:color w:val="0000FF"/>
        </w:rPr>
      </w:pPr>
    </w:p>
    <w:p w:rsidR="003732A6" w:rsidRDefault="003732A6" w:rsidP="007A5E62">
      <w:pPr>
        <w:wordWrap w:val="0"/>
        <w:spacing w:line="453" w:lineRule="exact"/>
        <w:ind w:left="216" w:right="278" w:hangingChars="100" w:hanging="216"/>
        <w:jc w:val="left"/>
        <w:rPr>
          <w:rFonts w:hint="eastAsia"/>
          <w:color w:val="0000FF"/>
        </w:rPr>
      </w:pPr>
    </w:p>
    <w:p w:rsidR="003732A6" w:rsidRDefault="003732A6" w:rsidP="007A5E62">
      <w:pPr>
        <w:wordWrap w:val="0"/>
        <w:spacing w:line="453" w:lineRule="exact"/>
        <w:ind w:left="216" w:right="278" w:hangingChars="100" w:hanging="216"/>
        <w:jc w:val="left"/>
        <w:rPr>
          <w:rFonts w:hint="eastAsia"/>
          <w:color w:val="0000FF"/>
        </w:rPr>
      </w:pPr>
    </w:p>
    <w:p w:rsidR="007A5E62" w:rsidRDefault="007A5E62">
      <w:pPr>
        <w:wordWrap w:val="0"/>
        <w:spacing w:line="453" w:lineRule="exact"/>
        <w:ind w:right="278"/>
        <w:jc w:val="left"/>
        <w:rPr>
          <w:rFonts w:hint="eastAsia"/>
        </w:rPr>
      </w:pPr>
    </w:p>
    <w:p w:rsidR="00050EA2" w:rsidRDefault="00050EA2">
      <w:pPr>
        <w:wordWrap w:val="0"/>
        <w:spacing w:line="453" w:lineRule="atLeast"/>
        <w:ind w:right="278"/>
        <w:jc w:val="left"/>
        <w:rPr>
          <w:rFonts w:hint="eastAsia"/>
        </w:rPr>
      </w:pPr>
      <w:r>
        <w:rPr>
          <w:rFonts w:hint="eastAsia"/>
        </w:rPr>
        <w:t xml:space="preserve">　　　　　　　　　　　　住　　　　所</w:t>
      </w:r>
    </w:p>
    <w:p w:rsidR="00050EA2" w:rsidRDefault="00050EA2">
      <w:pPr>
        <w:wordWrap w:val="0"/>
        <w:spacing w:line="453" w:lineRule="atLeast"/>
        <w:ind w:right="278"/>
        <w:jc w:val="left"/>
        <w:rPr>
          <w:rFonts w:hint="eastAsia"/>
        </w:rPr>
      </w:pPr>
      <w:r>
        <w:rPr>
          <w:rFonts w:hint="eastAsia"/>
        </w:rPr>
        <w:t xml:space="preserve">　　　　　　</w:t>
      </w:r>
      <w:r w:rsidR="00377845">
        <w:rPr>
          <w:rFonts w:hint="eastAsia"/>
        </w:rPr>
        <w:t xml:space="preserve">　　　　　　</w:t>
      </w:r>
      <w:r>
        <w:rPr>
          <w:rFonts w:hint="eastAsia"/>
        </w:rPr>
        <w:t>商号又は名称</w:t>
      </w:r>
    </w:p>
    <w:p w:rsidR="00050EA2" w:rsidRDefault="00050EA2">
      <w:pPr>
        <w:wordWrap w:val="0"/>
        <w:spacing w:line="453" w:lineRule="atLeast"/>
        <w:ind w:right="278"/>
        <w:jc w:val="left"/>
        <w:rPr>
          <w:rFonts w:hint="eastAsia"/>
        </w:rPr>
      </w:pPr>
      <w:r>
        <w:rPr>
          <w:rFonts w:hint="eastAsia"/>
        </w:rPr>
        <w:t xml:space="preserve">　　　　　　　　　　　　氏　　　　名　　　　　　　　　　　　　　　　　　　　　　　印</w:t>
      </w:r>
    </w:p>
    <w:p w:rsidR="0037634F" w:rsidRDefault="0037634F">
      <w:pPr>
        <w:wordWrap w:val="0"/>
        <w:spacing w:line="453" w:lineRule="atLeast"/>
        <w:ind w:right="278"/>
        <w:jc w:val="left"/>
        <w:rPr>
          <w:rFonts w:hint="eastAsia"/>
        </w:rPr>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2FC" w:rsidRDefault="00EA72FC" w:rsidP="002127A2">
      <w:pPr>
        <w:spacing w:line="240" w:lineRule="auto"/>
      </w:pPr>
      <w:r>
        <w:separator/>
      </w:r>
    </w:p>
  </w:endnote>
  <w:endnote w:type="continuationSeparator" w:id="0">
    <w:p w:rsidR="00EA72FC" w:rsidRDefault="00EA72FC"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2FC" w:rsidRDefault="00EA72FC" w:rsidP="002127A2">
      <w:pPr>
        <w:spacing w:line="240" w:lineRule="auto"/>
      </w:pPr>
      <w:r>
        <w:separator/>
      </w:r>
    </w:p>
  </w:footnote>
  <w:footnote w:type="continuationSeparator" w:id="0">
    <w:p w:rsidR="00EA72FC" w:rsidRDefault="00EA72FC" w:rsidP="002127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5"/>
    <w:rsid w:val="00001275"/>
    <w:rsid w:val="00050EA2"/>
    <w:rsid w:val="00051900"/>
    <w:rsid w:val="00067BDA"/>
    <w:rsid w:val="00081C84"/>
    <w:rsid w:val="000927EA"/>
    <w:rsid w:val="000A784B"/>
    <w:rsid w:val="000F6052"/>
    <w:rsid w:val="00124D3B"/>
    <w:rsid w:val="00166F3E"/>
    <w:rsid w:val="001A2106"/>
    <w:rsid w:val="001A30E9"/>
    <w:rsid w:val="002127A2"/>
    <w:rsid w:val="00352239"/>
    <w:rsid w:val="003732A6"/>
    <w:rsid w:val="0037634F"/>
    <w:rsid w:val="00377845"/>
    <w:rsid w:val="00397156"/>
    <w:rsid w:val="003E5F51"/>
    <w:rsid w:val="004A714F"/>
    <w:rsid w:val="005E291B"/>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433D0"/>
    <w:rsid w:val="00B4679B"/>
    <w:rsid w:val="00B57550"/>
    <w:rsid w:val="00BC439D"/>
    <w:rsid w:val="00C92C7E"/>
    <w:rsid w:val="00CD2B03"/>
    <w:rsid w:val="00D074FA"/>
    <w:rsid w:val="00E71210"/>
    <w:rsid w:val="00EA72FC"/>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88F328-4A55-44EA-B089-5A6BED86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8789DB85.dotm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岡田　昌大</cp:lastModifiedBy>
  <cp:revision>2</cp:revision>
  <cp:lastPrinted>2010-03-24T02:45:00Z</cp:lastPrinted>
  <dcterms:created xsi:type="dcterms:W3CDTF">2021-08-04T07:35:00Z</dcterms:created>
  <dcterms:modified xsi:type="dcterms:W3CDTF">2021-08-04T07:35:00Z</dcterms:modified>
</cp:coreProperties>
</file>