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0F0E0" w14:textId="786E3471" w:rsidR="008C76FD" w:rsidRPr="00762439" w:rsidRDefault="008C76FD" w:rsidP="008C76FD">
      <w:pPr>
        <w:spacing w:before="44"/>
        <w:ind w:left="111"/>
      </w:pPr>
      <w:r w:rsidRPr="00762439">
        <w:t>様式第１号（第８条関係）</w:t>
      </w:r>
    </w:p>
    <w:p w14:paraId="0C45B1B2" w14:textId="77777777" w:rsidR="008C76FD" w:rsidRPr="00762439" w:rsidRDefault="008C76FD" w:rsidP="008C76FD">
      <w:pPr>
        <w:tabs>
          <w:tab w:val="left" w:pos="693"/>
          <w:tab w:val="left" w:pos="1386"/>
        </w:tabs>
        <w:spacing w:before="62"/>
        <w:ind w:right="161"/>
        <w:jc w:val="right"/>
      </w:pPr>
      <w:r w:rsidRPr="00762439">
        <w:t>年</w:t>
      </w:r>
      <w:r w:rsidRPr="00762439">
        <w:tab/>
        <w:t>月</w:t>
      </w:r>
      <w:r w:rsidRPr="00762439">
        <w:tab/>
        <w:t>日</w:t>
      </w:r>
    </w:p>
    <w:p w14:paraId="68BEB7ED" w14:textId="77777777" w:rsidR="008C76FD" w:rsidRPr="00762439" w:rsidRDefault="008C76FD" w:rsidP="008C76FD">
      <w:pPr>
        <w:pStyle w:val="a3"/>
        <w:spacing w:before="3"/>
        <w:rPr>
          <w:sz w:val="26"/>
        </w:rPr>
      </w:pPr>
    </w:p>
    <w:p w14:paraId="77A2FD20" w14:textId="77777777" w:rsidR="008C76FD" w:rsidRPr="00762439" w:rsidRDefault="008C76FD" w:rsidP="008C76FD">
      <w:pPr>
        <w:spacing w:before="70"/>
        <w:ind w:left="262"/>
      </w:pPr>
      <w:r w:rsidRPr="00762439">
        <w:t>市川市長</w:t>
      </w:r>
    </w:p>
    <w:p w14:paraId="42D5A265" w14:textId="77777777" w:rsidR="008C76FD" w:rsidRPr="00762439" w:rsidRDefault="008C76FD" w:rsidP="008C76FD">
      <w:pPr>
        <w:pStyle w:val="a3"/>
        <w:rPr>
          <w:sz w:val="20"/>
        </w:rPr>
      </w:pPr>
    </w:p>
    <w:p w14:paraId="18C3DA94" w14:textId="77777777" w:rsidR="008C76FD" w:rsidRPr="00762439" w:rsidRDefault="008C76FD" w:rsidP="008C76FD">
      <w:pPr>
        <w:pStyle w:val="a3"/>
        <w:rPr>
          <w:sz w:val="20"/>
        </w:rPr>
      </w:pPr>
    </w:p>
    <w:p w14:paraId="2CA52A19" w14:textId="77777777" w:rsidR="008C76FD" w:rsidRPr="00762439" w:rsidRDefault="008C76FD" w:rsidP="008C76FD">
      <w:pPr>
        <w:pStyle w:val="a3"/>
        <w:spacing w:before="7"/>
        <w:rPr>
          <w:sz w:val="17"/>
        </w:rPr>
      </w:pPr>
    </w:p>
    <w:p w14:paraId="574CBBC0" w14:textId="77777777" w:rsidR="008C76FD" w:rsidRPr="00762439" w:rsidRDefault="008C76FD" w:rsidP="008C76FD">
      <w:pPr>
        <w:spacing w:before="1"/>
        <w:ind w:left="2600"/>
        <w:rPr>
          <w:sz w:val="24"/>
        </w:rPr>
      </w:pPr>
      <w:r w:rsidRPr="00762439">
        <w:rPr>
          <w:sz w:val="24"/>
        </w:rPr>
        <w:t>いちかわっこＷＥＢ広告掲載申込書</w:t>
      </w:r>
    </w:p>
    <w:p w14:paraId="35CB9735" w14:textId="77777777" w:rsidR="008C76FD" w:rsidRPr="00762439" w:rsidRDefault="008C76FD" w:rsidP="008C76FD">
      <w:pPr>
        <w:pStyle w:val="a3"/>
        <w:rPr>
          <w:sz w:val="24"/>
        </w:rPr>
      </w:pPr>
    </w:p>
    <w:p w14:paraId="5E7499A7" w14:textId="77777777" w:rsidR="008C76FD" w:rsidRPr="00762439" w:rsidRDefault="008C76FD" w:rsidP="008C76FD">
      <w:pPr>
        <w:pStyle w:val="a3"/>
        <w:spacing w:before="6"/>
        <w:rPr>
          <w:sz w:val="33"/>
        </w:rPr>
      </w:pPr>
    </w:p>
    <w:p w14:paraId="3A378DDC" w14:textId="77777777" w:rsidR="008C76FD" w:rsidRPr="00762439" w:rsidRDefault="008C76FD" w:rsidP="008C76FD">
      <w:pPr>
        <w:spacing w:before="1" w:line="292" w:lineRule="auto"/>
        <w:ind w:left="262" w:right="158" w:firstLine="230"/>
      </w:pPr>
      <w:r w:rsidRPr="00762439">
        <w:t>子育て応援サイト「いちかわっこＷＥＢ」広告掲載取扱要領を承認した上で、同要領第８条の規定により、次のとおり広告掲載を申し込みます。</w:t>
      </w:r>
    </w:p>
    <w:p w14:paraId="004A03DF" w14:textId="77777777" w:rsidR="008C76FD" w:rsidRPr="00762439" w:rsidRDefault="008C76FD" w:rsidP="008C76FD">
      <w:pPr>
        <w:pStyle w:val="a3"/>
        <w:spacing w:before="10"/>
        <w:rPr>
          <w:sz w:val="26"/>
        </w:rPr>
      </w:pPr>
    </w:p>
    <w:p w14:paraId="32833869" w14:textId="77777777" w:rsidR="008C76FD" w:rsidRPr="00762439" w:rsidRDefault="008C76FD" w:rsidP="008C76FD">
      <w:pPr>
        <w:ind w:right="50"/>
        <w:jc w:val="center"/>
      </w:pPr>
      <w:r w:rsidRPr="00762439">
        <w:t>記</w:t>
      </w:r>
    </w:p>
    <w:p w14:paraId="6F17E90A" w14:textId="77777777" w:rsidR="008C76FD" w:rsidRPr="00762439" w:rsidRDefault="008C76FD" w:rsidP="008C76FD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916"/>
      </w:tblGrid>
      <w:tr w:rsidR="008C76FD" w:rsidRPr="00762439" w14:paraId="05687F27" w14:textId="77777777" w:rsidTr="009E47C7">
        <w:trPr>
          <w:trHeight w:val="657"/>
        </w:trPr>
        <w:tc>
          <w:tcPr>
            <w:tcW w:w="2412" w:type="dxa"/>
          </w:tcPr>
          <w:p w14:paraId="03540525" w14:textId="77777777" w:rsidR="008C76FD" w:rsidRPr="00762439" w:rsidRDefault="008C76FD" w:rsidP="009E47C7">
            <w:pPr>
              <w:pStyle w:val="TableParagraph"/>
              <w:spacing w:before="187"/>
              <w:ind w:left="107"/>
            </w:pPr>
            <w:r w:rsidRPr="00762439">
              <w:t>法人・団体名</w:t>
            </w:r>
          </w:p>
        </w:tc>
        <w:tc>
          <w:tcPr>
            <w:tcW w:w="5916" w:type="dxa"/>
          </w:tcPr>
          <w:p w14:paraId="49560E1E" w14:textId="77777777" w:rsidR="008C76FD" w:rsidRPr="00762439" w:rsidRDefault="008C76FD" w:rsidP="009E47C7">
            <w:pPr>
              <w:pStyle w:val="TableParagraph"/>
              <w:rPr>
                <w:rFonts w:ascii="Times New Roman"/>
              </w:rPr>
            </w:pPr>
          </w:p>
        </w:tc>
      </w:tr>
      <w:tr w:rsidR="008C76FD" w:rsidRPr="00762439" w14:paraId="3A3BA622" w14:textId="77777777" w:rsidTr="009E47C7">
        <w:trPr>
          <w:trHeight w:val="556"/>
        </w:trPr>
        <w:tc>
          <w:tcPr>
            <w:tcW w:w="2412" w:type="dxa"/>
          </w:tcPr>
          <w:p w14:paraId="14E2B504" w14:textId="77777777" w:rsidR="008C76FD" w:rsidRPr="00762439" w:rsidRDefault="008C76FD" w:rsidP="009E47C7">
            <w:pPr>
              <w:pStyle w:val="TableParagraph"/>
              <w:spacing w:before="137"/>
              <w:ind w:left="107"/>
            </w:pPr>
            <w:r w:rsidRPr="00762439">
              <w:t>代表者</w:t>
            </w:r>
          </w:p>
        </w:tc>
        <w:tc>
          <w:tcPr>
            <w:tcW w:w="5916" w:type="dxa"/>
          </w:tcPr>
          <w:p w14:paraId="5847169F" w14:textId="77777777" w:rsidR="008C76FD" w:rsidRPr="00762439" w:rsidRDefault="008C76FD" w:rsidP="009E47C7">
            <w:pPr>
              <w:pStyle w:val="TableParagraph"/>
              <w:spacing w:before="137"/>
              <w:ind w:right="952"/>
            </w:pPr>
          </w:p>
        </w:tc>
      </w:tr>
      <w:tr w:rsidR="008C76FD" w:rsidRPr="00762439" w14:paraId="3021D668" w14:textId="77777777" w:rsidTr="009E47C7">
        <w:trPr>
          <w:trHeight w:val="705"/>
        </w:trPr>
        <w:tc>
          <w:tcPr>
            <w:tcW w:w="2412" w:type="dxa"/>
          </w:tcPr>
          <w:p w14:paraId="1D612E0F" w14:textId="77777777" w:rsidR="008C76FD" w:rsidRPr="00762439" w:rsidRDefault="008C76FD" w:rsidP="009E47C7">
            <w:pPr>
              <w:pStyle w:val="TableParagraph"/>
              <w:spacing w:before="6"/>
              <w:rPr>
                <w:sz w:val="16"/>
              </w:rPr>
            </w:pPr>
          </w:p>
          <w:p w14:paraId="3430C8C5" w14:textId="77777777" w:rsidR="008C76FD" w:rsidRPr="00762439" w:rsidRDefault="008C76FD" w:rsidP="009E47C7">
            <w:pPr>
              <w:pStyle w:val="TableParagraph"/>
              <w:spacing w:before="1"/>
              <w:ind w:left="107"/>
            </w:pPr>
            <w:r w:rsidRPr="00762439">
              <w:t>主たる事務所の住所</w:t>
            </w:r>
          </w:p>
        </w:tc>
        <w:tc>
          <w:tcPr>
            <w:tcW w:w="5916" w:type="dxa"/>
          </w:tcPr>
          <w:p w14:paraId="4E9306CE" w14:textId="77777777" w:rsidR="008C76FD" w:rsidRPr="00762439" w:rsidRDefault="008C76FD" w:rsidP="009E47C7">
            <w:pPr>
              <w:pStyle w:val="TableParagraph"/>
              <w:spacing w:before="6"/>
              <w:rPr>
                <w:sz w:val="16"/>
              </w:rPr>
            </w:pPr>
          </w:p>
          <w:p w14:paraId="7978F37C" w14:textId="77777777" w:rsidR="008C76FD" w:rsidRPr="00762439" w:rsidRDefault="008C76FD" w:rsidP="009E47C7">
            <w:pPr>
              <w:pStyle w:val="TableParagraph"/>
              <w:spacing w:before="1"/>
              <w:ind w:left="107"/>
            </w:pPr>
            <w:r w:rsidRPr="00762439">
              <w:t>〒</w:t>
            </w:r>
          </w:p>
        </w:tc>
      </w:tr>
      <w:tr w:rsidR="008C76FD" w:rsidRPr="00762439" w14:paraId="356C50EC" w14:textId="77777777" w:rsidTr="009E47C7">
        <w:trPr>
          <w:trHeight w:val="685"/>
        </w:trPr>
        <w:tc>
          <w:tcPr>
            <w:tcW w:w="2412" w:type="dxa"/>
          </w:tcPr>
          <w:p w14:paraId="1D2B1F16" w14:textId="77777777" w:rsidR="008C76FD" w:rsidRPr="00762439" w:rsidRDefault="008C76FD" w:rsidP="009E47C7">
            <w:pPr>
              <w:pStyle w:val="TableParagraph"/>
              <w:spacing w:before="32"/>
              <w:ind w:left="107"/>
            </w:pPr>
            <w:r w:rsidRPr="00762439">
              <w:t>従たる事務所の住所</w:t>
            </w:r>
          </w:p>
          <w:p w14:paraId="1A545787" w14:textId="77777777" w:rsidR="008C76FD" w:rsidRPr="00762439" w:rsidRDefault="008C76FD" w:rsidP="009E47C7">
            <w:pPr>
              <w:pStyle w:val="TableParagraph"/>
              <w:spacing w:before="61"/>
              <w:ind w:left="107"/>
            </w:pPr>
            <w:r w:rsidRPr="00762439">
              <w:t>（市内）</w:t>
            </w:r>
          </w:p>
        </w:tc>
        <w:tc>
          <w:tcPr>
            <w:tcW w:w="5916" w:type="dxa"/>
          </w:tcPr>
          <w:p w14:paraId="30AE82ED" w14:textId="77777777" w:rsidR="008C76FD" w:rsidRPr="00762439" w:rsidRDefault="008C76FD" w:rsidP="009E47C7">
            <w:pPr>
              <w:pStyle w:val="TableParagraph"/>
              <w:spacing w:before="9"/>
              <w:rPr>
                <w:sz w:val="15"/>
              </w:rPr>
            </w:pPr>
          </w:p>
          <w:p w14:paraId="31E1905F" w14:textId="77777777" w:rsidR="008C76FD" w:rsidRPr="00762439" w:rsidRDefault="008C76FD" w:rsidP="009E47C7">
            <w:pPr>
              <w:pStyle w:val="TableParagraph"/>
              <w:spacing w:before="1"/>
              <w:ind w:left="107"/>
            </w:pPr>
            <w:r w:rsidRPr="00762439">
              <w:t>〒</w:t>
            </w:r>
          </w:p>
        </w:tc>
      </w:tr>
      <w:tr w:rsidR="008C76FD" w:rsidRPr="00762439" w14:paraId="5B9178A4" w14:textId="77777777" w:rsidTr="009E47C7">
        <w:trPr>
          <w:trHeight w:val="796"/>
        </w:trPr>
        <w:tc>
          <w:tcPr>
            <w:tcW w:w="2412" w:type="dxa"/>
          </w:tcPr>
          <w:p w14:paraId="1769415B" w14:textId="77777777" w:rsidR="008C76FD" w:rsidRPr="00762439" w:rsidRDefault="008C76FD" w:rsidP="009E47C7">
            <w:pPr>
              <w:pStyle w:val="TableParagraph"/>
              <w:spacing w:before="3"/>
              <w:rPr>
                <w:sz w:val="20"/>
              </w:rPr>
            </w:pPr>
          </w:p>
          <w:p w14:paraId="3BFD0ECF" w14:textId="77777777" w:rsidR="008C76FD" w:rsidRPr="00762439" w:rsidRDefault="008C76FD" w:rsidP="009E47C7">
            <w:pPr>
              <w:pStyle w:val="TableParagraph"/>
              <w:ind w:left="107"/>
            </w:pPr>
            <w:r w:rsidRPr="00762439">
              <w:t>リンクするＵＲＬ</w:t>
            </w:r>
          </w:p>
        </w:tc>
        <w:tc>
          <w:tcPr>
            <w:tcW w:w="5916" w:type="dxa"/>
          </w:tcPr>
          <w:p w14:paraId="762DF15D" w14:textId="77777777" w:rsidR="008C76FD" w:rsidRPr="00762439" w:rsidRDefault="008C76FD" w:rsidP="009E47C7">
            <w:pPr>
              <w:pStyle w:val="TableParagraph"/>
              <w:rPr>
                <w:rFonts w:ascii="Times New Roman"/>
              </w:rPr>
            </w:pPr>
          </w:p>
        </w:tc>
      </w:tr>
      <w:tr w:rsidR="008C76FD" w:rsidRPr="00762439" w14:paraId="4B422606" w14:textId="77777777" w:rsidTr="009E47C7">
        <w:trPr>
          <w:trHeight w:val="981"/>
        </w:trPr>
        <w:tc>
          <w:tcPr>
            <w:tcW w:w="2412" w:type="dxa"/>
          </w:tcPr>
          <w:p w14:paraId="76CE0F28" w14:textId="77777777" w:rsidR="008C76FD" w:rsidRPr="00762439" w:rsidRDefault="008C76FD" w:rsidP="009E47C7">
            <w:pPr>
              <w:pStyle w:val="TableParagraph"/>
              <w:spacing w:before="5"/>
              <w:rPr>
                <w:sz w:val="27"/>
              </w:rPr>
            </w:pPr>
          </w:p>
          <w:p w14:paraId="5A285ABB" w14:textId="77777777" w:rsidR="008C76FD" w:rsidRPr="00762439" w:rsidRDefault="008C76FD" w:rsidP="009E47C7">
            <w:pPr>
              <w:pStyle w:val="TableParagraph"/>
              <w:ind w:left="107"/>
            </w:pPr>
            <w:r w:rsidRPr="00762439">
              <w:t>掲載希望期間</w:t>
            </w:r>
          </w:p>
        </w:tc>
        <w:tc>
          <w:tcPr>
            <w:tcW w:w="5916" w:type="dxa"/>
          </w:tcPr>
          <w:p w14:paraId="592D92AC" w14:textId="77777777" w:rsidR="008C76FD" w:rsidRPr="00762439" w:rsidRDefault="008C76FD" w:rsidP="009E47C7">
            <w:pPr>
              <w:pStyle w:val="TableParagraph"/>
              <w:spacing w:before="180"/>
              <w:ind w:left="107"/>
            </w:pPr>
            <w:r w:rsidRPr="00762439">
              <w:t>※掲載期間は月単位で最大１２月です</w:t>
            </w:r>
          </w:p>
          <w:p w14:paraId="4460A90D" w14:textId="77777777" w:rsidR="008C76FD" w:rsidRPr="00762439" w:rsidRDefault="008C76FD" w:rsidP="009E47C7">
            <w:pPr>
              <w:pStyle w:val="TableParagraph"/>
              <w:tabs>
                <w:tab w:val="left" w:pos="1492"/>
                <w:tab w:val="left" w:pos="2649"/>
                <w:tab w:val="left" w:pos="3340"/>
                <w:tab w:val="left" w:pos="4960"/>
              </w:tabs>
              <w:spacing w:before="62"/>
              <w:ind w:left="798"/>
            </w:pPr>
            <w:r w:rsidRPr="00762439">
              <w:t>年</w:t>
            </w:r>
            <w:r w:rsidRPr="00762439">
              <w:tab/>
            </w:r>
            <w:r w:rsidRPr="00762439">
              <w:rPr>
                <w:spacing w:val="7"/>
              </w:rPr>
              <w:t>月</w:t>
            </w:r>
            <w:r w:rsidRPr="00762439">
              <w:rPr>
                <w:spacing w:val="10"/>
              </w:rPr>
              <w:t>か</w:t>
            </w:r>
            <w:r w:rsidRPr="00762439">
              <w:t>ら</w:t>
            </w:r>
            <w:r w:rsidRPr="00762439">
              <w:tab/>
              <w:t>年</w:t>
            </w:r>
            <w:r w:rsidRPr="00762439">
              <w:tab/>
            </w:r>
            <w:r w:rsidRPr="00762439">
              <w:rPr>
                <w:spacing w:val="10"/>
              </w:rPr>
              <w:t>月</w:t>
            </w:r>
            <w:r w:rsidRPr="00762439">
              <w:rPr>
                <w:spacing w:val="7"/>
              </w:rPr>
              <w:t>まで</w:t>
            </w:r>
            <w:r w:rsidRPr="00762439">
              <w:t>（</w:t>
            </w:r>
            <w:r w:rsidRPr="00762439">
              <w:tab/>
            </w:r>
            <w:r w:rsidRPr="00762439">
              <w:rPr>
                <w:spacing w:val="7"/>
              </w:rPr>
              <w:t>ヵ月</w:t>
            </w:r>
            <w:r w:rsidRPr="00762439">
              <w:t>）</w:t>
            </w:r>
          </w:p>
        </w:tc>
      </w:tr>
    </w:tbl>
    <w:p w14:paraId="43B986E7" w14:textId="77777777" w:rsidR="008C76FD" w:rsidRPr="00762439" w:rsidRDefault="008C76FD" w:rsidP="008C76FD">
      <w:pPr>
        <w:pStyle w:val="a3"/>
        <w:rPr>
          <w:sz w:val="20"/>
        </w:rPr>
      </w:pPr>
    </w:p>
    <w:p w14:paraId="3F7913C6" w14:textId="77777777" w:rsidR="008C76FD" w:rsidRPr="00762439" w:rsidRDefault="008C76FD" w:rsidP="008C76FD">
      <w:pPr>
        <w:pStyle w:val="a3"/>
        <w:rPr>
          <w:sz w:val="20"/>
        </w:rPr>
      </w:pPr>
    </w:p>
    <w:p w14:paraId="22F87430" w14:textId="77777777" w:rsidR="008C76FD" w:rsidRPr="00762439" w:rsidRDefault="008C76FD" w:rsidP="008C76FD">
      <w:pPr>
        <w:pStyle w:val="a3"/>
        <w:rPr>
          <w:sz w:val="20"/>
        </w:rPr>
      </w:pPr>
    </w:p>
    <w:p w14:paraId="308E2670" w14:textId="77777777" w:rsidR="008C76FD" w:rsidRPr="00762439" w:rsidRDefault="008C76FD" w:rsidP="008C76FD">
      <w:pPr>
        <w:pStyle w:val="a3"/>
        <w:rPr>
          <w:sz w:val="20"/>
        </w:rPr>
      </w:pPr>
    </w:p>
    <w:p w14:paraId="586557B9" w14:textId="77777777" w:rsidR="008C76FD" w:rsidRPr="00762439" w:rsidRDefault="008C76FD" w:rsidP="008C76FD">
      <w:pPr>
        <w:pStyle w:val="a3"/>
        <w:rPr>
          <w:sz w:val="20"/>
        </w:rPr>
      </w:pPr>
    </w:p>
    <w:p w14:paraId="42E34786" w14:textId="77777777" w:rsidR="008C76FD" w:rsidRPr="00762439" w:rsidRDefault="008C76FD" w:rsidP="008C76FD">
      <w:pPr>
        <w:pStyle w:val="a3"/>
        <w:rPr>
          <w:sz w:val="20"/>
        </w:rPr>
      </w:pPr>
    </w:p>
    <w:p w14:paraId="243BA810" w14:textId="77777777" w:rsidR="008C76FD" w:rsidRPr="00762439" w:rsidRDefault="008C76FD" w:rsidP="008C76FD">
      <w:pPr>
        <w:pStyle w:val="a3"/>
        <w:spacing w:before="9"/>
        <w:rPr>
          <w:sz w:val="16"/>
        </w:rPr>
      </w:pPr>
    </w:p>
    <w:p w14:paraId="1FAB3320" w14:textId="000CD3AD" w:rsidR="008C76FD" w:rsidRDefault="008C76FD" w:rsidP="008C76FD">
      <w:pPr>
        <w:spacing w:before="1"/>
        <w:ind w:left="574"/>
      </w:pPr>
      <w:r w:rsidRPr="00762439">
        <w:t>【申込み担当者】</w:t>
      </w:r>
    </w:p>
    <w:tbl>
      <w:tblPr>
        <w:tblStyle w:val="ac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2409"/>
        <w:gridCol w:w="1134"/>
        <w:gridCol w:w="2835"/>
      </w:tblGrid>
      <w:tr w:rsidR="00D57212" w14:paraId="69DF09F8" w14:textId="77777777" w:rsidTr="00D57212">
        <w:trPr>
          <w:trHeight w:val="454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C60DE" w14:textId="18CD74AF" w:rsidR="00D57212" w:rsidRDefault="00D57212" w:rsidP="00D57212">
            <w:pPr>
              <w:spacing w:before="1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CF139" w14:textId="77777777" w:rsidR="00D57212" w:rsidRDefault="00D57212" w:rsidP="00D57212">
            <w:pPr>
              <w:spacing w:before="1"/>
              <w:jc w:val="both"/>
            </w:pPr>
          </w:p>
        </w:tc>
      </w:tr>
      <w:tr w:rsidR="00D57212" w14:paraId="6DCF756F" w14:textId="77777777" w:rsidTr="00D57212">
        <w:trPr>
          <w:trHeight w:val="454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E6F5F" w14:textId="73DE6093" w:rsidR="00D57212" w:rsidRDefault="00D57212" w:rsidP="00D57212">
            <w:pPr>
              <w:spacing w:before="1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36826" w14:textId="04DDE5DB" w:rsidR="00D57212" w:rsidRDefault="00D57212" w:rsidP="00D57212">
            <w:pPr>
              <w:spacing w:before="1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D57212" w14:paraId="4D92C4EC" w14:textId="4FF002DA" w:rsidTr="00D57212">
        <w:trPr>
          <w:trHeight w:val="454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91870" w14:textId="3741679F" w:rsidR="00D57212" w:rsidRDefault="00D57212" w:rsidP="00D57212">
            <w:pPr>
              <w:spacing w:before="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B56EF" w14:textId="77777777" w:rsidR="00D57212" w:rsidRDefault="00D57212" w:rsidP="00D57212">
            <w:pPr>
              <w:spacing w:before="1"/>
              <w:jc w:val="both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ABB19" w14:textId="5D3D6CE6" w:rsidR="00D57212" w:rsidRDefault="00D57212" w:rsidP="00D57212">
            <w:pPr>
              <w:spacing w:before="1"/>
              <w:jc w:val="both"/>
            </w:pPr>
            <w:r>
              <w:t>FAX番号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A3D9C" w14:textId="77777777" w:rsidR="00D57212" w:rsidRDefault="00D57212" w:rsidP="00D57212">
            <w:pPr>
              <w:spacing w:before="1"/>
              <w:jc w:val="both"/>
            </w:pPr>
          </w:p>
        </w:tc>
      </w:tr>
      <w:tr w:rsidR="00D57212" w14:paraId="36BD2634" w14:textId="2C33AD73" w:rsidTr="00D57212">
        <w:trPr>
          <w:trHeight w:val="454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9711F" w14:textId="72D88564" w:rsidR="00D57212" w:rsidRDefault="00D57212" w:rsidP="00D57212">
            <w:pPr>
              <w:spacing w:before="1"/>
              <w:jc w:val="both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3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1CD59" w14:textId="77777777" w:rsidR="00D57212" w:rsidRDefault="00D57212" w:rsidP="00D57212">
            <w:pPr>
              <w:spacing w:before="1"/>
              <w:jc w:val="both"/>
            </w:pPr>
          </w:p>
        </w:tc>
      </w:tr>
    </w:tbl>
    <w:p w14:paraId="7F3E78DD" w14:textId="54374FBC" w:rsidR="00296FBB" w:rsidRDefault="00296FBB" w:rsidP="008C76FD">
      <w:pPr>
        <w:rPr>
          <w:rFonts w:ascii="Times New Roman"/>
        </w:rPr>
      </w:pPr>
    </w:p>
    <w:p w14:paraId="66801520" w14:textId="77777777" w:rsidR="008C76FD" w:rsidRPr="00296FBB" w:rsidRDefault="008C76FD" w:rsidP="00296FBB">
      <w:pPr>
        <w:rPr>
          <w:rFonts w:ascii="Times New Roman"/>
        </w:rPr>
        <w:sectPr w:rsidR="008C76FD" w:rsidRPr="00296FBB">
          <w:pgSz w:w="11910" w:h="16840"/>
          <w:pgMar w:top="1500" w:right="1380" w:bottom="280" w:left="1420" w:header="720" w:footer="720" w:gutter="0"/>
          <w:cols w:space="720"/>
        </w:sectPr>
      </w:pPr>
      <w:bookmarkStart w:id="0" w:name="_GoBack"/>
      <w:bookmarkEnd w:id="0"/>
    </w:p>
    <w:p w14:paraId="19849521" w14:textId="77777777" w:rsidR="00872FE7" w:rsidRPr="008C76FD" w:rsidRDefault="00872FE7" w:rsidP="00296FBB">
      <w:pPr>
        <w:spacing w:before="44"/>
        <w:rPr>
          <w:rFonts w:hint="eastAsia"/>
          <w:spacing w:val="-3"/>
          <w:sz w:val="21"/>
          <w:szCs w:val="21"/>
        </w:rPr>
      </w:pPr>
    </w:p>
    <w:sectPr w:rsidR="00872FE7" w:rsidRPr="008C76FD" w:rsidSect="00296FBB">
      <w:pgSz w:w="11910" w:h="16840"/>
      <w:pgMar w:top="1500" w:right="1380" w:bottom="280" w:left="1420" w:header="720" w:footer="720" w:gutter="0"/>
      <w:cols w:num="2" w:space="720" w:equalWidth="0">
        <w:col w:w="2914" w:space="3155"/>
        <w:col w:w="30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D9395" w14:textId="77777777" w:rsidR="009E47C7" w:rsidRDefault="009E47C7" w:rsidP="003D6961">
      <w:r>
        <w:separator/>
      </w:r>
    </w:p>
  </w:endnote>
  <w:endnote w:type="continuationSeparator" w:id="0">
    <w:p w14:paraId="485FBC8D" w14:textId="77777777" w:rsidR="009E47C7" w:rsidRDefault="009E47C7" w:rsidP="003D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75891" w14:textId="77777777" w:rsidR="009E47C7" w:rsidRDefault="009E47C7" w:rsidP="003D6961">
      <w:r>
        <w:separator/>
      </w:r>
    </w:p>
  </w:footnote>
  <w:footnote w:type="continuationSeparator" w:id="0">
    <w:p w14:paraId="3DD5F710" w14:textId="77777777" w:rsidR="009E47C7" w:rsidRDefault="009E47C7" w:rsidP="003D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61"/>
    <w:rsid w:val="00296FBB"/>
    <w:rsid w:val="003D6961"/>
    <w:rsid w:val="004957E5"/>
    <w:rsid w:val="00762439"/>
    <w:rsid w:val="00872FE7"/>
    <w:rsid w:val="008C76FD"/>
    <w:rsid w:val="00971556"/>
    <w:rsid w:val="00973F61"/>
    <w:rsid w:val="009A4760"/>
    <w:rsid w:val="009E47C7"/>
    <w:rsid w:val="00A25313"/>
    <w:rsid w:val="00B70E8E"/>
    <w:rsid w:val="00D43951"/>
    <w:rsid w:val="00D57212"/>
    <w:rsid w:val="00DC2AA8"/>
    <w:rsid w:val="00E74B51"/>
    <w:rsid w:val="00E92F3F"/>
    <w:rsid w:val="00E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9856D2"/>
  <w15:docId w15:val="{753DAD0F-DD88-4351-A866-E2E22E81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D6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6961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3D6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6961"/>
    <w:rPr>
      <w:rFonts w:ascii="ＭＳ 明朝" w:eastAsia="ＭＳ 明朝" w:hAnsi="ＭＳ 明朝" w:cs="ＭＳ 明朝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3D6961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D43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3951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c">
    <w:name w:val="Table Grid"/>
    <w:basedOn w:val="a1"/>
    <w:uiPriority w:val="39"/>
    <w:rsid w:val="009E4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7689FBBA.dotm</Template>
  <TotalTime>22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ichikawa2011</dc:creator>
  <cp:lastModifiedBy>森田　真博</cp:lastModifiedBy>
  <cp:revision>9</cp:revision>
  <cp:lastPrinted>2023-09-12T22:48:00Z</cp:lastPrinted>
  <dcterms:created xsi:type="dcterms:W3CDTF">2023-09-12T22:52:00Z</dcterms:created>
  <dcterms:modified xsi:type="dcterms:W3CDTF">2024-03-08T04:58:00Z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2022-02-08T00:00:00Z</vt:filetime>
  </property>
</Properties>
</file>