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0C635" w14:textId="08CD88E5" w:rsidR="00E479FF" w:rsidRPr="00E479FF" w:rsidRDefault="00FE0D2F" w:rsidP="00DC4C09">
      <w:pPr>
        <w:overflowPunct w:val="0"/>
        <w:autoSpaceDE w:val="0"/>
        <w:autoSpaceDN w:val="0"/>
        <w:adjustRightInd w:val="0"/>
        <w:spacing w:line="260" w:lineRule="exac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様式第２号</w:t>
      </w:r>
      <w:r w:rsidR="00E479FF" w:rsidRPr="00E479FF">
        <w:rPr>
          <w:rFonts w:asciiTheme="minorEastAsia" w:hAnsiTheme="minorEastAsia" w:cs="Times New Roman" w:hint="eastAsia"/>
          <w:szCs w:val="24"/>
        </w:rPr>
        <w:t>（第</w:t>
      </w:r>
      <w:r w:rsidR="00B86086">
        <w:rPr>
          <w:rFonts w:asciiTheme="minorEastAsia" w:hAnsiTheme="minorEastAsia" w:cs="Times New Roman" w:hint="eastAsia"/>
          <w:szCs w:val="24"/>
        </w:rPr>
        <w:t>５</w:t>
      </w:r>
      <w:r w:rsidR="00E479FF" w:rsidRPr="00E479FF">
        <w:rPr>
          <w:rFonts w:asciiTheme="minorEastAsia" w:hAnsiTheme="minorEastAsia" w:cs="Times New Roman" w:hint="eastAsia"/>
          <w:szCs w:val="24"/>
        </w:rPr>
        <w:t>条関係）</w:t>
      </w:r>
      <w:bookmarkStart w:id="0" w:name="_GoBack"/>
      <w:bookmarkEnd w:id="0"/>
    </w:p>
    <w:p w14:paraId="6C80C60E" w14:textId="77777777" w:rsidR="00E479FF" w:rsidRPr="00B6172E" w:rsidRDefault="00E479FF" w:rsidP="00DC4C09">
      <w:pPr>
        <w:spacing w:line="260" w:lineRule="exact"/>
        <w:jc w:val="right"/>
        <w:rPr>
          <w:rFonts w:asciiTheme="minorEastAsia" w:hAnsiTheme="minorEastAsia"/>
          <w:sz w:val="18"/>
          <w:szCs w:val="18"/>
        </w:rPr>
      </w:pPr>
    </w:p>
    <w:p w14:paraId="233AE905" w14:textId="752A2E89" w:rsidR="008D42EC" w:rsidRPr="00772E2A" w:rsidRDefault="007C4F41" w:rsidP="00DC4C09">
      <w:pPr>
        <w:spacing w:line="260" w:lineRule="exact"/>
        <w:jc w:val="right"/>
        <w:rPr>
          <w:rFonts w:asciiTheme="minorEastAsia" w:hAnsiTheme="minorEastAsia"/>
          <w:color w:val="FF0000"/>
          <w:sz w:val="18"/>
          <w:szCs w:val="18"/>
        </w:rPr>
      </w:pPr>
      <w:r w:rsidRPr="00772E2A">
        <w:rPr>
          <w:rFonts w:asciiTheme="minorEastAsia" w:hAnsiTheme="minorEastAsia" w:hint="eastAsia"/>
          <w:color w:val="FF0000"/>
          <w:sz w:val="18"/>
          <w:szCs w:val="18"/>
        </w:rPr>
        <w:t xml:space="preserve">　</w:t>
      </w:r>
      <w:r w:rsidR="008D42EC" w:rsidRPr="002B74B9">
        <w:rPr>
          <w:rFonts w:asciiTheme="minorEastAsia" w:hAnsiTheme="minorEastAsia" w:hint="eastAsia"/>
          <w:sz w:val="18"/>
          <w:szCs w:val="18"/>
        </w:rPr>
        <w:t>年　　月　　日</w:t>
      </w:r>
    </w:p>
    <w:p w14:paraId="260A27E1" w14:textId="77777777" w:rsidR="008D42EC" w:rsidRPr="00B6172E" w:rsidRDefault="008D42EC" w:rsidP="00DC4C09">
      <w:pPr>
        <w:spacing w:line="260" w:lineRule="exact"/>
        <w:jc w:val="center"/>
        <w:rPr>
          <w:rFonts w:asciiTheme="minorEastAsia" w:hAnsiTheme="minorEastAsia"/>
          <w:b/>
          <w:sz w:val="18"/>
          <w:szCs w:val="18"/>
        </w:rPr>
      </w:pPr>
    </w:p>
    <w:p w14:paraId="6EA8AC04" w14:textId="4E06B1AD" w:rsidR="00A042BA" w:rsidRPr="00D377F5" w:rsidRDefault="00FE0D2F" w:rsidP="00DC4C09">
      <w:pPr>
        <w:spacing w:line="260" w:lineRule="exact"/>
        <w:jc w:val="center"/>
        <w:rPr>
          <w:rFonts w:asciiTheme="minorEastAsia" w:hAnsiTheme="minorEastAsia"/>
          <w:bCs/>
          <w:sz w:val="22"/>
          <w:szCs w:val="18"/>
        </w:rPr>
      </w:pPr>
      <w:r w:rsidRPr="00D377F5">
        <w:rPr>
          <w:rFonts w:asciiTheme="minorEastAsia" w:hAnsiTheme="minorEastAsia" w:hint="eastAsia"/>
          <w:bCs/>
          <w:sz w:val="22"/>
          <w:szCs w:val="18"/>
        </w:rPr>
        <w:t>市川市私立幼稚園等</w:t>
      </w:r>
      <w:r w:rsidR="00C54373" w:rsidRPr="00D377F5">
        <w:rPr>
          <w:rFonts w:asciiTheme="minorEastAsia" w:hAnsiTheme="minorEastAsia" w:hint="eastAsia"/>
          <w:bCs/>
          <w:sz w:val="22"/>
          <w:szCs w:val="18"/>
        </w:rPr>
        <w:t>未就園児教室</w:t>
      </w:r>
      <w:r w:rsidRPr="00D377F5">
        <w:rPr>
          <w:rFonts w:asciiTheme="minorEastAsia" w:hAnsiTheme="minorEastAsia" w:hint="eastAsia"/>
          <w:bCs/>
          <w:sz w:val="22"/>
          <w:szCs w:val="18"/>
        </w:rPr>
        <w:t>利用支援補助金</w:t>
      </w:r>
      <w:r w:rsidR="00922002" w:rsidRPr="00D377F5">
        <w:rPr>
          <w:rFonts w:asciiTheme="minorEastAsia" w:hAnsiTheme="minorEastAsia" w:hint="eastAsia"/>
          <w:bCs/>
          <w:sz w:val="22"/>
          <w:szCs w:val="18"/>
        </w:rPr>
        <w:t>利用料</w:t>
      </w:r>
      <w:r w:rsidR="002D40FB" w:rsidRPr="00D377F5">
        <w:rPr>
          <w:rFonts w:asciiTheme="minorEastAsia" w:hAnsiTheme="minorEastAsia" w:hint="eastAsia"/>
          <w:bCs/>
          <w:sz w:val="22"/>
          <w:szCs w:val="18"/>
        </w:rPr>
        <w:t>領収</w:t>
      </w:r>
      <w:r w:rsidR="00922002" w:rsidRPr="00D377F5">
        <w:rPr>
          <w:rFonts w:asciiTheme="minorEastAsia" w:hAnsiTheme="minorEastAsia" w:hint="eastAsia"/>
          <w:bCs/>
          <w:sz w:val="22"/>
          <w:szCs w:val="18"/>
        </w:rPr>
        <w:t>額証明書</w:t>
      </w:r>
      <w:r w:rsidR="007A6FB8" w:rsidRPr="00D377F5">
        <w:rPr>
          <w:rFonts w:asciiTheme="minorEastAsia" w:hAnsiTheme="minorEastAsia" w:hint="eastAsia"/>
          <w:bCs/>
          <w:sz w:val="22"/>
          <w:szCs w:val="18"/>
        </w:rPr>
        <w:t>兼</w:t>
      </w:r>
      <w:r w:rsidRPr="00D377F5">
        <w:rPr>
          <w:rFonts w:asciiTheme="minorEastAsia" w:hAnsiTheme="minorEastAsia" w:hint="eastAsia"/>
          <w:bCs/>
          <w:sz w:val="22"/>
          <w:szCs w:val="18"/>
        </w:rPr>
        <w:t>事業</w:t>
      </w:r>
      <w:r w:rsidR="007A6FB8" w:rsidRPr="00D377F5">
        <w:rPr>
          <w:rFonts w:asciiTheme="minorEastAsia" w:hAnsiTheme="minorEastAsia" w:hint="eastAsia"/>
          <w:bCs/>
          <w:sz w:val="22"/>
          <w:szCs w:val="18"/>
        </w:rPr>
        <w:t>提供証明書</w:t>
      </w:r>
    </w:p>
    <w:p w14:paraId="57DC0804" w14:textId="77777777" w:rsidR="00DC4C09" w:rsidRPr="00D377F5" w:rsidRDefault="00DC4C09" w:rsidP="00DC4C09">
      <w:pPr>
        <w:spacing w:line="260" w:lineRule="exact"/>
        <w:jc w:val="center"/>
        <w:rPr>
          <w:rFonts w:asciiTheme="minorEastAsia" w:hAnsiTheme="minorEastAsia"/>
          <w:bCs/>
          <w:sz w:val="24"/>
          <w:szCs w:val="18"/>
        </w:rPr>
      </w:pPr>
    </w:p>
    <w:p w14:paraId="2C0D481E" w14:textId="77777777" w:rsidR="00862E75" w:rsidRDefault="00862E75" w:rsidP="00DC4C09">
      <w:pPr>
        <w:spacing w:line="260" w:lineRule="exact"/>
        <w:rPr>
          <w:rFonts w:asciiTheme="minorEastAsia" w:hAnsiTheme="minorEastAsia"/>
          <w:sz w:val="18"/>
          <w:szCs w:val="18"/>
        </w:rPr>
        <w:sectPr w:rsidR="00862E75" w:rsidSect="00832DED">
          <w:footerReference w:type="default" r:id="rId7"/>
          <w:pgSz w:w="11906" w:h="16838" w:code="9"/>
          <w:pgMar w:top="851" w:right="851" w:bottom="851" w:left="851" w:header="283" w:footer="283" w:gutter="0"/>
          <w:cols w:space="425"/>
          <w:docGrid w:type="lines" w:linePitch="360"/>
        </w:sect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42"/>
        <w:gridCol w:w="981"/>
        <w:gridCol w:w="3203"/>
      </w:tblGrid>
      <w:tr w:rsidR="008D42EC" w:rsidRPr="00B6172E" w14:paraId="7DABC7E5" w14:textId="77777777" w:rsidTr="00862E75">
        <w:tc>
          <w:tcPr>
            <w:tcW w:w="842" w:type="dxa"/>
            <w:vMerge w:val="restart"/>
          </w:tcPr>
          <w:p w14:paraId="2F2C7751" w14:textId="5DF8C793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納入者</w:t>
            </w:r>
          </w:p>
        </w:tc>
        <w:tc>
          <w:tcPr>
            <w:tcW w:w="981" w:type="dxa"/>
          </w:tcPr>
          <w:p w14:paraId="57EA2D8D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203" w:type="dxa"/>
          </w:tcPr>
          <w:p w14:paraId="4DE24CDE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42EC" w:rsidRPr="00B6172E" w14:paraId="286CDAB1" w14:textId="77777777" w:rsidTr="00862E75">
        <w:tc>
          <w:tcPr>
            <w:tcW w:w="842" w:type="dxa"/>
            <w:vMerge/>
          </w:tcPr>
          <w:p w14:paraId="4220A7EF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1" w:type="dxa"/>
          </w:tcPr>
          <w:p w14:paraId="79D74C85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203" w:type="dxa"/>
          </w:tcPr>
          <w:p w14:paraId="539F7C35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42EC" w:rsidRPr="00B6172E" w14:paraId="58E5D2DF" w14:textId="77777777" w:rsidTr="00862E75">
        <w:tc>
          <w:tcPr>
            <w:tcW w:w="842" w:type="dxa"/>
            <w:vMerge/>
          </w:tcPr>
          <w:p w14:paraId="730E7F2E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1" w:type="dxa"/>
          </w:tcPr>
          <w:p w14:paraId="0E320179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3203" w:type="dxa"/>
          </w:tcPr>
          <w:p w14:paraId="2F6F38E1" w14:textId="77777777" w:rsidR="008D42EC" w:rsidRPr="00B6172E" w:rsidRDefault="008D42EC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04B40" w:rsidRPr="00B6172E" w14:paraId="3923A3B9" w14:textId="77777777" w:rsidTr="00862E75">
        <w:tc>
          <w:tcPr>
            <w:tcW w:w="842" w:type="dxa"/>
            <w:vMerge w:val="restart"/>
          </w:tcPr>
          <w:p w14:paraId="03D7ABA1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子ども</w:t>
            </w:r>
          </w:p>
        </w:tc>
        <w:tc>
          <w:tcPr>
            <w:tcW w:w="981" w:type="dxa"/>
          </w:tcPr>
          <w:p w14:paraId="03DFE136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203" w:type="dxa"/>
          </w:tcPr>
          <w:p w14:paraId="3ECF7E0E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04B40" w:rsidRPr="00B6172E" w14:paraId="1E378DC3" w14:textId="77777777" w:rsidTr="00862E75">
        <w:tc>
          <w:tcPr>
            <w:tcW w:w="842" w:type="dxa"/>
            <w:vMerge/>
          </w:tcPr>
          <w:p w14:paraId="274CB25F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1" w:type="dxa"/>
          </w:tcPr>
          <w:p w14:paraId="4463A8E6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203" w:type="dxa"/>
          </w:tcPr>
          <w:p w14:paraId="3E5356D9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04B40" w:rsidRPr="00B6172E" w14:paraId="103D00B1" w14:textId="77777777" w:rsidTr="00862E75">
        <w:tc>
          <w:tcPr>
            <w:tcW w:w="842" w:type="dxa"/>
            <w:vMerge/>
          </w:tcPr>
          <w:p w14:paraId="54463DE4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1" w:type="dxa"/>
          </w:tcPr>
          <w:p w14:paraId="25C13BAE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203" w:type="dxa"/>
          </w:tcPr>
          <w:p w14:paraId="011B529D" w14:textId="77777777" w:rsidR="00D04B40" w:rsidRPr="00B6172E" w:rsidRDefault="00D04B40" w:rsidP="00862E7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BAA6FF1" w14:textId="1428D71F" w:rsidR="00862E75" w:rsidRDefault="00862E75" w:rsidP="00862E75">
      <w:pPr>
        <w:rPr>
          <w:rFonts w:asciiTheme="minorEastAsia" w:hAnsiTheme="minorEastAsia"/>
          <w:sz w:val="18"/>
          <w:szCs w:val="18"/>
        </w:rPr>
      </w:pPr>
    </w:p>
    <w:p w14:paraId="34DE7B0B" w14:textId="7D9754B5" w:rsidR="00862E75" w:rsidRDefault="00862E75" w:rsidP="00862E7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  <w:u w:val="single"/>
        </w:rPr>
        <w:t>施設名</w:t>
      </w: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</w:t>
      </w:r>
    </w:p>
    <w:p w14:paraId="56233222" w14:textId="201CBF9D" w:rsidR="00862E75" w:rsidRDefault="00862E75" w:rsidP="00862E7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  <w:u w:val="single"/>
        </w:rPr>
        <w:t xml:space="preserve">所在地　　</w:t>
      </w: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</w:t>
      </w:r>
    </w:p>
    <w:p w14:paraId="1F4713BA" w14:textId="0F50A3FE" w:rsidR="00862E75" w:rsidRDefault="00862E75" w:rsidP="00862E7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  <w:u w:val="single"/>
        </w:rPr>
        <w:t>代表者氏名</w:t>
      </w: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</w:t>
      </w:r>
    </w:p>
    <w:p w14:paraId="04CC8417" w14:textId="4F122B15" w:rsidR="00862E75" w:rsidRDefault="00862E75" w:rsidP="00862E7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  <w:u w:val="single"/>
        </w:rPr>
        <w:t>担当者名</w:t>
      </w: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</w:t>
      </w:r>
    </w:p>
    <w:p w14:paraId="3B01AF3A" w14:textId="5ADE6F90" w:rsidR="00862E75" w:rsidRDefault="00862E75" w:rsidP="00862E75">
      <w:pPr>
        <w:rPr>
          <w:rFonts w:asciiTheme="minorEastAsia" w:hAnsiTheme="minorEastAsia"/>
          <w:sz w:val="18"/>
          <w:szCs w:val="18"/>
        </w:rPr>
      </w:pPr>
      <w:r w:rsidRPr="00B6172E">
        <w:rPr>
          <w:rFonts w:asciiTheme="minorEastAsia" w:hAnsiTheme="minorEastAsia" w:hint="eastAsia"/>
          <w:sz w:val="18"/>
          <w:szCs w:val="18"/>
          <w:u w:val="single"/>
        </w:rPr>
        <w:t xml:space="preserve">連絡先　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</w:t>
      </w:r>
    </w:p>
    <w:p w14:paraId="4AAC1657" w14:textId="77777777" w:rsidR="00862E75" w:rsidRDefault="00862E75" w:rsidP="00DC4C09">
      <w:pPr>
        <w:spacing w:line="260" w:lineRule="exact"/>
        <w:rPr>
          <w:rFonts w:asciiTheme="minorEastAsia" w:hAnsiTheme="minorEastAsia"/>
          <w:sz w:val="18"/>
          <w:szCs w:val="18"/>
        </w:rPr>
        <w:sectPr w:rsidR="00862E75" w:rsidSect="00862E75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60"/>
        </w:sectPr>
      </w:pPr>
    </w:p>
    <w:p w14:paraId="0F5AF902" w14:textId="77777777" w:rsidR="00862E75" w:rsidRDefault="00862E75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</w:p>
    <w:p w14:paraId="0F504DDD" w14:textId="14953231" w:rsidR="00AB3F1F" w:rsidRPr="00B6172E" w:rsidRDefault="00AB3F1F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 w:rsidRPr="0028660B">
        <w:rPr>
          <w:rFonts w:asciiTheme="minorEastAsia" w:hAnsiTheme="minorEastAsia" w:hint="eastAsia"/>
          <w:sz w:val="16"/>
          <w:szCs w:val="18"/>
        </w:rPr>
        <w:t>以下のとおり未就園児教室</w:t>
      </w:r>
      <w:r w:rsidR="009A6AE7">
        <w:rPr>
          <w:rFonts w:asciiTheme="minorEastAsia" w:hAnsiTheme="minorEastAsia" w:hint="eastAsia"/>
          <w:sz w:val="16"/>
          <w:szCs w:val="18"/>
        </w:rPr>
        <w:t>事業</w:t>
      </w:r>
      <w:r w:rsidR="006855C0">
        <w:rPr>
          <w:rFonts w:asciiTheme="minorEastAsia" w:hAnsiTheme="minorEastAsia" w:hint="eastAsia"/>
          <w:sz w:val="16"/>
          <w:szCs w:val="18"/>
        </w:rPr>
        <w:t>を提供し、</w:t>
      </w:r>
      <w:r w:rsidR="002533D3">
        <w:rPr>
          <w:rFonts w:asciiTheme="minorEastAsia" w:hAnsiTheme="minorEastAsia" w:hint="eastAsia"/>
          <w:sz w:val="16"/>
          <w:szCs w:val="18"/>
        </w:rPr>
        <w:t>その</w:t>
      </w:r>
      <w:r w:rsidR="006855C0">
        <w:rPr>
          <w:rFonts w:asciiTheme="minorEastAsia" w:hAnsiTheme="minorEastAsia" w:hint="eastAsia"/>
          <w:sz w:val="16"/>
          <w:szCs w:val="18"/>
        </w:rPr>
        <w:t>利用料を</w:t>
      </w:r>
      <w:r w:rsidR="002533D3">
        <w:rPr>
          <w:rFonts w:asciiTheme="minorEastAsia" w:hAnsiTheme="minorEastAsia" w:hint="eastAsia"/>
          <w:sz w:val="16"/>
          <w:szCs w:val="18"/>
        </w:rPr>
        <w:t>領収</w:t>
      </w:r>
      <w:r w:rsidR="006855C0">
        <w:rPr>
          <w:rFonts w:asciiTheme="minorEastAsia" w:hAnsiTheme="minorEastAsia" w:hint="eastAsia"/>
          <w:sz w:val="16"/>
          <w:szCs w:val="18"/>
        </w:rPr>
        <w:t>したことを証明します。</w:t>
      </w:r>
    </w:p>
    <w:p w14:paraId="3856C7C7" w14:textId="77777777" w:rsidR="00B66ACE" w:rsidRPr="00B6172E" w:rsidRDefault="00B66ACE" w:rsidP="00DC4C09">
      <w:pPr>
        <w:spacing w:line="260" w:lineRule="exact"/>
        <w:rPr>
          <w:rFonts w:asciiTheme="minorEastAsia" w:hAnsiTheme="minorEastAsia"/>
          <w:sz w:val="18"/>
          <w:szCs w:val="18"/>
          <w:u w:val="single"/>
        </w:rPr>
      </w:pPr>
    </w:p>
    <w:p w14:paraId="743AEC31" w14:textId="447A25A7" w:rsidR="00B66ACE" w:rsidRDefault="0071322D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〇　</w:t>
      </w:r>
      <w:r w:rsidR="00B66ACE" w:rsidRPr="00B6172E">
        <w:rPr>
          <w:rFonts w:asciiTheme="minorEastAsia" w:hAnsiTheme="minorEastAsia" w:hint="eastAsia"/>
          <w:sz w:val="18"/>
          <w:szCs w:val="18"/>
        </w:rPr>
        <w:t>親子</w:t>
      </w:r>
      <w:r w:rsidR="004638D0">
        <w:rPr>
          <w:rFonts w:asciiTheme="minorEastAsia" w:hAnsiTheme="minorEastAsia" w:hint="eastAsia"/>
          <w:sz w:val="18"/>
          <w:szCs w:val="18"/>
        </w:rPr>
        <w:t>登園クラス（</w:t>
      </w:r>
      <w:r w:rsidR="0028660B">
        <w:rPr>
          <w:rFonts w:asciiTheme="minorEastAsia" w:hAnsiTheme="minorEastAsia" w:hint="eastAsia"/>
          <w:sz w:val="18"/>
          <w:szCs w:val="18"/>
        </w:rPr>
        <w:t>保護者と</w:t>
      </w:r>
      <w:r w:rsidR="00463373">
        <w:rPr>
          <w:rFonts w:asciiTheme="minorEastAsia" w:hAnsiTheme="minorEastAsia" w:hint="eastAsia"/>
          <w:sz w:val="18"/>
          <w:szCs w:val="18"/>
        </w:rPr>
        <w:t>子ども</w:t>
      </w:r>
      <w:r w:rsidR="0028660B">
        <w:rPr>
          <w:rFonts w:asciiTheme="minorEastAsia" w:hAnsiTheme="minorEastAsia" w:hint="eastAsia"/>
          <w:sz w:val="18"/>
          <w:szCs w:val="18"/>
        </w:rPr>
        <w:t>が一緒に</w:t>
      </w:r>
      <w:r w:rsidR="00161CA8" w:rsidRPr="002B74B9">
        <w:rPr>
          <w:rFonts w:asciiTheme="minorEastAsia" w:hAnsiTheme="minorEastAsia" w:hint="eastAsia"/>
          <w:sz w:val="18"/>
          <w:szCs w:val="18"/>
        </w:rPr>
        <w:t>利用する</w:t>
      </w:r>
      <w:r w:rsidR="0028660B">
        <w:rPr>
          <w:rFonts w:asciiTheme="minorEastAsia" w:hAnsiTheme="minorEastAsia" w:hint="eastAsia"/>
          <w:sz w:val="18"/>
          <w:szCs w:val="18"/>
        </w:rPr>
        <w:t>クラス</w:t>
      </w:r>
      <w:r w:rsidR="004638D0">
        <w:rPr>
          <w:rFonts w:asciiTheme="minorEastAsia" w:hAnsiTheme="minorEastAsia" w:hint="eastAsia"/>
          <w:sz w:val="18"/>
          <w:szCs w:val="18"/>
        </w:rPr>
        <w:t>）</w:t>
      </w:r>
    </w:p>
    <w:p w14:paraId="71FDCE3C" w14:textId="3ED70604" w:rsidR="00B64A50" w:rsidRDefault="00B64A50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□ 保護者と乳幼児が一緒の教室である</w:t>
      </w:r>
      <w:r w:rsidR="00760908">
        <w:rPr>
          <w:rFonts w:asciiTheme="minorEastAsia" w:hAnsiTheme="minorEastAsia" w:hint="eastAsia"/>
          <w:sz w:val="18"/>
          <w:szCs w:val="18"/>
        </w:rPr>
        <w:t xml:space="preserve">　　　　【　はい　・　いいえ　】</w:t>
      </w:r>
    </w:p>
    <w:p w14:paraId="10CC2B8D" w14:textId="5A0E9288" w:rsidR="00B64A50" w:rsidRPr="00760908" w:rsidRDefault="00B64A50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□ １日の保育又は活動が１時間を超えている</w:t>
      </w:r>
      <w:r w:rsidR="00760908">
        <w:rPr>
          <w:rFonts w:asciiTheme="minorEastAsia" w:hAnsiTheme="minorEastAsia" w:hint="eastAsia"/>
          <w:sz w:val="18"/>
          <w:szCs w:val="18"/>
        </w:rPr>
        <w:t xml:space="preserve">　【　はい　・　いいえ　】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417"/>
        <w:gridCol w:w="4111"/>
        <w:gridCol w:w="956"/>
        <w:gridCol w:w="957"/>
        <w:gridCol w:w="1206"/>
        <w:gridCol w:w="1275"/>
      </w:tblGrid>
      <w:tr w:rsidR="004638D0" w:rsidRPr="00B6172E" w14:paraId="084092DF" w14:textId="77777777" w:rsidTr="00B25EAF">
        <w:tc>
          <w:tcPr>
            <w:tcW w:w="1417" w:type="dxa"/>
            <w:shd w:val="clear" w:color="auto" w:fill="B4C6E7" w:themeFill="accent5" w:themeFillTint="66"/>
            <w:vAlign w:val="center"/>
          </w:tcPr>
          <w:p w14:paraId="1383F7E8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利用月</w:t>
            </w:r>
          </w:p>
        </w:tc>
        <w:tc>
          <w:tcPr>
            <w:tcW w:w="4111" w:type="dxa"/>
            <w:shd w:val="clear" w:color="auto" w:fill="B4C6E7" w:themeFill="accent5" w:themeFillTint="66"/>
            <w:vAlign w:val="center"/>
          </w:tcPr>
          <w:p w14:paraId="48CA4C88" w14:textId="77777777" w:rsidR="004638D0" w:rsidRPr="00B6172E" w:rsidRDefault="00080E1B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利用日</w:t>
            </w:r>
          </w:p>
        </w:tc>
        <w:tc>
          <w:tcPr>
            <w:tcW w:w="956" w:type="dxa"/>
            <w:shd w:val="clear" w:color="auto" w:fill="B4C6E7" w:themeFill="accent5" w:themeFillTint="66"/>
            <w:vAlign w:val="center"/>
          </w:tcPr>
          <w:p w14:paraId="13E6E1AA" w14:textId="77777777" w:rsidR="004638D0" w:rsidRDefault="009B477E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</w:t>
            </w:r>
          </w:p>
          <w:p w14:paraId="1B6BEB96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日数</w:t>
            </w:r>
          </w:p>
        </w:tc>
        <w:tc>
          <w:tcPr>
            <w:tcW w:w="957" w:type="dxa"/>
            <w:shd w:val="clear" w:color="auto" w:fill="B4C6E7" w:themeFill="accent5" w:themeFillTint="66"/>
            <w:vAlign w:val="center"/>
          </w:tcPr>
          <w:p w14:paraId="6C83B670" w14:textId="77777777" w:rsidR="00772E2A" w:rsidRPr="002B74B9" w:rsidRDefault="00772E2A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B74B9">
              <w:rPr>
                <w:rFonts w:asciiTheme="minorEastAsia" w:hAnsiTheme="minorEastAsia" w:hint="eastAsia"/>
                <w:sz w:val="18"/>
                <w:szCs w:val="18"/>
              </w:rPr>
              <w:t>利用日数</w:t>
            </w:r>
          </w:p>
          <w:p w14:paraId="16398F25" w14:textId="23A9007F" w:rsidR="004638D0" w:rsidRPr="009B477E" w:rsidRDefault="00772E2A" w:rsidP="00F06355">
            <w:pPr>
              <w:spacing w:line="276" w:lineRule="auto"/>
              <w:jc w:val="center"/>
              <w:rPr>
                <w:rFonts w:asciiTheme="minorEastAsia" w:hAnsiTheme="minorEastAsia"/>
                <w:sz w:val="14"/>
                <w:szCs w:val="18"/>
              </w:rPr>
            </w:pPr>
            <w:r w:rsidRPr="002B74B9">
              <w:rPr>
                <w:rFonts w:asciiTheme="minorEastAsia" w:hAnsiTheme="minorEastAsia" w:hint="eastAsia"/>
                <w:sz w:val="18"/>
                <w:szCs w:val="18"/>
              </w:rPr>
              <w:t>×500円</w:t>
            </w:r>
          </w:p>
        </w:tc>
        <w:tc>
          <w:tcPr>
            <w:tcW w:w="1206" w:type="dxa"/>
            <w:shd w:val="clear" w:color="auto" w:fill="B4C6E7" w:themeFill="accent5" w:themeFillTint="66"/>
            <w:vAlign w:val="center"/>
          </w:tcPr>
          <w:p w14:paraId="5B21086B" w14:textId="77777777" w:rsidR="00B25EAF" w:rsidRDefault="002D40FB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4C58">
              <w:rPr>
                <w:rFonts w:asciiTheme="minorEastAsia" w:hAnsiTheme="minorEastAsia" w:hint="eastAsia"/>
                <w:sz w:val="18"/>
                <w:szCs w:val="18"/>
              </w:rPr>
              <w:t>領収した</w:t>
            </w:r>
          </w:p>
          <w:p w14:paraId="39353404" w14:textId="1D4CDDD2" w:rsidR="004638D0" w:rsidRPr="00BA4C58" w:rsidRDefault="009B477E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4C58">
              <w:rPr>
                <w:rFonts w:asciiTheme="minorEastAsia" w:hAnsiTheme="minorEastAsia" w:hint="eastAsia"/>
                <w:sz w:val="18"/>
                <w:szCs w:val="18"/>
              </w:rPr>
              <w:t>利用料※</w:t>
            </w:r>
            <w:r w:rsidR="00207574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14:paraId="6B7BD252" w14:textId="67A4EA07" w:rsidR="009B477E" w:rsidRPr="004638D0" w:rsidRDefault="006855C0" w:rsidP="00F06355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B74B9">
              <w:rPr>
                <w:rFonts w:asciiTheme="minorEastAsia" w:hAnsiTheme="minorEastAsia" w:hint="eastAsia"/>
                <w:sz w:val="18"/>
                <w:szCs w:val="18"/>
              </w:rPr>
              <w:t>補助対象額</w:t>
            </w:r>
            <w:r w:rsidR="009B477E" w:rsidRPr="008D6F1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8D6F16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4638D0" w:rsidRPr="00B6172E" w14:paraId="3BFC9165" w14:textId="77777777" w:rsidTr="00B25EAF">
        <w:trPr>
          <w:trHeight w:val="421"/>
        </w:trPr>
        <w:tc>
          <w:tcPr>
            <w:tcW w:w="1417" w:type="dxa"/>
            <w:vAlign w:val="center"/>
          </w:tcPr>
          <w:p w14:paraId="304F2AE3" w14:textId="14C8484D" w:rsidR="004638D0" w:rsidRPr="00B6172E" w:rsidRDefault="004638D0" w:rsidP="00F06355">
            <w:pPr>
              <w:spacing w:line="276" w:lineRule="auto"/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 w:rsidR="00C169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682D10F1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23EFDC86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43EBB488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4479938E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1E99BD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4812E459" w14:textId="77777777" w:rsidTr="00B25EAF">
        <w:trPr>
          <w:trHeight w:val="421"/>
        </w:trPr>
        <w:tc>
          <w:tcPr>
            <w:tcW w:w="1417" w:type="dxa"/>
            <w:vAlign w:val="center"/>
          </w:tcPr>
          <w:p w14:paraId="6362B032" w14:textId="284F6E8D" w:rsidR="004638D0" w:rsidRPr="00B6172E" w:rsidRDefault="00C16962" w:rsidP="00F06355">
            <w:pPr>
              <w:spacing w:line="276" w:lineRule="auto"/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5C0E6C91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3067E0ED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1C2CAD4E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79014E91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300A96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7496E9B9" w14:textId="77777777" w:rsidTr="00B25EAF">
        <w:trPr>
          <w:trHeight w:val="421"/>
        </w:trPr>
        <w:tc>
          <w:tcPr>
            <w:tcW w:w="1417" w:type="dxa"/>
            <w:vAlign w:val="center"/>
          </w:tcPr>
          <w:p w14:paraId="17CF0B97" w14:textId="0A50D544" w:rsidR="004638D0" w:rsidRPr="00B6172E" w:rsidRDefault="00C16962" w:rsidP="00F06355">
            <w:pPr>
              <w:spacing w:line="276" w:lineRule="auto"/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7CFC70D9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7B824298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4F41B488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6B7B43A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089E158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662C269D" w14:textId="77777777" w:rsidTr="00B25EAF">
        <w:trPr>
          <w:trHeight w:val="421"/>
        </w:trPr>
        <w:tc>
          <w:tcPr>
            <w:tcW w:w="1417" w:type="dxa"/>
            <w:vAlign w:val="center"/>
          </w:tcPr>
          <w:p w14:paraId="5C9148AE" w14:textId="5A125477" w:rsidR="004638D0" w:rsidRDefault="00C16962" w:rsidP="00F06355">
            <w:pPr>
              <w:spacing w:line="276" w:lineRule="auto"/>
              <w:ind w:firstLineChars="200" w:firstLine="360"/>
              <w:jc w:val="center"/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4C9E1965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68411DE4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2524AABE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AB6F89E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6C84B7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0F759D5C" w14:textId="77777777" w:rsidTr="00B25EAF">
        <w:trPr>
          <w:trHeight w:val="421"/>
        </w:trPr>
        <w:tc>
          <w:tcPr>
            <w:tcW w:w="1417" w:type="dxa"/>
            <w:vAlign w:val="center"/>
          </w:tcPr>
          <w:p w14:paraId="46D22F79" w14:textId="4E9F7041" w:rsidR="004638D0" w:rsidRDefault="00C16962" w:rsidP="00F06355">
            <w:pPr>
              <w:spacing w:line="276" w:lineRule="auto"/>
              <w:ind w:firstLineChars="200" w:firstLine="360"/>
              <w:jc w:val="center"/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08741804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68CA09DF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29E9A799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3CF6E87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CFF1A2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38D0" w:rsidRPr="00B6172E" w14:paraId="3BF06B2B" w14:textId="77777777" w:rsidTr="00B25EAF">
        <w:trPr>
          <w:trHeight w:val="421"/>
        </w:trPr>
        <w:tc>
          <w:tcPr>
            <w:tcW w:w="1417" w:type="dxa"/>
            <w:vAlign w:val="center"/>
          </w:tcPr>
          <w:p w14:paraId="2E228D2B" w14:textId="55A2437B" w:rsidR="004638D0" w:rsidRDefault="00C16962" w:rsidP="00F06355">
            <w:pPr>
              <w:spacing w:line="276" w:lineRule="auto"/>
              <w:ind w:firstLineChars="200" w:firstLine="360"/>
              <w:jc w:val="center"/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7E8E6DAE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39129BDB" w14:textId="77777777" w:rsidR="004638D0" w:rsidRPr="00B6172E" w:rsidRDefault="004638D0" w:rsidP="00F06355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19F1ECEA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711A8401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4700A5" w14:textId="77777777" w:rsidR="004638D0" w:rsidRPr="00B6172E" w:rsidRDefault="004638D0" w:rsidP="00F06355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FAA72FB" w14:textId="77777777" w:rsidR="007C4F41" w:rsidRPr="009B477E" w:rsidRDefault="009B477E" w:rsidP="00DC4C09">
      <w:pPr>
        <w:spacing w:line="260" w:lineRule="exact"/>
        <w:rPr>
          <w:rFonts w:asciiTheme="minorEastAsia" w:hAnsiTheme="minorEastAsia"/>
          <w:sz w:val="16"/>
          <w:szCs w:val="18"/>
        </w:rPr>
      </w:pPr>
      <w:r w:rsidRPr="009B477E">
        <w:rPr>
          <w:rFonts w:asciiTheme="minorEastAsia" w:hAnsiTheme="minorEastAsia" w:hint="eastAsia"/>
          <w:sz w:val="16"/>
          <w:szCs w:val="18"/>
        </w:rPr>
        <w:t xml:space="preserve">　</w:t>
      </w:r>
    </w:p>
    <w:p w14:paraId="7909FDDE" w14:textId="7DE139FA" w:rsidR="00B66ACE" w:rsidRDefault="0071322D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〇　</w:t>
      </w:r>
      <w:r w:rsidR="00B66ACE" w:rsidRPr="00B6172E">
        <w:rPr>
          <w:rFonts w:asciiTheme="minorEastAsia" w:hAnsiTheme="minorEastAsia" w:hint="eastAsia"/>
          <w:sz w:val="18"/>
          <w:szCs w:val="18"/>
        </w:rPr>
        <w:t>２歳児</w:t>
      </w:r>
      <w:r w:rsidR="0028660B">
        <w:rPr>
          <w:rFonts w:asciiTheme="minorEastAsia" w:hAnsiTheme="minorEastAsia" w:hint="eastAsia"/>
          <w:sz w:val="18"/>
          <w:szCs w:val="18"/>
        </w:rPr>
        <w:t>保育クラス（学齢３歳未満の</w:t>
      </w:r>
      <w:r w:rsidR="00463373">
        <w:rPr>
          <w:rFonts w:asciiTheme="minorEastAsia" w:hAnsiTheme="minorEastAsia" w:hint="eastAsia"/>
          <w:sz w:val="18"/>
          <w:szCs w:val="18"/>
        </w:rPr>
        <w:t>子ども</w:t>
      </w:r>
      <w:r w:rsidR="0028660B">
        <w:rPr>
          <w:rFonts w:asciiTheme="minorEastAsia" w:hAnsiTheme="minorEastAsia" w:hint="eastAsia"/>
          <w:sz w:val="18"/>
          <w:szCs w:val="18"/>
        </w:rPr>
        <w:t>だけ</w:t>
      </w:r>
      <w:r w:rsidR="00161CA8">
        <w:rPr>
          <w:rFonts w:asciiTheme="minorEastAsia" w:hAnsiTheme="minorEastAsia" w:hint="eastAsia"/>
          <w:sz w:val="18"/>
          <w:szCs w:val="18"/>
        </w:rPr>
        <w:t>が</w:t>
      </w:r>
      <w:r w:rsidR="00161CA8" w:rsidRPr="002B74B9">
        <w:rPr>
          <w:rFonts w:asciiTheme="minorEastAsia" w:hAnsiTheme="minorEastAsia" w:hint="eastAsia"/>
          <w:sz w:val="18"/>
          <w:szCs w:val="18"/>
        </w:rPr>
        <w:t>利用する</w:t>
      </w:r>
      <w:r w:rsidR="0028660B">
        <w:rPr>
          <w:rFonts w:asciiTheme="minorEastAsia" w:hAnsiTheme="minorEastAsia" w:hint="eastAsia"/>
          <w:sz w:val="18"/>
          <w:szCs w:val="18"/>
        </w:rPr>
        <w:t>クラス</w:t>
      </w:r>
      <w:r w:rsidR="004638D0">
        <w:rPr>
          <w:rFonts w:asciiTheme="minorEastAsia" w:hAnsiTheme="minorEastAsia" w:hint="eastAsia"/>
          <w:sz w:val="18"/>
          <w:szCs w:val="18"/>
        </w:rPr>
        <w:t>）</w:t>
      </w:r>
    </w:p>
    <w:p w14:paraId="70CB9E88" w14:textId="10327820" w:rsidR="00B64A50" w:rsidRDefault="00B64A50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□ 乳幼児だけの教室である</w:t>
      </w:r>
      <w:r w:rsidR="00760908">
        <w:rPr>
          <w:rFonts w:asciiTheme="minorEastAsia" w:hAnsiTheme="minorEastAsia" w:hint="eastAsia"/>
          <w:sz w:val="18"/>
          <w:szCs w:val="18"/>
        </w:rPr>
        <w:t xml:space="preserve">　　　　　　　　　【　はい　・　いいえ　】</w:t>
      </w:r>
    </w:p>
    <w:p w14:paraId="7D78ED3A" w14:textId="7CF620AB" w:rsidR="00760908" w:rsidRDefault="00B64A50" w:rsidP="00DC4C09">
      <w:pPr>
        <w:spacing w:line="26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□</w:t>
      </w:r>
      <w:r w:rsidR="00760908"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１日の保育時間が２時間を超え</w:t>
      </w:r>
      <w:r w:rsidR="00760908">
        <w:rPr>
          <w:rFonts w:asciiTheme="minorEastAsia" w:hAnsiTheme="minorEastAsia" w:hint="eastAsia"/>
          <w:sz w:val="18"/>
          <w:szCs w:val="18"/>
        </w:rPr>
        <w:t>ている　　　【　はい　・　いいえ　】</w:t>
      </w:r>
    </w:p>
    <w:p w14:paraId="4A1A3CCB" w14:textId="0FB66E57" w:rsidR="00B64A50" w:rsidRPr="00B6172E" w:rsidRDefault="00760908" w:rsidP="00760908">
      <w:pPr>
        <w:spacing w:line="26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□ </w:t>
      </w:r>
      <w:r w:rsidR="00B64A50">
        <w:rPr>
          <w:rFonts w:asciiTheme="minorEastAsia" w:hAnsiTheme="minorEastAsia" w:hint="eastAsia"/>
          <w:sz w:val="18"/>
          <w:szCs w:val="18"/>
        </w:rPr>
        <w:t>週の保育日数が２日を超えている</w:t>
      </w:r>
      <w:r>
        <w:rPr>
          <w:rFonts w:asciiTheme="minorEastAsia" w:hAnsiTheme="minorEastAsia" w:hint="eastAsia"/>
          <w:sz w:val="18"/>
          <w:szCs w:val="18"/>
        </w:rPr>
        <w:t xml:space="preserve">　　　　　【　はい　・　いいえ　】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417"/>
        <w:gridCol w:w="4111"/>
        <w:gridCol w:w="956"/>
        <w:gridCol w:w="957"/>
        <w:gridCol w:w="1206"/>
        <w:gridCol w:w="1275"/>
      </w:tblGrid>
      <w:tr w:rsidR="009B477E" w:rsidRPr="00B6172E" w14:paraId="16CF3AD9" w14:textId="77777777" w:rsidTr="00B25EAF">
        <w:tc>
          <w:tcPr>
            <w:tcW w:w="1417" w:type="dxa"/>
            <w:shd w:val="clear" w:color="auto" w:fill="B4C6E7" w:themeFill="accent5" w:themeFillTint="66"/>
            <w:vAlign w:val="center"/>
          </w:tcPr>
          <w:p w14:paraId="0F5D2310" w14:textId="77777777" w:rsidR="009B477E" w:rsidRPr="00B6172E" w:rsidRDefault="009B477E" w:rsidP="009B477E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利用月</w:t>
            </w:r>
          </w:p>
        </w:tc>
        <w:tc>
          <w:tcPr>
            <w:tcW w:w="4111" w:type="dxa"/>
            <w:shd w:val="clear" w:color="auto" w:fill="B4C6E7" w:themeFill="accent5" w:themeFillTint="66"/>
            <w:vAlign w:val="center"/>
          </w:tcPr>
          <w:p w14:paraId="0316E892" w14:textId="77777777" w:rsidR="009B477E" w:rsidRPr="00B6172E" w:rsidRDefault="00080E1B" w:rsidP="009B477E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利用日</w:t>
            </w:r>
          </w:p>
        </w:tc>
        <w:tc>
          <w:tcPr>
            <w:tcW w:w="956" w:type="dxa"/>
            <w:shd w:val="clear" w:color="auto" w:fill="B4C6E7" w:themeFill="accent5" w:themeFillTint="66"/>
            <w:vAlign w:val="center"/>
          </w:tcPr>
          <w:p w14:paraId="20E4CEA8" w14:textId="77777777" w:rsidR="009B477E" w:rsidRDefault="009B477E" w:rsidP="009B477E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</w:t>
            </w:r>
          </w:p>
          <w:p w14:paraId="04D8BD8E" w14:textId="77777777" w:rsidR="009B477E" w:rsidRPr="00B6172E" w:rsidRDefault="009B477E" w:rsidP="009B477E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日数</w:t>
            </w:r>
          </w:p>
        </w:tc>
        <w:tc>
          <w:tcPr>
            <w:tcW w:w="957" w:type="dxa"/>
            <w:shd w:val="clear" w:color="auto" w:fill="B4C6E7" w:themeFill="accent5" w:themeFillTint="66"/>
            <w:vAlign w:val="center"/>
          </w:tcPr>
          <w:p w14:paraId="09ECB5C0" w14:textId="5ADDC83A" w:rsidR="009B477E" w:rsidRPr="009B477E" w:rsidRDefault="00764DA0" w:rsidP="009B477E">
            <w:pPr>
              <w:spacing w:line="260" w:lineRule="exact"/>
              <w:jc w:val="center"/>
              <w:rPr>
                <w:rFonts w:asciiTheme="minorEastAsia" w:hAnsiTheme="minorEastAsia"/>
                <w:sz w:val="14"/>
                <w:szCs w:val="18"/>
              </w:rPr>
            </w:pPr>
            <w:r w:rsidRPr="002B74B9">
              <w:rPr>
                <w:rFonts w:asciiTheme="minorEastAsia" w:hAnsiTheme="minorEastAsia" w:hint="eastAsia"/>
                <w:sz w:val="18"/>
                <w:szCs w:val="18"/>
              </w:rPr>
              <w:t>利用日数×800円</w:t>
            </w:r>
          </w:p>
        </w:tc>
        <w:tc>
          <w:tcPr>
            <w:tcW w:w="1206" w:type="dxa"/>
            <w:shd w:val="clear" w:color="auto" w:fill="B4C6E7" w:themeFill="accent5" w:themeFillTint="66"/>
            <w:vAlign w:val="center"/>
          </w:tcPr>
          <w:p w14:paraId="2B991810" w14:textId="77777777" w:rsidR="00B25EAF" w:rsidRDefault="002D40FB" w:rsidP="009B477E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4C58">
              <w:rPr>
                <w:rFonts w:asciiTheme="minorEastAsia" w:hAnsiTheme="minorEastAsia" w:hint="eastAsia"/>
                <w:sz w:val="18"/>
                <w:szCs w:val="18"/>
              </w:rPr>
              <w:t>領収した</w:t>
            </w:r>
          </w:p>
          <w:p w14:paraId="59052CF6" w14:textId="2B3CEB71" w:rsidR="009B477E" w:rsidRPr="00BA4C58" w:rsidRDefault="00764DA0" w:rsidP="009B477E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4C58">
              <w:rPr>
                <w:rFonts w:asciiTheme="minorEastAsia" w:hAnsiTheme="minorEastAsia" w:hint="eastAsia"/>
                <w:sz w:val="18"/>
                <w:szCs w:val="18"/>
              </w:rPr>
              <w:t>利用料※1</w:t>
            </w: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14:paraId="6B82DFC3" w14:textId="38DFAE60" w:rsidR="009B477E" w:rsidRPr="004638D0" w:rsidRDefault="00764DA0" w:rsidP="00EF20CC">
            <w:pPr>
              <w:spacing w:line="26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B74B9">
              <w:rPr>
                <w:rFonts w:asciiTheme="minorEastAsia" w:hAnsiTheme="minorEastAsia" w:hint="eastAsia"/>
                <w:sz w:val="18"/>
                <w:szCs w:val="18"/>
              </w:rPr>
              <w:t>補助対象額※</w:t>
            </w:r>
            <w:r w:rsidR="008D6F16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</w:tr>
      <w:tr w:rsidR="00C16962" w:rsidRPr="00B6172E" w14:paraId="1B1D1F81" w14:textId="77777777" w:rsidTr="00B25EAF">
        <w:tc>
          <w:tcPr>
            <w:tcW w:w="1417" w:type="dxa"/>
            <w:vAlign w:val="center"/>
          </w:tcPr>
          <w:p w14:paraId="271145D0" w14:textId="05B3C14E" w:rsidR="00C16962" w:rsidRPr="00B6172E" w:rsidRDefault="00C16962" w:rsidP="00C16962">
            <w:pPr>
              <w:spacing w:line="26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5CB01221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9B46676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48CB9AFA" w14:textId="77777777" w:rsidR="00C16962" w:rsidRPr="00B6172E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4605480E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53AA15C1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1170B2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B6172E" w14:paraId="7BD84F9E" w14:textId="77777777" w:rsidTr="00B25EAF">
        <w:tc>
          <w:tcPr>
            <w:tcW w:w="1417" w:type="dxa"/>
            <w:vAlign w:val="center"/>
          </w:tcPr>
          <w:p w14:paraId="474E4C3D" w14:textId="5C0B8562" w:rsidR="00C16962" w:rsidRPr="00B6172E" w:rsidRDefault="00C16962" w:rsidP="00C16962">
            <w:pPr>
              <w:spacing w:line="26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21CF98BA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422E5DF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39D96EBC" w14:textId="77777777" w:rsidR="00C16962" w:rsidRPr="00B6172E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6579EA27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118BB6E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DB1597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B6172E" w14:paraId="45C3316B" w14:textId="77777777" w:rsidTr="00B25EAF">
        <w:tc>
          <w:tcPr>
            <w:tcW w:w="1417" w:type="dxa"/>
            <w:vAlign w:val="center"/>
          </w:tcPr>
          <w:p w14:paraId="347353B7" w14:textId="4108D559" w:rsidR="00C16962" w:rsidRPr="00B6172E" w:rsidRDefault="00C16962" w:rsidP="00C16962">
            <w:pPr>
              <w:spacing w:line="26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475F5BF0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056D277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0DD4F5A0" w14:textId="77777777" w:rsidR="00C16962" w:rsidRPr="00B6172E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3DDFBF29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4BB55F09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0BBFA1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B6172E" w14:paraId="469B93A2" w14:textId="77777777" w:rsidTr="00B25EAF">
        <w:tc>
          <w:tcPr>
            <w:tcW w:w="1417" w:type="dxa"/>
            <w:vAlign w:val="center"/>
          </w:tcPr>
          <w:p w14:paraId="6C4BBCF8" w14:textId="0AED7B85" w:rsidR="00C16962" w:rsidRDefault="00C16962" w:rsidP="00C16962">
            <w:pPr>
              <w:spacing w:line="260" w:lineRule="exact"/>
              <w:ind w:firstLineChars="200" w:firstLine="360"/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309D73E6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2374177F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37B62DEA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630C4E7C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A2BDB23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82C3BA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B6172E" w14:paraId="21787F02" w14:textId="77777777" w:rsidTr="00B25EAF">
        <w:tc>
          <w:tcPr>
            <w:tcW w:w="1417" w:type="dxa"/>
            <w:vAlign w:val="center"/>
          </w:tcPr>
          <w:p w14:paraId="597B7841" w14:textId="53A85C08" w:rsidR="00C16962" w:rsidRDefault="00C16962" w:rsidP="00C16962">
            <w:pPr>
              <w:spacing w:line="260" w:lineRule="exact"/>
              <w:ind w:firstLineChars="200" w:firstLine="360"/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70C13D9C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40658E5F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1313A05E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72FBDF0E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43A92308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AB1C8FD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6962" w:rsidRPr="00B6172E" w14:paraId="40B8F9F5" w14:textId="77777777" w:rsidTr="00B25EAF">
        <w:trPr>
          <w:trHeight w:val="362"/>
        </w:trPr>
        <w:tc>
          <w:tcPr>
            <w:tcW w:w="1417" w:type="dxa"/>
            <w:vAlign w:val="center"/>
          </w:tcPr>
          <w:p w14:paraId="26AD3530" w14:textId="7CDF7A04" w:rsidR="00C16962" w:rsidRDefault="00C16962" w:rsidP="00C16962">
            <w:pPr>
              <w:spacing w:line="260" w:lineRule="exact"/>
              <w:ind w:firstLineChars="200" w:firstLine="360"/>
            </w:pP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6172E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5DDE3486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091DA76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6" w:type="dxa"/>
          </w:tcPr>
          <w:p w14:paraId="6676BC47" w14:textId="77777777" w:rsidR="00C16962" w:rsidRDefault="00C16962" w:rsidP="00C16962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57" w:type="dxa"/>
          </w:tcPr>
          <w:p w14:paraId="7421E0B5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6" w:type="dxa"/>
          </w:tcPr>
          <w:p w14:paraId="52B675B1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CDDD8B" w14:textId="77777777" w:rsidR="00C16962" w:rsidRPr="00B6172E" w:rsidRDefault="00C16962" w:rsidP="00C1696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2563760" w14:textId="2A5AF141" w:rsidR="008F3C14" w:rsidRDefault="007C4F41" w:rsidP="00764DA0">
      <w:pPr>
        <w:spacing w:line="260" w:lineRule="exact"/>
        <w:rPr>
          <w:rFonts w:asciiTheme="minorEastAsia" w:hAnsiTheme="minorEastAsia"/>
          <w:sz w:val="18"/>
          <w:szCs w:val="18"/>
        </w:rPr>
      </w:pPr>
      <w:r w:rsidRPr="00B6172E">
        <w:rPr>
          <w:rFonts w:asciiTheme="minorEastAsia" w:hAnsiTheme="minorEastAsia" w:hint="eastAsia"/>
          <w:sz w:val="18"/>
          <w:szCs w:val="18"/>
        </w:rPr>
        <w:t xml:space="preserve">　</w:t>
      </w:r>
    </w:p>
    <w:p w14:paraId="7BED0611" w14:textId="4ADB4C54" w:rsidR="00FC1582" w:rsidRPr="009B477E" w:rsidRDefault="00FC1582" w:rsidP="00FC1582">
      <w:pPr>
        <w:spacing w:line="260" w:lineRule="exact"/>
        <w:ind w:firstLineChars="100" w:firstLine="160"/>
        <w:rPr>
          <w:rFonts w:asciiTheme="minorEastAsia" w:hAnsiTheme="minorEastAsia"/>
          <w:sz w:val="16"/>
          <w:szCs w:val="18"/>
        </w:rPr>
      </w:pPr>
      <w:r w:rsidRPr="002B74B9">
        <w:rPr>
          <w:rFonts w:asciiTheme="minorEastAsia" w:hAnsiTheme="minorEastAsia" w:hint="eastAsia"/>
          <w:sz w:val="16"/>
          <w:szCs w:val="18"/>
        </w:rPr>
        <w:t>※１</w:t>
      </w:r>
      <w:r>
        <w:rPr>
          <w:rFonts w:asciiTheme="minorEastAsia" w:hAnsiTheme="minorEastAsia" w:hint="eastAsia"/>
          <w:sz w:val="16"/>
          <w:szCs w:val="18"/>
        </w:rPr>
        <w:t xml:space="preserve">　</w:t>
      </w:r>
      <w:r w:rsidRPr="000E6793">
        <w:rPr>
          <w:rFonts w:asciiTheme="minorEastAsia" w:hAnsiTheme="minorEastAsia" w:hint="eastAsia"/>
          <w:sz w:val="16"/>
          <w:szCs w:val="18"/>
        </w:rPr>
        <w:t>月額の場合は月額の利用料</w:t>
      </w:r>
    </w:p>
    <w:p w14:paraId="0DAE46CA" w14:textId="59C88040" w:rsidR="00764DA0" w:rsidRPr="002B74B9" w:rsidRDefault="00764DA0" w:rsidP="00764DA0">
      <w:pPr>
        <w:spacing w:line="260" w:lineRule="exact"/>
        <w:ind w:firstLineChars="100" w:firstLine="160"/>
        <w:rPr>
          <w:rFonts w:asciiTheme="minorEastAsia" w:hAnsiTheme="minorEastAsia"/>
          <w:sz w:val="16"/>
          <w:szCs w:val="18"/>
        </w:rPr>
      </w:pPr>
      <w:r w:rsidRPr="002B74B9">
        <w:rPr>
          <w:rFonts w:asciiTheme="minorEastAsia" w:hAnsiTheme="minorEastAsia" w:hint="eastAsia"/>
          <w:sz w:val="16"/>
          <w:szCs w:val="18"/>
        </w:rPr>
        <w:t>※１　年額等での支払いの場合、</w:t>
      </w:r>
      <w:r w:rsidR="00A63802" w:rsidRPr="000E6793">
        <w:rPr>
          <w:rFonts w:asciiTheme="minorEastAsia" w:hAnsiTheme="minorEastAsia" w:hint="eastAsia"/>
          <w:sz w:val="16"/>
          <w:szCs w:val="18"/>
        </w:rPr>
        <w:t>利用料</w:t>
      </w:r>
      <w:r w:rsidRPr="002B74B9">
        <w:rPr>
          <w:rFonts w:asciiTheme="minorEastAsia" w:hAnsiTheme="minorEastAsia" w:hint="eastAsia"/>
          <w:sz w:val="16"/>
          <w:szCs w:val="18"/>
        </w:rPr>
        <w:t>÷</w:t>
      </w:r>
      <w:r w:rsidR="009C5035" w:rsidRPr="002B74B9">
        <w:rPr>
          <w:rFonts w:asciiTheme="minorEastAsia" w:hAnsiTheme="minorEastAsia" w:hint="eastAsia"/>
          <w:sz w:val="16"/>
          <w:szCs w:val="18"/>
        </w:rPr>
        <w:t>開催回数</w:t>
      </w:r>
      <w:r w:rsidRPr="002B74B9">
        <w:rPr>
          <w:rFonts w:asciiTheme="minorEastAsia" w:hAnsiTheme="minorEastAsia" w:hint="eastAsia"/>
          <w:sz w:val="16"/>
          <w:szCs w:val="18"/>
        </w:rPr>
        <w:t>×利用月の利用日数をかけた額</w:t>
      </w:r>
    </w:p>
    <w:p w14:paraId="71DE77CA" w14:textId="566842D4" w:rsidR="00764DA0" w:rsidRPr="002B74B9" w:rsidRDefault="00764DA0" w:rsidP="00764DA0">
      <w:pPr>
        <w:spacing w:line="260" w:lineRule="exact"/>
        <w:rPr>
          <w:rFonts w:asciiTheme="minorEastAsia" w:hAnsiTheme="minorEastAsia"/>
          <w:sz w:val="16"/>
          <w:szCs w:val="18"/>
        </w:rPr>
      </w:pPr>
      <w:r w:rsidRPr="002B74B9">
        <w:rPr>
          <w:rFonts w:asciiTheme="minorEastAsia" w:hAnsiTheme="minorEastAsia" w:hint="eastAsia"/>
          <w:sz w:val="16"/>
          <w:szCs w:val="18"/>
        </w:rPr>
        <w:t xml:space="preserve">　※２　</w:t>
      </w:r>
      <w:r w:rsidR="00056AB8">
        <w:rPr>
          <w:rFonts w:asciiTheme="minorEastAsia" w:hAnsiTheme="minorEastAsia" w:hint="eastAsia"/>
          <w:sz w:val="16"/>
          <w:szCs w:val="18"/>
        </w:rPr>
        <w:t>「</w:t>
      </w:r>
      <w:r w:rsidRPr="002B74B9">
        <w:rPr>
          <w:rFonts w:asciiTheme="minorEastAsia" w:hAnsiTheme="minorEastAsia" w:hint="eastAsia"/>
          <w:sz w:val="16"/>
          <w:szCs w:val="18"/>
        </w:rPr>
        <w:t>利用日数×500円</w:t>
      </w:r>
      <w:r w:rsidR="00056AB8">
        <w:rPr>
          <w:rFonts w:asciiTheme="minorEastAsia" w:hAnsiTheme="minorEastAsia" w:hint="eastAsia"/>
          <w:sz w:val="16"/>
          <w:szCs w:val="18"/>
        </w:rPr>
        <w:t>」</w:t>
      </w:r>
      <w:r w:rsidRPr="002B74B9">
        <w:rPr>
          <w:rFonts w:asciiTheme="minorEastAsia" w:hAnsiTheme="minorEastAsia" w:hint="eastAsia"/>
          <w:sz w:val="16"/>
          <w:szCs w:val="18"/>
        </w:rPr>
        <w:t>と</w:t>
      </w:r>
      <w:r w:rsidR="00056AB8">
        <w:rPr>
          <w:rFonts w:asciiTheme="minorEastAsia" w:hAnsiTheme="minorEastAsia" w:hint="eastAsia"/>
          <w:sz w:val="16"/>
          <w:szCs w:val="18"/>
        </w:rPr>
        <w:t>「領収した利用料」</w:t>
      </w:r>
      <w:r w:rsidRPr="002B74B9">
        <w:rPr>
          <w:rFonts w:asciiTheme="minorEastAsia" w:hAnsiTheme="minorEastAsia" w:hint="eastAsia"/>
          <w:sz w:val="16"/>
          <w:szCs w:val="18"/>
        </w:rPr>
        <w:t>を比較して、少ない方の額</w:t>
      </w:r>
    </w:p>
    <w:p w14:paraId="709747D2" w14:textId="0325A9D7" w:rsidR="00E479FF" w:rsidRPr="002B74B9" w:rsidRDefault="00764DA0" w:rsidP="008F3C14">
      <w:pPr>
        <w:spacing w:line="260" w:lineRule="exact"/>
        <w:rPr>
          <w:rFonts w:asciiTheme="minorEastAsia" w:hAnsiTheme="minorEastAsia"/>
          <w:sz w:val="16"/>
          <w:szCs w:val="18"/>
        </w:rPr>
      </w:pPr>
      <w:r w:rsidRPr="002B74B9">
        <w:rPr>
          <w:rFonts w:asciiTheme="minorEastAsia" w:hAnsiTheme="minorEastAsia" w:hint="eastAsia"/>
          <w:sz w:val="16"/>
          <w:szCs w:val="18"/>
        </w:rPr>
        <w:t xml:space="preserve">　※</w:t>
      </w:r>
      <w:r w:rsidR="009C5035" w:rsidRPr="002B74B9">
        <w:rPr>
          <w:rFonts w:asciiTheme="minorEastAsia" w:hAnsiTheme="minorEastAsia" w:hint="eastAsia"/>
          <w:sz w:val="16"/>
          <w:szCs w:val="18"/>
        </w:rPr>
        <w:t>３</w:t>
      </w:r>
      <w:r w:rsidRPr="002B74B9">
        <w:rPr>
          <w:rFonts w:asciiTheme="minorEastAsia" w:hAnsiTheme="minorEastAsia" w:hint="eastAsia"/>
          <w:sz w:val="16"/>
          <w:szCs w:val="18"/>
        </w:rPr>
        <w:t xml:space="preserve">　</w:t>
      </w:r>
      <w:r w:rsidR="00056AB8">
        <w:rPr>
          <w:rFonts w:asciiTheme="minorEastAsia" w:hAnsiTheme="minorEastAsia" w:hint="eastAsia"/>
          <w:sz w:val="16"/>
          <w:szCs w:val="18"/>
        </w:rPr>
        <w:t>「</w:t>
      </w:r>
      <w:r w:rsidRPr="002B74B9">
        <w:rPr>
          <w:rFonts w:asciiTheme="minorEastAsia" w:hAnsiTheme="minorEastAsia" w:hint="eastAsia"/>
          <w:sz w:val="16"/>
          <w:szCs w:val="18"/>
        </w:rPr>
        <w:t>利用日数×800円</w:t>
      </w:r>
      <w:r w:rsidR="00056AB8">
        <w:rPr>
          <w:rFonts w:asciiTheme="minorEastAsia" w:hAnsiTheme="minorEastAsia" w:hint="eastAsia"/>
          <w:sz w:val="16"/>
          <w:szCs w:val="18"/>
        </w:rPr>
        <w:t>」</w:t>
      </w:r>
      <w:r w:rsidRPr="002B74B9">
        <w:rPr>
          <w:rFonts w:asciiTheme="minorEastAsia" w:hAnsiTheme="minorEastAsia" w:hint="eastAsia"/>
          <w:sz w:val="16"/>
          <w:szCs w:val="18"/>
        </w:rPr>
        <w:t>と</w:t>
      </w:r>
      <w:r w:rsidR="00056AB8">
        <w:rPr>
          <w:rFonts w:asciiTheme="minorEastAsia" w:hAnsiTheme="minorEastAsia" w:hint="eastAsia"/>
          <w:sz w:val="16"/>
          <w:szCs w:val="18"/>
        </w:rPr>
        <w:t>「領収した利用料」</w:t>
      </w:r>
      <w:r w:rsidRPr="002B74B9">
        <w:rPr>
          <w:rFonts w:asciiTheme="minorEastAsia" w:hAnsiTheme="minorEastAsia" w:hint="eastAsia"/>
          <w:sz w:val="16"/>
          <w:szCs w:val="18"/>
        </w:rPr>
        <w:t>を比較して、少ない方の額</w:t>
      </w:r>
    </w:p>
    <w:sectPr w:rsidR="00E479FF" w:rsidRPr="002B74B9" w:rsidSect="00862E75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D673A" w14:textId="77777777" w:rsidR="00E91212" w:rsidRDefault="00E91212" w:rsidP="00DC4C09">
      <w:r>
        <w:separator/>
      </w:r>
    </w:p>
  </w:endnote>
  <w:endnote w:type="continuationSeparator" w:id="0">
    <w:p w14:paraId="4EB624F2" w14:textId="77777777" w:rsidR="00E91212" w:rsidRDefault="00E91212" w:rsidP="00DC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178543"/>
      <w:docPartObj>
        <w:docPartGallery w:val="Page Numbers (Bottom of Page)"/>
        <w:docPartUnique/>
      </w:docPartObj>
    </w:sdtPr>
    <w:sdtContent>
      <w:p w14:paraId="3260AD48" w14:textId="4A1AD3DA" w:rsidR="00832DED" w:rsidRDefault="00832DED">
        <w:pPr>
          <w:pStyle w:val="a8"/>
          <w:jc w:val="center"/>
        </w:pPr>
        <w:r>
          <w:rPr>
            <w:rFonts w:hint="eastAsia"/>
          </w:rPr>
          <w:t>12</w:t>
        </w:r>
      </w:p>
    </w:sdtContent>
  </w:sdt>
  <w:p w14:paraId="7E0F8842" w14:textId="77777777" w:rsidR="00832DED" w:rsidRDefault="00832D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B48E2" w14:textId="77777777" w:rsidR="00E91212" w:rsidRDefault="00E91212" w:rsidP="00DC4C09">
      <w:r>
        <w:separator/>
      </w:r>
    </w:p>
  </w:footnote>
  <w:footnote w:type="continuationSeparator" w:id="0">
    <w:p w14:paraId="47F338E0" w14:textId="77777777" w:rsidR="00E91212" w:rsidRDefault="00E91212" w:rsidP="00DC4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73"/>
    <w:rsid w:val="00056AB8"/>
    <w:rsid w:val="00074A7B"/>
    <w:rsid w:val="00080E1B"/>
    <w:rsid w:val="000C7066"/>
    <w:rsid w:val="000E6793"/>
    <w:rsid w:val="00143534"/>
    <w:rsid w:val="00161CA8"/>
    <w:rsid w:val="001B714E"/>
    <w:rsid w:val="00207574"/>
    <w:rsid w:val="002533D3"/>
    <w:rsid w:val="002576FF"/>
    <w:rsid w:val="0028660B"/>
    <w:rsid w:val="002B74B9"/>
    <w:rsid w:val="002D40FB"/>
    <w:rsid w:val="002D42DA"/>
    <w:rsid w:val="002E3BBC"/>
    <w:rsid w:val="00374126"/>
    <w:rsid w:val="004333F0"/>
    <w:rsid w:val="00463373"/>
    <w:rsid w:val="004638D0"/>
    <w:rsid w:val="004C0B51"/>
    <w:rsid w:val="005202F4"/>
    <w:rsid w:val="006855C0"/>
    <w:rsid w:val="006F24D8"/>
    <w:rsid w:val="0071322D"/>
    <w:rsid w:val="00760908"/>
    <w:rsid w:val="00764DA0"/>
    <w:rsid w:val="00764DC9"/>
    <w:rsid w:val="00772E2A"/>
    <w:rsid w:val="007A6FB8"/>
    <w:rsid w:val="007C4F41"/>
    <w:rsid w:val="007D757F"/>
    <w:rsid w:val="00832DED"/>
    <w:rsid w:val="00862E75"/>
    <w:rsid w:val="008D42EC"/>
    <w:rsid w:val="008D6F16"/>
    <w:rsid w:val="008F3C14"/>
    <w:rsid w:val="00922002"/>
    <w:rsid w:val="00984225"/>
    <w:rsid w:val="009918A5"/>
    <w:rsid w:val="009A6AE7"/>
    <w:rsid w:val="009B477E"/>
    <w:rsid w:val="009C5035"/>
    <w:rsid w:val="00A042BA"/>
    <w:rsid w:val="00A34008"/>
    <w:rsid w:val="00A63802"/>
    <w:rsid w:val="00A8282F"/>
    <w:rsid w:val="00AB3F1F"/>
    <w:rsid w:val="00B25EAF"/>
    <w:rsid w:val="00B6172E"/>
    <w:rsid w:val="00B64A50"/>
    <w:rsid w:val="00B66ACE"/>
    <w:rsid w:val="00B86086"/>
    <w:rsid w:val="00BA4C58"/>
    <w:rsid w:val="00C1041C"/>
    <w:rsid w:val="00C16962"/>
    <w:rsid w:val="00C54373"/>
    <w:rsid w:val="00C81EEF"/>
    <w:rsid w:val="00C83B62"/>
    <w:rsid w:val="00D04B40"/>
    <w:rsid w:val="00D377F5"/>
    <w:rsid w:val="00D96D4D"/>
    <w:rsid w:val="00DC4C09"/>
    <w:rsid w:val="00DC5AE5"/>
    <w:rsid w:val="00E479FF"/>
    <w:rsid w:val="00E91212"/>
    <w:rsid w:val="00EF20CC"/>
    <w:rsid w:val="00F06355"/>
    <w:rsid w:val="00F72B15"/>
    <w:rsid w:val="00FC1582"/>
    <w:rsid w:val="00FD6F2C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6C4E3C"/>
  <w15:chartTrackingRefBased/>
  <w15:docId w15:val="{0CD7B70D-78A8-4113-964C-9354488A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17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4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4C09"/>
  </w:style>
  <w:style w:type="paragraph" w:styleId="a8">
    <w:name w:val="footer"/>
    <w:basedOn w:val="a"/>
    <w:link w:val="a9"/>
    <w:uiPriority w:val="99"/>
    <w:unhideWhenUsed/>
    <w:rsid w:val="00DC4C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4C09"/>
  </w:style>
  <w:style w:type="character" w:styleId="aa">
    <w:name w:val="annotation reference"/>
    <w:basedOn w:val="a0"/>
    <w:uiPriority w:val="99"/>
    <w:semiHidden/>
    <w:unhideWhenUsed/>
    <w:rsid w:val="00772E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2E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2E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2E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2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51BE-E86D-48DA-99D1-AA6D6B3C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B1CB2D19.dotm</Template>
  <TotalTime>34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　盛弘</dc:creator>
  <cp:keywords/>
  <dc:description/>
  <cp:lastModifiedBy>北澤　一馬</cp:lastModifiedBy>
  <cp:revision>19</cp:revision>
  <cp:lastPrinted>2024-08-21T08:27:00Z</cp:lastPrinted>
  <dcterms:created xsi:type="dcterms:W3CDTF">2024-03-22T01:37:00Z</dcterms:created>
  <dcterms:modified xsi:type="dcterms:W3CDTF">2024-09-04T05:34:00Z</dcterms:modified>
</cp:coreProperties>
</file>