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E82C0" w14:textId="77777777" w:rsidR="00C92547" w:rsidRDefault="00C92547">
      <w:pPr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>様式第１号</w:t>
      </w:r>
      <w:r w:rsidR="00330A8F" w:rsidRPr="004B6F43">
        <w:rPr>
          <w:rFonts w:ascii="ＭＳ 明朝" w:hAnsi="ＭＳ 明朝" w:hint="eastAsia"/>
          <w:sz w:val="22"/>
          <w:szCs w:val="22"/>
        </w:rPr>
        <w:t>（第６条関係）</w:t>
      </w:r>
    </w:p>
    <w:p w14:paraId="420ABCAB" w14:textId="77777777" w:rsidR="00D86931" w:rsidRPr="004B6F43" w:rsidRDefault="00D86931">
      <w:pPr>
        <w:rPr>
          <w:rFonts w:ascii="ＭＳ 明朝" w:hAnsi="ＭＳ 明朝" w:hint="eastAsia"/>
          <w:sz w:val="22"/>
          <w:szCs w:val="22"/>
        </w:rPr>
      </w:pPr>
    </w:p>
    <w:p w14:paraId="30F4B973" w14:textId="77777777" w:rsidR="00C92547" w:rsidRPr="004B6F43" w:rsidRDefault="003F5F40">
      <w:pPr>
        <w:jc w:val="center"/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>市川市</w:t>
      </w:r>
      <w:r w:rsidR="00C92547" w:rsidRPr="004B6F43">
        <w:rPr>
          <w:rFonts w:ascii="ＭＳ 明朝" w:hAnsi="ＭＳ 明朝" w:hint="eastAsia"/>
          <w:sz w:val="22"/>
          <w:szCs w:val="22"/>
        </w:rPr>
        <w:t>放射線量</w:t>
      </w:r>
      <w:r w:rsidR="001E0CD2" w:rsidRPr="004B6F43">
        <w:rPr>
          <w:rFonts w:ascii="ＭＳ 明朝" w:hAnsi="ＭＳ 明朝" w:hint="eastAsia"/>
          <w:sz w:val="22"/>
          <w:szCs w:val="22"/>
        </w:rPr>
        <w:t>測定器</w:t>
      </w:r>
      <w:r w:rsidR="00B43F23" w:rsidRPr="004B6F43">
        <w:rPr>
          <w:rFonts w:ascii="ＭＳ 明朝" w:hAnsi="ＭＳ 明朝" w:hint="eastAsia"/>
          <w:sz w:val="22"/>
          <w:szCs w:val="22"/>
        </w:rPr>
        <w:t>貸出申込</w:t>
      </w:r>
      <w:r w:rsidR="00C92547" w:rsidRPr="004B6F43">
        <w:rPr>
          <w:rFonts w:ascii="ＭＳ 明朝" w:hAnsi="ＭＳ 明朝" w:hint="eastAsia"/>
          <w:sz w:val="22"/>
          <w:szCs w:val="22"/>
        </w:rPr>
        <w:t>書</w:t>
      </w:r>
    </w:p>
    <w:p w14:paraId="377B35A3" w14:textId="77777777" w:rsidR="00C92547" w:rsidRPr="004B6F43" w:rsidRDefault="00C92547">
      <w:pPr>
        <w:rPr>
          <w:rFonts w:ascii="ＭＳ 明朝" w:hAnsi="ＭＳ 明朝" w:hint="eastAsia"/>
          <w:sz w:val="22"/>
          <w:szCs w:val="22"/>
        </w:rPr>
      </w:pPr>
    </w:p>
    <w:p w14:paraId="0CC58549" w14:textId="77777777" w:rsidR="006D3707" w:rsidRDefault="008C63BD" w:rsidP="008C3B1B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87BDB">
        <w:rPr>
          <w:rFonts w:ascii="ＭＳ 明朝" w:hAnsi="ＭＳ 明朝" w:hint="eastAsia"/>
          <w:sz w:val="22"/>
          <w:szCs w:val="22"/>
        </w:rPr>
        <w:t xml:space="preserve">　　　</w:t>
      </w:r>
      <w:r w:rsidR="00C92547" w:rsidRPr="004B6F43">
        <w:rPr>
          <w:rFonts w:ascii="ＭＳ 明朝" w:hAnsi="ＭＳ 明朝" w:hint="eastAsia"/>
          <w:sz w:val="22"/>
          <w:szCs w:val="22"/>
        </w:rPr>
        <w:t xml:space="preserve">年　　　月　　　日　</w:t>
      </w:r>
    </w:p>
    <w:p w14:paraId="1096F78C" w14:textId="77777777" w:rsidR="00915E0D" w:rsidRDefault="00B43F23" w:rsidP="00915E0D">
      <w:pPr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 xml:space="preserve">　市川市長</w:t>
      </w:r>
    </w:p>
    <w:p w14:paraId="0AA367EA" w14:textId="77777777" w:rsidR="00915E0D" w:rsidRDefault="00915E0D" w:rsidP="00915E0D">
      <w:pPr>
        <w:ind w:firstLineChars="2421" w:firstLine="4897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住  　所</w:t>
      </w:r>
    </w:p>
    <w:p w14:paraId="39D63C5F" w14:textId="77777777" w:rsidR="006101AC" w:rsidRDefault="00915E0D" w:rsidP="00915E0D">
      <w:pPr>
        <w:ind w:firstLineChars="2421" w:firstLine="4897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</w:t>
      </w:r>
    </w:p>
    <w:p w14:paraId="6AD6E379" w14:textId="77777777" w:rsidR="004B6F43" w:rsidRDefault="00915E0D" w:rsidP="00915E0D">
      <w:pPr>
        <w:ind w:firstLineChars="2433" w:firstLine="4921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14:paraId="50E1866D" w14:textId="77777777" w:rsidR="00915E0D" w:rsidRDefault="00915E0D" w:rsidP="00915E0D">
      <w:pPr>
        <w:ind w:firstLineChars="2326" w:firstLine="4705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（携帯番号）</w:t>
      </w:r>
    </w:p>
    <w:p w14:paraId="76EEEBF8" w14:textId="77777777" w:rsidR="007821B9" w:rsidRPr="004B6F43" w:rsidRDefault="001E0CD2" w:rsidP="00B52BF3">
      <w:pPr>
        <w:wordWrap w:val="0"/>
        <w:ind w:right="44"/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 xml:space="preserve">　</w:t>
      </w:r>
      <w:r w:rsidR="00C92547" w:rsidRPr="004B6F43">
        <w:rPr>
          <w:rFonts w:ascii="ＭＳ 明朝" w:hAnsi="ＭＳ 明朝" w:hint="eastAsia"/>
          <w:sz w:val="22"/>
          <w:szCs w:val="22"/>
        </w:rPr>
        <w:t xml:space="preserve">　　</w:t>
      </w:r>
    </w:p>
    <w:p w14:paraId="46DF8A45" w14:textId="77777777" w:rsidR="00C92547" w:rsidRDefault="00C92547">
      <w:pPr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 xml:space="preserve">　</w:t>
      </w:r>
      <w:r w:rsidR="00330A8F" w:rsidRPr="004B6F43">
        <w:rPr>
          <w:rFonts w:ascii="ＭＳ 明朝" w:hAnsi="ＭＳ 明朝" w:hint="eastAsia"/>
          <w:sz w:val="22"/>
          <w:szCs w:val="22"/>
        </w:rPr>
        <w:t>市川市放射線量測定器貸出</w:t>
      </w:r>
      <w:r w:rsidR="001A27A2" w:rsidRPr="004B6F43">
        <w:rPr>
          <w:rFonts w:ascii="ＭＳ 明朝" w:hAnsi="ＭＳ 明朝" w:hint="eastAsia"/>
          <w:sz w:val="22"/>
          <w:szCs w:val="22"/>
        </w:rPr>
        <w:t>しに関する</w:t>
      </w:r>
      <w:r w:rsidR="00330A8F" w:rsidRPr="004B6F43">
        <w:rPr>
          <w:rFonts w:ascii="ＭＳ 明朝" w:hAnsi="ＭＳ 明朝" w:hint="eastAsia"/>
          <w:sz w:val="22"/>
          <w:szCs w:val="22"/>
        </w:rPr>
        <w:t>要綱第６条第１</w:t>
      </w:r>
      <w:r w:rsidR="00AD65B7" w:rsidRPr="004B6F43">
        <w:rPr>
          <w:rFonts w:ascii="ＭＳ 明朝" w:hAnsi="ＭＳ 明朝" w:hint="eastAsia"/>
          <w:sz w:val="22"/>
          <w:szCs w:val="22"/>
        </w:rPr>
        <w:t>項</w:t>
      </w:r>
      <w:r w:rsidR="00A165A8">
        <w:rPr>
          <w:rFonts w:ascii="ＭＳ 明朝" w:hAnsi="ＭＳ 明朝" w:hint="eastAsia"/>
          <w:sz w:val="22"/>
          <w:szCs w:val="22"/>
        </w:rPr>
        <w:t>の規定</w:t>
      </w:r>
      <w:r w:rsidR="00AD65B7" w:rsidRPr="004B6F43">
        <w:rPr>
          <w:rFonts w:ascii="ＭＳ 明朝" w:hAnsi="ＭＳ 明朝" w:hint="eastAsia"/>
          <w:sz w:val="22"/>
          <w:szCs w:val="22"/>
        </w:rPr>
        <w:t>に基づき、次のとおり放射線量測定器</w:t>
      </w:r>
      <w:r w:rsidR="00B43F23" w:rsidRPr="004B6F43">
        <w:rPr>
          <w:rFonts w:ascii="ＭＳ 明朝" w:hAnsi="ＭＳ 明朝" w:hint="eastAsia"/>
          <w:sz w:val="22"/>
          <w:szCs w:val="22"/>
        </w:rPr>
        <w:t>の貸出しを申し込み</w:t>
      </w:r>
      <w:r w:rsidRPr="004B6F43">
        <w:rPr>
          <w:rFonts w:ascii="ＭＳ 明朝" w:hAnsi="ＭＳ 明朝" w:hint="eastAsia"/>
          <w:sz w:val="22"/>
          <w:szCs w:val="22"/>
        </w:rPr>
        <w:t>ます。</w:t>
      </w:r>
    </w:p>
    <w:p w14:paraId="08C8589B" w14:textId="77777777" w:rsidR="00E10DAF" w:rsidRPr="004B6F43" w:rsidRDefault="00E10DAF">
      <w:pPr>
        <w:rPr>
          <w:rFonts w:ascii="ＭＳ 明朝" w:hAnsi="ＭＳ 明朝" w:hint="eastAsia"/>
          <w:sz w:val="22"/>
          <w:szCs w:val="22"/>
        </w:rPr>
      </w:pP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5196"/>
        <w:gridCol w:w="1464"/>
      </w:tblGrid>
      <w:tr w:rsidR="003F5F40" w:rsidRPr="004B6F43" w14:paraId="6DFB4625" w14:textId="77777777" w:rsidTr="00365298">
        <w:trPr>
          <w:trHeight w:val="621"/>
        </w:trPr>
        <w:tc>
          <w:tcPr>
            <w:tcW w:w="2103" w:type="dxa"/>
            <w:vAlign w:val="center"/>
          </w:tcPr>
          <w:p w14:paraId="08FBD621" w14:textId="77777777" w:rsidR="003F5F40" w:rsidRPr="004B6F43" w:rsidRDefault="003F5F40" w:rsidP="00247FE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B6F43">
              <w:rPr>
                <w:rFonts w:ascii="ＭＳ 明朝" w:hAnsi="ＭＳ 明朝" w:hint="eastAsia"/>
                <w:sz w:val="22"/>
                <w:szCs w:val="22"/>
              </w:rPr>
              <w:t>借用日時</w:t>
            </w:r>
          </w:p>
        </w:tc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40525CB9" w14:textId="77777777" w:rsidR="00E132CB" w:rsidRDefault="00E132CB" w:rsidP="0036529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w:pict w14:anchorId="1C62089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7" type="#_x0000_t202" style="position:absolute;left:0;text-align:left;margin-left:182.8pt;margin-top:7.95pt;width:206.45pt;height:27pt;z-index:251656704;mso-position-horizontal-relative:text;mso-position-vertical-relative:text" filled="f" stroked="f">
                  <v:textbox style="mso-next-textbox:#_x0000_s2057" inset="5.85pt,.7pt,5.85pt,.7pt">
                    <w:txbxContent>
                      <w:p w14:paraId="27B9A841" w14:textId="77777777" w:rsidR="00E132CB" w:rsidRDefault="00E132CB"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９：３０～１６：００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2535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6529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F5F40" w:rsidRPr="004B6F43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F5F40" w:rsidRPr="004B6F43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F5F40" w:rsidRPr="004B6F43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FB6B79" w:rsidRPr="004B6F4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2BBE98B" w14:textId="77777777" w:rsidR="00FB6B79" w:rsidRPr="004B6F43" w:rsidRDefault="00725354" w:rsidP="00E132CB">
            <w:pPr>
              <w:ind w:firstLineChars="100" w:firstLine="202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132C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132CB" w:rsidRPr="004B6F43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="00E132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132CB" w:rsidRPr="004B6F4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132C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132CB" w:rsidRPr="004B6F43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C92547" w:rsidRPr="004B6F43" w14:paraId="48A1A856" w14:textId="77777777" w:rsidTr="00365298">
        <w:trPr>
          <w:trHeight w:val="560"/>
        </w:trPr>
        <w:tc>
          <w:tcPr>
            <w:tcW w:w="2103" w:type="dxa"/>
            <w:vAlign w:val="center"/>
          </w:tcPr>
          <w:p w14:paraId="5BBEF2AD" w14:textId="77777777" w:rsidR="00C92547" w:rsidRPr="004B6F43" w:rsidRDefault="00060CDF" w:rsidP="00247FE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B6F43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660" w:type="dxa"/>
            <w:gridSpan w:val="2"/>
            <w:tcBorders>
              <w:right w:val="single" w:sz="4" w:space="0" w:color="auto"/>
            </w:tcBorders>
          </w:tcPr>
          <w:p w14:paraId="4770ACCA" w14:textId="77777777" w:rsidR="00B52BF3" w:rsidRPr="004B6F43" w:rsidRDefault="00B61A52" w:rsidP="00247FE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61A52">
              <w:rPr>
                <w:rFonts w:ascii="ＭＳ 明朝" w:hAnsi="ＭＳ 明朝" w:hint="eastAsia"/>
                <w:sz w:val="22"/>
                <w:szCs w:val="22"/>
              </w:rPr>
              <w:t>借受人：本人・本人以外（氏名　　　　　　　　　　　　）</w:t>
            </w:r>
          </w:p>
        </w:tc>
      </w:tr>
      <w:tr w:rsidR="00B52BF3" w:rsidRPr="004B6F43" w14:paraId="7AF9E47E" w14:textId="77777777">
        <w:trPr>
          <w:trHeight w:val="526"/>
        </w:trPr>
        <w:tc>
          <w:tcPr>
            <w:tcW w:w="8763" w:type="dxa"/>
            <w:gridSpan w:val="3"/>
            <w:tcBorders>
              <w:left w:val="nil"/>
              <w:right w:val="nil"/>
            </w:tcBorders>
            <w:vAlign w:val="center"/>
          </w:tcPr>
          <w:p w14:paraId="7CC3B4BE" w14:textId="77777777" w:rsidR="00B52BF3" w:rsidRPr="004B6F43" w:rsidRDefault="00B52BF3" w:rsidP="00247FE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（職員使用欄）</w:t>
            </w:r>
          </w:p>
        </w:tc>
      </w:tr>
      <w:tr w:rsidR="00B52BF3" w:rsidRPr="004B6F43" w14:paraId="3E9C05D4" w14:textId="77777777" w:rsidTr="007D5D4C">
        <w:trPr>
          <w:trHeight w:val="406"/>
        </w:trPr>
        <w:tc>
          <w:tcPr>
            <w:tcW w:w="2103" w:type="dxa"/>
            <w:vAlign w:val="center"/>
          </w:tcPr>
          <w:p w14:paraId="5FBF9F32" w14:textId="77777777" w:rsidR="00B52BF3" w:rsidRPr="004B6F43" w:rsidRDefault="00B52BF3" w:rsidP="00247FE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確認書類</w:t>
            </w:r>
          </w:p>
        </w:tc>
        <w:tc>
          <w:tcPr>
            <w:tcW w:w="5196" w:type="dxa"/>
            <w:tcBorders>
              <w:right w:val="single" w:sz="4" w:space="0" w:color="auto"/>
            </w:tcBorders>
            <w:vAlign w:val="center"/>
          </w:tcPr>
          <w:p w14:paraId="554B30E2" w14:textId="77777777" w:rsidR="00D61324" w:rsidRDefault="00D61324" w:rsidP="00247FE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マイナンバー</w:t>
            </w:r>
            <w:r w:rsidR="00AF0C58">
              <w:rPr>
                <w:rFonts w:ascii="ＭＳ 明朝" w:hAnsi="ＭＳ 明朝" w:hint="eastAsia"/>
                <w:sz w:val="22"/>
                <w:szCs w:val="22"/>
              </w:rPr>
              <w:t>カード・健康保険証・運転免許証・</w:t>
            </w:r>
          </w:p>
          <w:p w14:paraId="409F2146" w14:textId="77777777" w:rsidR="00B52BF3" w:rsidRPr="004B6F43" w:rsidRDefault="00AF0C58" w:rsidP="00247FE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パスポート</w:t>
            </w:r>
            <w:r w:rsidR="00D61324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B52BF3">
              <w:rPr>
                <w:rFonts w:ascii="ＭＳ 明朝" w:hAnsi="ＭＳ 明朝" w:hint="eastAsia"/>
                <w:sz w:val="22"/>
                <w:szCs w:val="22"/>
              </w:rPr>
              <w:t xml:space="preserve">（　　　　</w:t>
            </w:r>
            <w:r w:rsidR="007D5D4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B52BF3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14:paraId="33CC45BC" w14:textId="77777777" w:rsidR="00B52BF3" w:rsidRPr="004B6F43" w:rsidRDefault="007D5D4C" w:rsidP="007D5D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測定器</w:t>
            </w:r>
            <w:r w:rsidR="00B52BF3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</w:tr>
      <w:tr w:rsidR="00247FE0" w14:paraId="2C0B019D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</w:tblPrEx>
        <w:trPr>
          <w:trHeight w:val="331"/>
        </w:trPr>
        <w:tc>
          <w:tcPr>
            <w:tcW w:w="8763" w:type="dxa"/>
            <w:gridSpan w:val="3"/>
            <w:tcBorders>
              <w:left w:val="nil"/>
              <w:right w:val="nil"/>
            </w:tcBorders>
          </w:tcPr>
          <w:p w14:paraId="02986944" w14:textId="77777777" w:rsidR="00AC351F" w:rsidRDefault="00AC351F" w:rsidP="00247FE0">
            <w:pPr>
              <w:ind w:left="108"/>
              <w:rPr>
                <w:rFonts w:hint="eastAsia"/>
                <w:sz w:val="22"/>
                <w:szCs w:val="22"/>
              </w:rPr>
            </w:pPr>
          </w:p>
        </w:tc>
      </w:tr>
    </w:tbl>
    <w:p w14:paraId="3D49A873" w14:textId="77777777" w:rsidR="00247FE0" w:rsidRPr="00247FE0" w:rsidRDefault="00247FE0" w:rsidP="004B6F43">
      <w:pPr>
        <w:rPr>
          <w:rFonts w:ascii="ＭＳ 明朝" w:hAnsi="ＭＳ 明朝" w:hint="eastAsia"/>
          <w:sz w:val="16"/>
          <w:szCs w:val="16"/>
        </w:rPr>
      </w:pPr>
    </w:p>
    <w:p w14:paraId="4DD00809" w14:textId="77777777" w:rsidR="004B6F43" w:rsidRPr="004B6F43" w:rsidRDefault="004B6F43" w:rsidP="00B52BF3">
      <w:pPr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 xml:space="preserve">様式第２号（第６条関係）　</w:t>
      </w:r>
      <w:r w:rsidR="00B52BF3" w:rsidRPr="004B6F43">
        <w:rPr>
          <w:rFonts w:ascii="ＭＳ 明朝" w:hAnsi="ＭＳ 明朝" w:hint="eastAsia"/>
          <w:sz w:val="22"/>
          <w:szCs w:val="22"/>
        </w:rPr>
        <w:t xml:space="preserve">　</w:t>
      </w:r>
      <w:r w:rsidR="00B52BF3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B52BF3" w:rsidRPr="004B6F43">
        <w:rPr>
          <w:rFonts w:ascii="ＭＳ 明朝" w:hAnsi="ＭＳ 明朝" w:hint="eastAsia"/>
          <w:sz w:val="22"/>
          <w:szCs w:val="22"/>
        </w:rPr>
        <w:t xml:space="preserve">　</w:t>
      </w:r>
      <w:r w:rsidR="007D5D4C" w:rsidRPr="007D5D4C">
        <w:rPr>
          <w:rFonts w:ascii="ＭＳ 明朝" w:hAnsi="ＭＳ 明朝" w:hint="eastAsia"/>
          <w:sz w:val="22"/>
          <w:szCs w:val="22"/>
          <w:u w:val="single"/>
        </w:rPr>
        <w:t>測定器№</w:t>
      </w:r>
      <w:r w:rsidR="00B52BF3" w:rsidRPr="007D5D4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B52BF3" w:rsidRPr="004B6F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B6F4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 　　　　　　　　　　　　　</w:t>
      </w:r>
    </w:p>
    <w:p w14:paraId="40D12D51" w14:textId="77777777" w:rsidR="007D5D4C" w:rsidRDefault="00E132CB" w:rsidP="00202A3E">
      <w:pPr>
        <w:spacing w:afterLines="50" w:after="180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</w:r>
      <w:r w:rsidRPr="00E132CB">
        <w:rPr>
          <w:rFonts w:ascii="ＭＳ 明朝" w:hAnsi="ＭＳ 明朝"/>
          <w:sz w:val="22"/>
          <w:szCs w:val="22"/>
        </w:rPr>
        <w:pict w14:anchorId="4F45AB40">
          <v:group id="_x0000_s2056" editas="canvas" style="width:206.45pt;height:27pt;mso-position-horizontal-relative:char;mso-position-vertical-relative:line" coordorigin="3895,9662" coordsize="4129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3895;top:9662;width:4129;height:54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14:paraId="33C4536B" w14:textId="77777777" w:rsidR="004B6F43" w:rsidRPr="004B6F43" w:rsidRDefault="004B6F43" w:rsidP="00202A3E">
      <w:pPr>
        <w:spacing w:afterLines="50" w:after="180"/>
        <w:jc w:val="center"/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>市川市放射線量測定器貸出承諾・不承諾通知書</w:t>
      </w:r>
    </w:p>
    <w:p w14:paraId="0DC1054B" w14:textId="77777777" w:rsidR="004B6F43" w:rsidRDefault="00A165A8" w:rsidP="004B6F43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4B6F43" w:rsidRPr="004B6F43">
        <w:rPr>
          <w:rFonts w:ascii="ＭＳ 明朝" w:hAnsi="ＭＳ 明朝" w:hint="eastAsia"/>
          <w:sz w:val="22"/>
          <w:szCs w:val="22"/>
        </w:rPr>
        <w:t xml:space="preserve">　　</w:t>
      </w:r>
      <w:r w:rsidR="008C63BD">
        <w:rPr>
          <w:rFonts w:ascii="ＭＳ 明朝" w:hAnsi="ＭＳ 明朝" w:hint="eastAsia"/>
          <w:sz w:val="22"/>
          <w:szCs w:val="22"/>
        </w:rPr>
        <w:t>令和</w:t>
      </w:r>
      <w:r w:rsidR="00887BDB">
        <w:rPr>
          <w:rFonts w:ascii="ＭＳ 明朝" w:hAnsi="ＭＳ 明朝" w:hint="eastAsia"/>
          <w:sz w:val="22"/>
          <w:szCs w:val="22"/>
        </w:rPr>
        <w:t xml:space="preserve">　　</w:t>
      </w:r>
      <w:r w:rsidR="004B6F43" w:rsidRPr="004B6F43">
        <w:rPr>
          <w:rFonts w:ascii="ＭＳ 明朝" w:hAnsi="ＭＳ 明朝" w:hint="eastAsia"/>
          <w:sz w:val="22"/>
          <w:szCs w:val="22"/>
        </w:rPr>
        <w:t>年　　月　　日</w:t>
      </w:r>
    </w:p>
    <w:p w14:paraId="40F4C46B" w14:textId="77777777" w:rsidR="004B6F43" w:rsidRPr="004B6F43" w:rsidRDefault="004B6F43" w:rsidP="004B6F43">
      <w:pPr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 xml:space="preserve">　　　　　　　　様</w:t>
      </w:r>
    </w:p>
    <w:p w14:paraId="0920233A" w14:textId="77777777" w:rsidR="004B6F43" w:rsidRPr="004B6F43" w:rsidRDefault="004B6F43" w:rsidP="00863518">
      <w:pPr>
        <w:ind w:right="610"/>
        <w:jc w:val="right"/>
        <w:rPr>
          <w:rFonts w:ascii="ＭＳ 明朝" w:hAnsi="ＭＳ 明朝" w:hint="eastAsia"/>
          <w:sz w:val="22"/>
          <w:szCs w:val="22"/>
        </w:rPr>
      </w:pPr>
      <w:r w:rsidRPr="00863518">
        <w:rPr>
          <w:rFonts w:ascii="ＭＳ 明朝" w:hAnsi="ＭＳ 明朝" w:hint="eastAsia"/>
          <w:spacing w:val="122"/>
          <w:kern w:val="0"/>
          <w:sz w:val="22"/>
          <w:szCs w:val="22"/>
          <w:fitText w:val="1616" w:id="1687867136"/>
        </w:rPr>
        <w:t>市川市</w:t>
      </w:r>
      <w:r w:rsidRPr="00863518">
        <w:rPr>
          <w:rFonts w:ascii="ＭＳ 明朝" w:hAnsi="ＭＳ 明朝" w:hint="eastAsia"/>
          <w:spacing w:val="2"/>
          <w:kern w:val="0"/>
          <w:sz w:val="22"/>
          <w:szCs w:val="22"/>
          <w:fitText w:val="1616" w:id="1687867136"/>
        </w:rPr>
        <w:t>長</w:t>
      </w:r>
      <w:r w:rsidRPr="004B6F43">
        <w:rPr>
          <w:rFonts w:ascii="ＭＳ 明朝" w:hAnsi="ＭＳ 明朝" w:hint="eastAsia"/>
          <w:sz w:val="22"/>
          <w:szCs w:val="22"/>
        </w:rPr>
        <w:t xml:space="preserve">　　</w:t>
      </w:r>
    </w:p>
    <w:p w14:paraId="30F42031" w14:textId="77777777" w:rsidR="004B6F43" w:rsidRPr="004B6F43" w:rsidRDefault="004B6F43" w:rsidP="00202A3E">
      <w:pPr>
        <w:spacing w:afterLines="50" w:after="180"/>
        <w:jc w:val="distribute"/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 xml:space="preserve">　　　　　　　　　　　　　　（公印省略）</w:t>
      </w:r>
    </w:p>
    <w:p w14:paraId="2083D384" w14:textId="77777777" w:rsidR="004B6F43" w:rsidRPr="004B6F43" w:rsidRDefault="008C63BD" w:rsidP="00887BDB">
      <w:pPr>
        <w:ind w:firstLineChars="100" w:firstLine="20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87BDB">
        <w:rPr>
          <w:rFonts w:ascii="ＭＳ 明朝" w:hAnsi="ＭＳ 明朝" w:hint="eastAsia"/>
          <w:sz w:val="22"/>
          <w:szCs w:val="22"/>
        </w:rPr>
        <w:t xml:space="preserve">　　</w:t>
      </w:r>
      <w:r w:rsidR="00A165A8">
        <w:rPr>
          <w:rFonts w:ascii="ＭＳ 明朝" w:hAnsi="ＭＳ 明朝" w:hint="eastAsia"/>
          <w:sz w:val="22"/>
          <w:szCs w:val="22"/>
        </w:rPr>
        <w:t>年　　月　　日付けで</w:t>
      </w:r>
      <w:r w:rsidR="004B6F43" w:rsidRPr="004B6F43">
        <w:rPr>
          <w:rFonts w:ascii="ＭＳ 明朝" w:hAnsi="ＭＳ 明朝" w:hint="eastAsia"/>
          <w:sz w:val="22"/>
          <w:szCs w:val="22"/>
        </w:rPr>
        <w:t>申込みのあった放射線量測定器の貸出しについて、</w:t>
      </w:r>
      <w:r w:rsidR="00A165A8">
        <w:rPr>
          <w:rFonts w:ascii="ＭＳ 明朝" w:hAnsi="ＭＳ 明朝" w:hint="eastAsia"/>
          <w:sz w:val="22"/>
          <w:szCs w:val="22"/>
        </w:rPr>
        <w:t>次</w:t>
      </w:r>
      <w:r w:rsidR="004B6F43" w:rsidRPr="004B6F43">
        <w:rPr>
          <w:rFonts w:ascii="ＭＳ 明朝" w:hAnsi="ＭＳ 明朝" w:hint="eastAsia"/>
          <w:sz w:val="22"/>
          <w:szCs w:val="22"/>
        </w:rPr>
        <w:t>のとおり決定したので通知します。</w:t>
      </w:r>
    </w:p>
    <w:p w14:paraId="7C562F03" w14:textId="77777777" w:rsidR="006D3707" w:rsidRDefault="006D3707" w:rsidP="00202A3E">
      <w:pPr>
        <w:spacing w:beforeLines="75" w:before="270" w:afterLines="50" w:after="180"/>
        <w:jc w:val="center"/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>承諾　　・　　不承諾</w:t>
      </w:r>
    </w:p>
    <w:p w14:paraId="115691E9" w14:textId="77777777" w:rsidR="008C3B1B" w:rsidRPr="004B6F43" w:rsidRDefault="008C3B1B" w:rsidP="008C3B1B">
      <w:pPr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>（承諾の場合）</w:t>
      </w:r>
    </w:p>
    <w:p w14:paraId="41284906" w14:textId="77777777" w:rsidR="008C3B1B" w:rsidRPr="004B6F43" w:rsidRDefault="008C3B1B" w:rsidP="008C3B1B">
      <w:pPr>
        <w:rPr>
          <w:rFonts w:ascii="ＭＳ 明朝" w:hAnsi="ＭＳ 明朝" w:hint="eastAsia"/>
          <w:sz w:val="22"/>
          <w:szCs w:val="22"/>
        </w:rPr>
      </w:pPr>
      <w:r w:rsidRPr="004B6F43">
        <w:rPr>
          <w:rFonts w:ascii="ＭＳ 明朝" w:hAnsi="ＭＳ 明朝" w:hint="eastAsia"/>
          <w:sz w:val="22"/>
          <w:szCs w:val="22"/>
        </w:rPr>
        <w:t xml:space="preserve">　</w:t>
      </w:r>
      <w:r w:rsidR="00A02F34" w:rsidRPr="004B6F43">
        <w:rPr>
          <w:rFonts w:ascii="ＭＳ 明朝" w:hAnsi="ＭＳ 明朝" w:hint="eastAsia"/>
          <w:sz w:val="22"/>
          <w:szCs w:val="22"/>
        </w:rPr>
        <w:t>放射線量測定器</w:t>
      </w:r>
      <w:r w:rsidRPr="004B6F43">
        <w:rPr>
          <w:rFonts w:ascii="ＭＳ 明朝" w:hAnsi="ＭＳ 明朝" w:hint="eastAsia"/>
          <w:sz w:val="22"/>
          <w:szCs w:val="22"/>
        </w:rPr>
        <w:t>の貸出しについて、次のとおり承諾します。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7243"/>
      </w:tblGrid>
      <w:tr w:rsidR="008C3B1B" w:rsidRPr="004B6F43" w14:paraId="2A3B8DAD" w14:textId="77777777">
        <w:trPr>
          <w:trHeight w:val="244"/>
        </w:trPr>
        <w:tc>
          <w:tcPr>
            <w:tcW w:w="1459" w:type="dxa"/>
            <w:shd w:val="clear" w:color="auto" w:fill="auto"/>
            <w:vAlign w:val="center"/>
          </w:tcPr>
          <w:p w14:paraId="4186398E" w14:textId="77777777" w:rsidR="008C3B1B" w:rsidRPr="004B6F43" w:rsidRDefault="008C3B1B" w:rsidP="009715F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B6F43">
              <w:rPr>
                <w:rFonts w:ascii="ＭＳ 明朝" w:hAnsi="ＭＳ 明朝" w:hint="eastAsia"/>
                <w:sz w:val="22"/>
                <w:szCs w:val="22"/>
              </w:rPr>
              <w:t>貸出</w:t>
            </w:r>
            <w:r w:rsidR="003D5FE6">
              <w:rPr>
                <w:rFonts w:ascii="ＭＳ 明朝" w:hAnsi="ＭＳ 明朝" w:hint="eastAsia"/>
                <w:sz w:val="22"/>
                <w:szCs w:val="22"/>
              </w:rPr>
              <w:t>日時</w:t>
            </w:r>
          </w:p>
        </w:tc>
        <w:tc>
          <w:tcPr>
            <w:tcW w:w="7243" w:type="dxa"/>
            <w:shd w:val="clear" w:color="auto" w:fill="auto"/>
            <w:vAlign w:val="center"/>
          </w:tcPr>
          <w:p w14:paraId="555AD646" w14:textId="77777777" w:rsidR="008C3B1B" w:rsidRDefault="00E132CB" w:rsidP="00E132CB">
            <w:pPr>
              <w:ind w:firstLineChars="100" w:firstLine="202"/>
              <w:rPr>
                <w:rFonts w:hint="eastAsia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w:pict w14:anchorId="3EC790FD">
                <v:shape id="_x0000_s2058" type="#_x0000_t202" style="position:absolute;left:0;text-align:left;margin-left:210.2pt;margin-top:9.7pt;width:206.45pt;height:27pt;z-index:251657728;mso-position-horizontal-relative:text;mso-position-vertical-relative:text" filled="f" stroked="f">
                  <v:textbox style="mso-next-textbox:#_x0000_s2058" inset="5.85pt,.7pt,5.85pt,.7pt">
                    <w:txbxContent>
                      <w:p w14:paraId="612BF4A1" w14:textId="77777777" w:rsidR="00E132CB" w:rsidRDefault="00E132CB">
                        <w: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９：３０～１６：００</w:t>
                        </w:r>
                      </w:p>
                    </w:txbxContent>
                  </v:textbox>
                </v:shape>
              </w:pict>
            </w:r>
            <w:r w:rsidR="008C63BD">
              <w:rPr>
                <w:rFonts w:hint="eastAsia"/>
              </w:rPr>
              <w:t>令和</w:t>
            </w:r>
            <w:r w:rsidR="002828C1">
              <w:rPr>
                <w:rFonts w:hint="eastAsia"/>
              </w:rPr>
              <w:t xml:space="preserve">　　　</w:t>
            </w:r>
            <w:r w:rsidR="008C3B1B" w:rsidRPr="004B6F43">
              <w:rPr>
                <w:rFonts w:hint="eastAsia"/>
              </w:rPr>
              <w:t>年</w:t>
            </w:r>
            <w:r w:rsidR="002828C1">
              <w:rPr>
                <w:rFonts w:hint="eastAsia"/>
              </w:rPr>
              <w:t xml:space="preserve">　　　</w:t>
            </w:r>
            <w:r w:rsidR="008C3B1B" w:rsidRPr="004B6F43">
              <w:rPr>
                <w:rFonts w:hint="eastAsia"/>
              </w:rPr>
              <w:t>月</w:t>
            </w:r>
            <w:r w:rsidR="002828C1">
              <w:rPr>
                <w:rFonts w:hint="eastAsia"/>
              </w:rPr>
              <w:t xml:space="preserve">　　　</w:t>
            </w:r>
            <w:r w:rsidR="008C3B1B" w:rsidRPr="004B6F43">
              <w:rPr>
                <w:rFonts w:hint="eastAsia"/>
              </w:rPr>
              <w:t>日</w:t>
            </w:r>
          </w:p>
          <w:p w14:paraId="18DB2588" w14:textId="77777777" w:rsidR="009E5E4B" w:rsidRPr="004B6F43" w:rsidRDefault="008C63BD" w:rsidP="00E132CB">
            <w:pPr>
              <w:ind w:firstLineChars="100" w:firstLine="192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828C1">
              <w:rPr>
                <w:rFonts w:hint="eastAsia"/>
              </w:rPr>
              <w:t xml:space="preserve">　　　</w:t>
            </w:r>
            <w:r w:rsidR="00E132CB" w:rsidRPr="004B6F43">
              <w:rPr>
                <w:rFonts w:hint="eastAsia"/>
              </w:rPr>
              <w:t>年</w:t>
            </w:r>
            <w:r w:rsidR="002828C1">
              <w:rPr>
                <w:rFonts w:hint="eastAsia"/>
              </w:rPr>
              <w:t xml:space="preserve">　　　</w:t>
            </w:r>
            <w:r w:rsidR="00E132CB" w:rsidRPr="004B6F43">
              <w:rPr>
                <w:rFonts w:hint="eastAsia"/>
              </w:rPr>
              <w:t>月</w:t>
            </w:r>
            <w:r w:rsidR="002828C1">
              <w:rPr>
                <w:rFonts w:hint="eastAsia"/>
              </w:rPr>
              <w:t xml:space="preserve">　　　</w:t>
            </w:r>
            <w:r w:rsidR="00E132CB" w:rsidRPr="004B6F43">
              <w:rPr>
                <w:rFonts w:hint="eastAsia"/>
              </w:rPr>
              <w:t>日</w:t>
            </w:r>
          </w:p>
        </w:tc>
      </w:tr>
    </w:tbl>
    <w:p w14:paraId="49B6F353" w14:textId="77777777" w:rsidR="003C50AF" w:rsidRPr="00993AC3" w:rsidRDefault="003C50AF" w:rsidP="00D93D13">
      <w:pPr>
        <w:rPr>
          <w:rFonts w:ascii="ＭＳ 明朝" w:hAnsi="ＭＳ 明朝" w:hint="eastAsia"/>
          <w:sz w:val="22"/>
          <w:szCs w:val="22"/>
        </w:rPr>
      </w:pPr>
    </w:p>
    <w:p w14:paraId="0AA189F4" w14:textId="77777777" w:rsidR="008C3B1B" w:rsidRPr="004B6F43" w:rsidRDefault="008C3B1B" w:rsidP="00D93D13">
      <w:pPr>
        <w:rPr>
          <w:rFonts w:hint="eastAsia"/>
          <w:sz w:val="22"/>
          <w:szCs w:val="22"/>
        </w:rPr>
      </w:pPr>
      <w:r w:rsidRPr="004B6F43">
        <w:rPr>
          <w:rFonts w:hint="eastAsia"/>
          <w:sz w:val="22"/>
          <w:szCs w:val="22"/>
        </w:rPr>
        <w:t>（不承諾の場合）</w:t>
      </w:r>
    </w:p>
    <w:p w14:paraId="7235FE19" w14:textId="77777777" w:rsidR="008C3B1B" w:rsidRPr="004B6F43" w:rsidRDefault="008C3B1B" w:rsidP="00D93D13">
      <w:pPr>
        <w:rPr>
          <w:rFonts w:hint="eastAsia"/>
          <w:sz w:val="22"/>
          <w:szCs w:val="22"/>
        </w:rPr>
      </w:pPr>
      <w:r w:rsidRPr="004B6F43">
        <w:rPr>
          <w:rFonts w:hint="eastAsia"/>
          <w:sz w:val="22"/>
          <w:szCs w:val="22"/>
        </w:rPr>
        <w:t xml:space="preserve">　理　　由</w:t>
      </w:r>
    </w:p>
    <w:sectPr w:rsidR="008C3B1B" w:rsidRPr="004B6F43" w:rsidSect="009B5F03">
      <w:pgSz w:w="11906" w:h="16838" w:code="9"/>
      <w:pgMar w:top="510" w:right="1531" w:bottom="454" w:left="1531" w:header="851" w:footer="992" w:gutter="0"/>
      <w:cols w:space="720"/>
      <w:docGrid w:type="linesAndChars" w:linePitch="36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6140" w14:textId="77777777" w:rsidR="00682492" w:rsidRDefault="00682492" w:rsidP="00B43F23">
      <w:r>
        <w:separator/>
      </w:r>
    </w:p>
  </w:endnote>
  <w:endnote w:type="continuationSeparator" w:id="0">
    <w:p w14:paraId="43489D43" w14:textId="77777777" w:rsidR="00682492" w:rsidRDefault="00682492" w:rsidP="00B4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127B" w14:textId="77777777" w:rsidR="00682492" w:rsidRDefault="00682492" w:rsidP="00B43F23">
      <w:r>
        <w:separator/>
      </w:r>
    </w:p>
  </w:footnote>
  <w:footnote w:type="continuationSeparator" w:id="0">
    <w:p w14:paraId="772DC67B" w14:textId="77777777" w:rsidR="00682492" w:rsidRDefault="00682492" w:rsidP="00B4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417F"/>
    <w:rsid w:val="00060CDF"/>
    <w:rsid w:val="0007401C"/>
    <w:rsid w:val="000C762A"/>
    <w:rsid w:val="00105645"/>
    <w:rsid w:val="00114E92"/>
    <w:rsid w:val="00122211"/>
    <w:rsid w:val="001A27A2"/>
    <w:rsid w:val="001A73C7"/>
    <w:rsid w:val="001B3064"/>
    <w:rsid w:val="001E0CD2"/>
    <w:rsid w:val="00202A3E"/>
    <w:rsid w:val="0022553F"/>
    <w:rsid w:val="0023694F"/>
    <w:rsid w:val="00247FE0"/>
    <w:rsid w:val="002828C1"/>
    <w:rsid w:val="002B5BDC"/>
    <w:rsid w:val="002D1092"/>
    <w:rsid w:val="002D4A04"/>
    <w:rsid w:val="002F5599"/>
    <w:rsid w:val="003142EE"/>
    <w:rsid w:val="00330A8F"/>
    <w:rsid w:val="00365298"/>
    <w:rsid w:val="003811DA"/>
    <w:rsid w:val="003C50AF"/>
    <w:rsid w:val="003D5FE6"/>
    <w:rsid w:val="003F5F40"/>
    <w:rsid w:val="00472BAE"/>
    <w:rsid w:val="004917DC"/>
    <w:rsid w:val="00491939"/>
    <w:rsid w:val="004B6F43"/>
    <w:rsid w:val="004D2B6E"/>
    <w:rsid w:val="004F1820"/>
    <w:rsid w:val="00502A54"/>
    <w:rsid w:val="00502F77"/>
    <w:rsid w:val="00522916"/>
    <w:rsid w:val="005602DC"/>
    <w:rsid w:val="005B5031"/>
    <w:rsid w:val="005C1EE1"/>
    <w:rsid w:val="005C58B7"/>
    <w:rsid w:val="005E54A4"/>
    <w:rsid w:val="006101AC"/>
    <w:rsid w:val="006373F1"/>
    <w:rsid w:val="00682492"/>
    <w:rsid w:val="006C1A7D"/>
    <w:rsid w:val="006D3707"/>
    <w:rsid w:val="006E63CB"/>
    <w:rsid w:val="006E6F2C"/>
    <w:rsid w:val="00725354"/>
    <w:rsid w:val="007576EA"/>
    <w:rsid w:val="00765711"/>
    <w:rsid w:val="007821B9"/>
    <w:rsid w:val="00783C1A"/>
    <w:rsid w:val="007B73BF"/>
    <w:rsid w:val="007C2F0E"/>
    <w:rsid w:val="007D5D4C"/>
    <w:rsid w:val="00841E9B"/>
    <w:rsid w:val="00863518"/>
    <w:rsid w:val="00887BDB"/>
    <w:rsid w:val="00894084"/>
    <w:rsid w:val="008965FB"/>
    <w:rsid w:val="008C3B1B"/>
    <w:rsid w:val="008C63BD"/>
    <w:rsid w:val="008D6FCA"/>
    <w:rsid w:val="008E2004"/>
    <w:rsid w:val="00915E0D"/>
    <w:rsid w:val="00935A61"/>
    <w:rsid w:val="00951441"/>
    <w:rsid w:val="00963379"/>
    <w:rsid w:val="009715F1"/>
    <w:rsid w:val="00993AC3"/>
    <w:rsid w:val="009A2508"/>
    <w:rsid w:val="009A5A96"/>
    <w:rsid w:val="009B44D0"/>
    <w:rsid w:val="009B5F03"/>
    <w:rsid w:val="009E0EFF"/>
    <w:rsid w:val="009E5D20"/>
    <w:rsid w:val="009E5E4B"/>
    <w:rsid w:val="00A02F34"/>
    <w:rsid w:val="00A11FED"/>
    <w:rsid w:val="00A13AD1"/>
    <w:rsid w:val="00A165A8"/>
    <w:rsid w:val="00A508DC"/>
    <w:rsid w:val="00A55ECA"/>
    <w:rsid w:val="00A734FD"/>
    <w:rsid w:val="00A75744"/>
    <w:rsid w:val="00A824C5"/>
    <w:rsid w:val="00A904D6"/>
    <w:rsid w:val="00A97B46"/>
    <w:rsid w:val="00AA42AF"/>
    <w:rsid w:val="00AB1490"/>
    <w:rsid w:val="00AC351F"/>
    <w:rsid w:val="00AC6036"/>
    <w:rsid w:val="00AD65B7"/>
    <w:rsid w:val="00AE2AD8"/>
    <w:rsid w:val="00AF0C58"/>
    <w:rsid w:val="00AF1F52"/>
    <w:rsid w:val="00AF23DF"/>
    <w:rsid w:val="00B17B74"/>
    <w:rsid w:val="00B321F5"/>
    <w:rsid w:val="00B33110"/>
    <w:rsid w:val="00B43F23"/>
    <w:rsid w:val="00B46691"/>
    <w:rsid w:val="00B52BF3"/>
    <w:rsid w:val="00B61A52"/>
    <w:rsid w:val="00B65328"/>
    <w:rsid w:val="00B747D0"/>
    <w:rsid w:val="00BB029F"/>
    <w:rsid w:val="00BF66AA"/>
    <w:rsid w:val="00C86160"/>
    <w:rsid w:val="00C92547"/>
    <w:rsid w:val="00C97BB5"/>
    <w:rsid w:val="00CC5CC6"/>
    <w:rsid w:val="00CE6C00"/>
    <w:rsid w:val="00CF1F71"/>
    <w:rsid w:val="00D3064C"/>
    <w:rsid w:val="00D61324"/>
    <w:rsid w:val="00D716BA"/>
    <w:rsid w:val="00D72CF9"/>
    <w:rsid w:val="00D86931"/>
    <w:rsid w:val="00D87F19"/>
    <w:rsid w:val="00D90F95"/>
    <w:rsid w:val="00D93D13"/>
    <w:rsid w:val="00E10DAF"/>
    <w:rsid w:val="00E132CB"/>
    <w:rsid w:val="00E17F3E"/>
    <w:rsid w:val="00E41892"/>
    <w:rsid w:val="00E55706"/>
    <w:rsid w:val="00E674C2"/>
    <w:rsid w:val="00E71092"/>
    <w:rsid w:val="00F604F3"/>
    <w:rsid w:val="00F70203"/>
    <w:rsid w:val="00F73E17"/>
    <w:rsid w:val="00FA2D6A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0D95DC"/>
  <w15:chartTrackingRefBased/>
  <w15:docId w15:val="{23AF02C6-10AF-4FF3-ABEB-1FB2131C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3C1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C3B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43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3F23"/>
    <w:rPr>
      <w:kern w:val="2"/>
      <w:sz w:val="21"/>
    </w:rPr>
  </w:style>
  <w:style w:type="paragraph" w:styleId="a7">
    <w:name w:val="footer"/>
    <w:basedOn w:val="a"/>
    <w:link w:val="a8"/>
    <w:rsid w:val="00B43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3F2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F5B5-8630-490D-87D8-9AC1F15A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92</Words>
  <Characters>525</Characters>
  <DocSecurity>0</DocSecurity>
  <PresentationFormat/>
  <Lines>4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2020-12-03T00:38:00Z</cp:lastPrinted>
  <dcterms:created xsi:type="dcterms:W3CDTF">2025-03-03T01:23:00Z</dcterms:created>
  <dcterms:modified xsi:type="dcterms:W3CDTF">2025-03-03T01:23:00Z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