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4D" w:rsidRPr="000C0D1B" w:rsidRDefault="0088376B" w:rsidP="0088376B">
      <w:pPr>
        <w:jc w:val="left"/>
        <w:rPr>
          <w:rFonts w:ascii="ＭＳ 明朝" w:eastAsia="ＭＳ 明朝" w:hAnsi="ＭＳ 明朝"/>
          <w:spacing w:val="0"/>
          <w:sz w:val="22"/>
          <w:szCs w:val="22"/>
        </w:rPr>
      </w:pPr>
      <w:r w:rsidRPr="000C0D1B">
        <w:rPr>
          <w:rFonts w:ascii="ＭＳ 明朝" w:eastAsia="ＭＳ 明朝" w:hAnsi="ＭＳ 明朝" w:hint="eastAsia"/>
          <w:spacing w:val="0"/>
          <w:sz w:val="22"/>
          <w:szCs w:val="22"/>
        </w:rPr>
        <w:t>様式第１１号（第９条関係）</w:t>
      </w:r>
    </w:p>
    <w:p w:rsidR="008B1F4D" w:rsidRPr="00004895" w:rsidRDefault="000B191E" w:rsidP="00DE6A51">
      <w:pPr>
        <w:jc w:val="center"/>
        <w:rPr>
          <w:rFonts w:ascii="ＭＳ 明朝" w:eastAsia="ＭＳ 明朝" w:hAnsi="ＭＳ 明朝"/>
          <w:spacing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EF3F" id="Rectangle 2" o:spid="_x0000_s1026" style="position:absolute;left:0;text-align:left;margin-left:-9.55pt;margin-top:0;width:465pt;height:70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4+7gIAADU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" filled="f"/>
            </w:pict>
          </mc:Fallback>
        </mc:AlternateContent>
      </w:r>
      <w:r w:rsidR="00DE6A51" w:rsidRPr="00004895">
        <w:rPr>
          <w:rFonts w:ascii="ＭＳ 明朝" w:eastAsia="ＭＳ 明朝" w:hAnsi="ＭＳ 明朝" w:hint="eastAsia"/>
          <w:spacing w:val="0"/>
        </w:rPr>
        <w:t>受給者証再交付申請書</w:t>
      </w:r>
    </w:p>
    <w:p w:rsidR="0013629E" w:rsidRPr="00004895" w:rsidRDefault="0013629E">
      <w:pPr>
        <w:jc w:val="center"/>
        <w:rPr>
          <w:rFonts w:ascii="ＭＳ 明朝" w:eastAsia="ＭＳ 明朝" w:hAnsi="ＭＳ 明朝"/>
          <w:spacing w:val="0"/>
          <w:sz w:val="24"/>
        </w:rPr>
      </w:pPr>
    </w:p>
    <w:p w:rsidR="0013629E" w:rsidRPr="00004895" w:rsidRDefault="00213955" w:rsidP="001F00E7">
      <w:pPr>
        <w:ind w:leftChars="88" w:left="168" w:firstLineChars="49" w:firstLine="94"/>
        <w:rPr>
          <w:rFonts w:ascii="ＭＳ 明朝" w:eastAsia="ＭＳ 明朝" w:hAnsi="ＭＳ 明朝"/>
        </w:rPr>
      </w:pPr>
      <w:r w:rsidRPr="00004895">
        <w:rPr>
          <w:rFonts w:ascii="ＭＳ 明朝" w:eastAsia="ＭＳ 明朝" w:hAnsi="ＭＳ 明朝" w:hint="eastAsia"/>
        </w:rPr>
        <w:t>市</w:t>
      </w:r>
      <w:r w:rsidRPr="00004895">
        <w:rPr>
          <w:rFonts w:ascii="ＭＳ 明朝" w:eastAsia="ＭＳ 明朝" w:hAnsi="ＭＳ 明朝"/>
        </w:rPr>
        <w:t xml:space="preserve"> </w:t>
      </w:r>
      <w:r w:rsidRPr="00004895">
        <w:rPr>
          <w:rFonts w:ascii="ＭＳ 明朝" w:eastAsia="ＭＳ 明朝" w:hAnsi="ＭＳ 明朝" w:hint="eastAsia"/>
        </w:rPr>
        <w:t>川</w:t>
      </w:r>
      <w:r w:rsidRPr="00004895">
        <w:rPr>
          <w:rFonts w:ascii="ＭＳ 明朝" w:eastAsia="ＭＳ 明朝" w:hAnsi="ＭＳ 明朝"/>
        </w:rPr>
        <w:t xml:space="preserve"> </w:t>
      </w:r>
      <w:r w:rsidRPr="00004895">
        <w:rPr>
          <w:rFonts w:ascii="ＭＳ 明朝" w:eastAsia="ＭＳ 明朝" w:hAnsi="ＭＳ 明朝" w:hint="eastAsia"/>
        </w:rPr>
        <w:t>市</w:t>
      </w:r>
      <w:r w:rsidRPr="00004895">
        <w:rPr>
          <w:rFonts w:ascii="ＭＳ 明朝" w:eastAsia="ＭＳ 明朝" w:hAnsi="ＭＳ 明朝"/>
        </w:rPr>
        <w:t xml:space="preserve"> </w:t>
      </w:r>
      <w:r w:rsidRPr="00004895">
        <w:rPr>
          <w:rFonts w:ascii="ＭＳ 明朝" w:eastAsia="ＭＳ 明朝" w:hAnsi="ＭＳ 明朝" w:hint="eastAsia"/>
        </w:rPr>
        <w:t>長</w:t>
      </w:r>
    </w:p>
    <w:p w:rsidR="00E92B2F" w:rsidRPr="00004895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13629E" w:rsidRPr="00004895" w:rsidRDefault="0013629E">
      <w:pPr>
        <w:ind w:firstLine="168"/>
        <w:jc w:val="right"/>
        <w:rPr>
          <w:rFonts w:ascii="ＭＳ 明朝" w:eastAsia="ＭＳ 明朝" w:hAnsi="ＭＳ 明朝"/>
        </w:rPr>
      </w:pPr>
      <w:r w:rsidRPr="00004895">
        <w:rPr>
          <w:rFonts w:ascii="ＭＳ 明朝" w:eastAsia="ＭＳ 明朝" w:hAnsi="ＭＳ 明朝" w:hint="eastAsia"/>
        </w:rPr>
        <w:t xml:space="preserve">　　年　　月　　日</w:t>
      </w:r>
    </w:p>
    <w:p w:rsidR="00A05D47" w:rsidRPr="00004895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:rsidR="0062795B" w:rsidRPr="00004895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004895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:rsidR="00CC0DF0" w:rsidRPr="00004895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438"/>
        <w:gridCol w:w="955"/>
        <w:gridCol w:w="3060"/>
      </w:tblGrid>
      <w:tr w:rsidR="00CC0DF0" w:rsidRPr="00004895" w:rsidTr="00C5489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:rsidR="00CC0DF0" w:rsidRPr="00004895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B191E">
              <w:rPr>
                <w:rFonts w:ascii="ＭＳ 明朝" w:eastAsia="ＭＳ 明朝" w:hAnsi="ＭＳ 明朝" w:hint="eastAsia"/>
                <w:spacing w:val="15"/>
                <w:szCs w:val="21"/>
                <w:fitText w:val="916" w:id="-859678208"/>
              </w:rPr>
              <w:t>受給者</w:t>
            </w:r>
            <w:r w:rsidRPr="000B191E">
              <w:rPr>
                <w:rFonts w:ascii="ＭＳ 明朝" w:eastAsia="ＭＳ 明朝" w:hAnsi="ＭＳ 明朝" w:hint="eastAsia"/>
                <w:spacing w:val="-7"/>
                <w:szCs w:val="21"/>
                <w:fitText w:val="916" w:id="-859678208"/>
              </w:rPr>
              <w:t>証</w:t>
            </w:r>
          </w:p>
          <w:p w:rsidR="00CC0DF0" w:rsidRPr="00004895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B191E">
              <w:rPr>
                <w:rFonts w:ascii="ＭＳ 明朝" w:eastAsia="ＭＳ 明朝" w:hAnsi="ＭＳ 明朝" w:hint="eastAsia"/>
                <w:spacing w:val="60"/>
                <w:szCs w:val="21"/>
                <w:fitText w:val="916" w:id="-859678207"/>
              </w:rPr>
              <w:t>の種</w:t>
            </w:r>
            <w:r w:rsidRPr="000B191E">
              <w:rPr>
                <w:rFonts w:ascii="ＭＳ 明朝" w:eastAsia="ＭＳ 明朝" w:hAnsi="ＭＳ 明朝" w:hint="eastAsia"/>
                <w:spacing w:val="22"/>
                <w:szCs w:val="21"/>
                <w:fitText w:val="916" w:id="-859678207"/>
              </w:rPr>
              <w:t>類</w:t>
            </w:r>
          </w:p>
        </w:tc>
        <w:tc>
          <w:tcPr>
            <w:tcW w:w="3438" w:type="dxa"/>
            <w:vAlign w:val="center"/>
          </w:tcPr>
          <w:p w:rsidR="00CC0DF0" w:rsidRPr="00004895" w:rsidRDefault="00931E86" w:rsidP="00CC0DF0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/>
                <w:spacing w:val="0"/>
                <w:szCs w:val="21"/>
              </w:rPr>
              <w:t>1</w:t>
            </w:r>
            <w:r w:rsidR="00CC0DF0" w:rsidRPr="00004895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障害福祉サービス受給者証</w:t>
            </w:r>
          </w:p>
          <w:p w:rsidR="0097249A" w:rsidRPr="00004895" w:rsidRDefault="00931E86" w:rsidP="00CC0DF0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/>
                <w:spacing w:val="0"/>
                <w:szCs w:val="21"/>
              </w:rPr>
              <w:t>2</w:t>
            </w:r>
            <w:r w:rsidR="00CC0DF0" w:rsidRPr="00004895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</w:t>
            </w:r>
            <w:r w:rsidR="0097249A" w:rsidRPr="00004895">
              <w:rPr>
                <w:rFonts w:ascii="ＭＳ 明朝" w:eastAsia="ＭＳ 明朝" w:hAnsi="ＭＳ 明朝" w:hint="eastAsia"/>
                <w:spacing w:val="0"/>
                <w:szCs w:val="21"/>
              </w:rPr>
              <w:t>地域相談支援受給者証</w:t>
            </w:r>
          </w:p>
          <w:p w:rsidR="00CC0DF0" w:rsidRPr="00004895" w:rsidRDefault="00931E86" w:rsidP="00CC0DF0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/>
                <w:spacing w:val="0"/>
                <w:szCs w:val="21"/>
              </w:rPr>
              <w:t>3</w:t>
            </w:r>
            <w:r w:rsidR="0097249A" w:rsidRPr="00004895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</w:t>
            </w:r>
            <w:r w:rsidR="00CC0DF0" w:rsidRPr="00004895">
              <w:rPr>
                <w:rFonts w:ascii="ＭＳ 明朝" w:eastAsia="ＭＳ 明朝" w:hAnsi="ＭＳ 明朝" w:hint="eastAsia"/>
                <w:spacing w:val="0"/>
                <w:szCs w:val="21"/>
              </w:rPr>
              <w:t>療養介護医療受給者証</w:t>
            </w:r>
          </w:p>
        </w:tc>
        <w:tc>
          <w:tcPr>
            <w:tcW w:w="955" w:type="dxa"/>
            <w:vAlign w:val="center"/>
          </w:tcPr>
          <w:p w:rsidR="00CC0DF0" w:rsidRPr="00004895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04895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004895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3060" w:type="dxa"/>
            <w:vAlign w:val="center"/>
          </w:tcPr>
          <w:p w:rsidR="00CC0DF0" w:rsidRPr="00004895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:rsidR="00CC0DF0" w:rsidRPr="00004895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13"/>
        <w:gridCol w:w="705"/>
        <w:gridCol w:w="7"/>
        <w:gridCol w:w="2827"/>
        <w:gridCol w:w="6"/>
      </w:tblGrid>
      <w:tr w:rsidR="0062795B" w:rsidRPr="00004895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004895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004895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 w:rsidP="008B1107">
            <w:pPr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 xml:space="preserve">　</w:t>
            </w:r>
            <w:r w:rsidR="008B1107" w:rsidRPr="00004895">
              <w:rPr>
                <w:rFonts w:ascii="ＭＳ 明朝" w:eastAsia="ＭＳ 明朝" w:hAnsi="ＭＳ 明朝" w:hint="eastAsia"/>
              </w:rPr>
              <w:t xml:space="preserve">　　　</w:t>
            </w:r>
            <w:r w:rsidRPr="0000489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2795B" w:rsidRPr="00004895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C5489B" w:rsidP="00025AFF">
            <w:pPr>
              <w:rPr>
                <w:rFonts w:ascii="ＭＳ 明朝" w:eastAsia="ＭＳ 明朝" w:hAnsi="ＭＳ 明朝"/>
                <w:sz w:val="20"/>
              </w:rPr>
            </w:pPr>
            <w:r w:rsidRPr="00004895">
              <w:rPr>
                <w:rFonts w:ascii="ＭＳ 明朝" w:eastAsia="ＭＳ 明朝" w:hAnsi="ＭＳ 明朝" w:hint="eastAsia"/>
                <w:spacing w:val="0"/>
                <w:sz w:val="20"/>
              </w:rPr>
              <w:t>支給</w:t>
            </w:r>
            <w:r w:rsidR="00931E86" w:rsidRPr="00004895">
              <w:rPr>
                <w:rFonts w:ascii="ＭＳ 明朝" w:eastAsia="ＭＳ 明朝" w:hAnsi="ＭＳ 明朝" w:hint="eastAsia"/>
                <w:spacing w:val="0"/>
                <w:sz w:val="20"/>
              </w:rPr>
              <w:t>（給付）</w:t>
            </w:r>
            <w:r w:rsidRPr="00004895">
              <w:rPr>
                <w:rFonts w:ascii="ＭＳ 明朝" w:eastAsia="ＭＳ 明朝" w:hAnsi="ＭＳ 明朝" w:hint="eastAsia"/>
                <w:spacing w:val="0"/>
                <w:sz w:val="20"/>
              </w:rPr>
              <w:t>決定障害者</w:t>
            </w:r>
            <w:r w:rsidR="00931E86" w:rsidRPr="00004895">
              <w:rPr>
                <w:rFonts w:ascii="ＭＳ 明朝" w:eastAsia="ＭＳ 明朝" w:hAnsi="ＭＳ 明朝" w:hint="eastAsia"/>
                <w:spacing w:val="0"/>
                <w:sz w:val="20"/>
              </w:rPr>
              <w:t>（保護者）</w:t>
            </w:r>
            <w:r w:rsidR="0062795B" w:rsidRPr="00004895">
              <w:rPr>
                <w:rFonts w:ascii="ＭＳ 明朝" w:eastAsia="ＭＳ 明朝" w:hAnsi="ＭＳ 明朝" w:hint="eastAsia"/>
                <w:spacing w:val="0"/>
                <w:sz w:val="20"/>
              </w:rPr>
              <w:t>氏</w:t>
            </w:r>
            <w:r w:rsidR="008F131F" w:rsidRPr="00004895">
              <w:rPr>
                <w:rFonts w:ascii="ＭＳ 明朝" w:eastAsia="ＭＳ 明朝" w:hAnsi="ＭＳ 明朝"/>
                <w:spacing w:val="0"/>
                <w:sz w:val="20"/>
              </w:rPr>
              <w:t xml:space="preserve">           </w:t>
            </w:r>
            <w:r w:rsidR="0062795B" w:rsidRPr="00004895">
              <w:rPr>
                <w:rFonts w:ascii="ＭＳ 明朝" w:eastAsia="ＭＳ 明朝" w:hAnsi="ＭＳ 明朝" w:hint="eastAsia"/>
                <w:spacing w:val="0"/>
                <w:sz w:val="20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D21556" w:rsidRPr="00004895" w:rsidRDefault="00D21556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</w:p>
          <w:p w:rsidR="00D21556" w:rsidRPr="00004895" w:rsidRDefault="00D21556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</w:p>
          <w:p w:rsidR="00D21556" w:rsidRPr="00004895" w:rsidRDefault="00D21556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004895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004895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004895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04895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</w:rPr>
            </w:pPr>
            <w:r w:rsidRPr="000B191E">
              <w:rPr>
                <w:rFonts w:ascii="ＭＳ 明朝" w:eastAsia="ＭＳ 明朝" w:hAnsi="ＭＳ 明朝" w:hint="eastAsia"/>
                <w:spacing w:val="45"/>
                <w:fitText w:val="1489" w:id="-859678206"/>
              </w:rPr>
              <w:t xml:space="preserve">居　住　</w:t>
            </w:r>
            <w:r w:rsidRPr="000B191E">
              <w:rPr>
                <w:rFonts w:ascii="ＭＳ 明朝" w:eastAsia="ＭＳ 明朝" w:hAnsi="ＭＳ 明朝" w:hint="eastAsia"/>
                <w:spacing w:val="37"/>
                <w:fitText w:val="1489" w:id="-859678206"/>
              </w:rPr>
              <w:t>地</w:t>
            </w:r>
          </w:p>
        </w:tc>
        <w:tc>
          <w:tcPr>
            <w:tcW w:w="6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04895" w:rsidRDefault="00417E3F" w:rsidP="00417E3F">
            <w:pPr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004895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17E3F" w:rsidRPr="00004895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17E3F" w:rsidRPr="00004895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</w:rPr>
            </w:pPr>
            <w:r w:rsidRPr="00004895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004895" w:rsidTr="008F131F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 w:rsidP="00650DA9">
            <w:pPr>
              <w:jc w:val="center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 w:rsidP="0062795B">
            <w:pPr>
              <w:jc w:val="center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 w:rsidP="0062795B">
            <w:pPr>
              <w:rPr>
                <w:rFonts w:ascii="ＭＳ 明朝" w:eastAsia="ＭＳ 明朝" w:hAnsi="ＭＳ 明朝"/>
              </w:rPr>
            </w:pPr>
          </w:p>
        </w:tc>
      </w:tr>
      <w:tr w:rsidR="0062795B" w:rsidRPr="00004895" w:rsidTr="008F131F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 w:rsidP="00025AFF">
            <w:pPr>
              <w:rPr>
                <w:rFonts w:ascii="ＭＳ 明朝" w:eastAsia="ＭＳ 明朝" w:hAnsi="ＭＳ 明朝"/>
                <w:spacing w:val="0"/>
                <w:sz w:val="20"/>
              </w:rPr>
            </w:pPr>
            <w:r w:rsidRPr="000B191E">
              <w:rPr>
                <w:rFonts w:ascii="ＭＳ 明朝" w:eastAsia="ＭＳ 明朝" w:hAnsi="ＭＳ 明朝" w:hint="eastAsia"/>
                <w:spacing w:val="0"/>
                <w:sz w:val="20"/>
                <w:fitText w:val="1533" w:id="-859678205"/>
              </w:rPr>
              <w:t>支給決定に係</w:t>
            </w:r>
            <w:r w:rsidRPr="000B191E">
              <w:rPr>
                <w:rFonts w:ascii="ＭＳ 明朝" w:eastAsia="ＭＳ 明朝" w:hAnsi="ＭＳ 明朝" w:hint="eastAsia"/>
                <w:spacing w:val="30"/>
                <w:sz w:val="20"/>
                <w:fitText w:val="1533" w:id="-859678205"/>
              </w:rPr>
              <w:t>る</w:t>
            </w:r>
          </w:p>
          <w:p w:rsidR="0004787A" w:rsidRPr="00004895" w:rsidRDefault="0004787A" w:rsidP="00025AFF">
            <w:pPr>
              <w:rPr>
                <w:rFonts w:ascii="ＭＳ 明朝" w:eastAsia="ＭＳ 明朝" w:hAnsi="ＭＳ 明朝"/>
                <w:sz w:val="20"/>
              </w:rPr>
            </w:pPr>
            <w:r w:rsidRPr="000B191E">
              <w:rPr>
                <w:rFonts w:ascii="ＭＳ 明朝" w:eastAsia="ＭＳ 明朝" w:hAnsi="ＭＳ 明朝" w:hint="eastAsia"/>
                <w:spacing w:val="105"/>
                <w:sz w:val="20"/>
                <w:fitText w:val="1533" w:id="-859678204"/>
              </w:rPr>
              <w:t>児童氏</w:t>
            </w:r>
            <w:r w:rsidRPr="000B191E">
              <w:rPr>
                <w:rFonts w:ascii="ＭＳ 明朝" w:eastAsia="ＭＳ 明朝" w:hAnsi="ＭＳ 明朝" w:hint="eastAsia"/>
                <w:spacing w:val="30"/>
                <w:sz w:val="20"/>
                <w:fitText w:val="1533" w:id="-859678204"/>
              </w:rPr>
              <w:t>名</w:t>
            </w:r>
          </w:p>
          <w:p w:rsidR="0062795B" w:rsidRPr="00004895" w:rsidRDefault="0062795B" w:rsidP="00025AFF">
            <w:pPr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4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>
            <w:pPr>
              <w:rPr>
                <w:rFonts w:ascii="ＭＳ 明朝" w:eastAsia="ＭＳ 明朝" w:hAnsi="ＭＳ 明朝"/>
              </w:rPr>
            </w:pPr>
          </w:p>
          <w:p w:rsidR="00D21556" w:rsidRPr="00004895" w:rsidRDefault="00D21556">
            <w:pPr>
              <w:rPr>
                <w:rFonts w:ascii="ＭＳ 明朝" w:eastAsia="ＭＳ 明朝" w:hAnsi="ＭＳ 明朝"/>
              </w:rPr>
            </w:pPr>
          </w:p>
          <w:p w:rsidR="00D21556" w:rsidRPr="00004895" w:rsidRDefault="00D21556">
            <w:pPr>
              <w:rPr>
                <w:rFonts w:ascii="ＭＳ 明朝" w:eastAsia="ＭＳ 明朝" w:hAnsi="ＭＳ 明朝"/>
              </w:rPr>
            </w:pPr>
          </w:p>
          <w:p w:rsidR="00D21556" w:rsidRPr="00004895" w:rsidRDefault="00D21556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62795B" w:rsidP="0062795B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004895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004895" w:rsidRDefault="00A05D47">
            <w:pPr>
              <w:rPr>
                <w:rFonts w:ascii="ＭＳ 明朝" w:eastAsia="ＭＳ 明朝" w:hAnsi="ＭＳ 明朝"/>
                <w:spacing w:val="0"/>
              </w:rPr>
            </w:pPr>
            <w:r w:rsidRPr="00004895">
              <w:rPr>
                <w:rFonts w:ascii="ＭＳ 明朝" w:eastAsia="ＭＳ 明朝" w:hAnsi="ＭＳ 明朝" w:hint="eastAsia"/>
              </w:rPr>
              <w:t xml:space="preserve">　</w:t>
            </w:r>
            <w:r w:rsidR="008B1107" w:rsidRPr="00004895">
              <w:rPr>
                <w:rFonts w:ascii="ＭＳ 明朝" w:eastAsia="ＭＳ 明朝" w:hAnsi="ＭＳ 明朝" w:hint="eastAsia"/>
              </w:rPr>
              <w:t xml:space="preserve">　　　　</w:t>
            </w:r>
            <w:r w:rsidRPr="00004895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</w:tbl>
    <w:p w:rsidR="00E84A80" w:rsidRPr="00004895" w:rsidRDefault="00E84A80" w:rsidP="00E84A80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004895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004895" w:rsidRDefault="00DE6A51" w:rsidP="001A10F5">
            <w:pPr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申請</w:t>
            </w:r>
            <w:r w:rsidR="00E84A80" w:rsidRPr="00004895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Pr="00004895" w:rsidRDefault="00E84A80" w:rsidP="001A10F5">
            <w:pPr>
              <w:ind w:left="66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□</w:t>
            </w:r>
            <w:r w:rsidR="00DE6A51" w:rsidRPr="00004895">
              <w:rPr>
                <w:rFonts w:ascii="ＭＳ 明朝" w:eastAsia="ＭＳ 明朝" w:hAnsi="ＭＳ 明朝" w:hint="eastAsia"/>
              </w:rPr>
              <w:t>申請者</w:t>
            </w:r>
            <w:r w:rsidR="00033A80" w:rsidRPr="00004895">
              <w:rPr>
                <w:rFonts w:ascii="ＭＳ 明朝" w:eastAsia="ＭＳ 明朝" w:hAnsi="ＭＳ 明朝" w:hint="eastAsia"/>
              </w:rPr>
              <w:t>本人　　□</w:t>
            </w:r>
            <w:r w:rsidR="00DE6A51" w:rsidRPr="00004895">
              <w:rPr>
                <w:rFonts w:ascii="ＭＳ 明朝" w:eastAsia="ＭＳ 明朝" w:hAnsi="ＭＳ 明朝" w:hint="eastAsia"/>
              </w:rPr>
              <w:t>申請者</w:t>
            </w:r>
            <w:r w:rsidRPr="00004895">
              <w:rPr>
                <w:rFonts w:ascii="ＭＳ 明朝" w:eastAsia="ＭＳ 明朝" w:hAnsi="ＭＳ 明朝" w:hint="eastAsia"/>
              </w:rPr>
              <w:t>本人以外</w:t>
            </w:r>
            <w:r w:rsidR="00931E86" w:rsidRPr="00004895">
              <w:rPr>
                <w:rFonts w:ascii="ＭＳ 明朝" w:eastAsia="ＭＳ 明朝" w:hAnsi="ＭＳ 明朝" w:hint="eastAsia"/>
              </w:rPr>
              <w:t>（下の欄に記入）</w:t>
            </w:r>
          </w:p>
        </w:tc>
      </w:tr>
      <w:tr w:rsidR="00E84A80" w:rsidRPr="0000489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004895" w:rsidRDefault="00E84A80" w:rsidP="00033A80">
            <w:pPr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004895" w:rsidRDefault="00E84A80" w:rsidP="001A1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DE6A51" w:rsidRPr="00004895" w:rsidRDefault="00033A80" w:rsidP="00DE6A51">
            <w:pPr>
              <w:jc w:val="center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004895" w:rsidRDefault="00033A80" w:rsidP="00DE6A51">
            <w:pPr>
              <w:jc w:val="center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429" w:type="dxa"/>
            <w:vMerge w:val="restart"/>
          </w:tcPr>
          <w:p w:rsidR="00E84A80" w:rsidRPr="00004895" w:rsidRDefault="00E84A80" w:rsidP="001A10F5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E84A80" w:rsidRPr="00004895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right w:val="nil"/>
            </w:tcBorders>
            <w:vAlign w:val="center"/>
          </w:tcPr>
          <w:p w:rsidR="00E84A80" w:rsidRPr="00004895" w:rsidRDefault="00E84A80" w:rsidP="00033A80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right w:val="nil"/>
            </w:tcBorders>
          </w:tcPr>
          <w:p w:rsidR="00E84A80" w:rsidRPr="00004895" w:rsidRDefault="00E84A80" w:rsidP="001A10F5">
            <w:pPr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:rsidR="00E84A80" w:rsidRPr="00004895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vMerge/>
          </w:tcPr>
          <w:p w:rsidR="00E84A80" w:rsidRPr="00004895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E84A80" w:rsidRPr="00004895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vAlign w:val="center"/>
          </w:tcPr>
          <w:p w:rsidR="00E84A80" w:rsidRPr="00004895" w:rsidRDefault="00E84A80" w:rsidP="008D586E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427" w:type="dxa"/>
            <w:gridSpan w:val="3"/>
          </w:tcPr>
          <w:p w:rsidR="00E84A80" w:rsidRPr="00004895" w:rsidRDefault="00E84A80" w:rsidP="001A10F5">
            <w:pPr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004895" w:rsidRDefault="00E84A80" w:rsidP="001A10F5">
            <w:pPr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004895" w:rsidRDefault="00E84A80" w:rsidP="008D586E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004895" w:rsidRDefault="00624511" w:rsidP="003C39F7">
      <w:pPr>
        <w:ind w:firstLine="168"/>
        <w:rPr>
          <w:rFonts w:ascii="ＭＳ 明朝" w:eastAsia="ＭＳ 明朝" w:hAnsi="ＭＳ 明朝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004895" w:rsidTr="00A80E3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:rsidR="00DE6A51" w:rsidRPr="00004895" w:rsidRDefault="00DE6A51" w:rsidP="00E92B2F">
            <w:pPr>
              <w:jc w:val="center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Pr="00004895" w:rsidRDefault="00A80E38" w:rsidP="00A80E38">
            <w:pPr>
              <w:ind w:firstLineChars="100" w:firstLine="191"/>
              <w:rPr>
                <w:rFonts w:ascii="ＭＳ 明朝" w:eastAsia="ＭＳ 明朝" w:hAnsi="ＭＳ 明朝"/>
              </w:rPr>
            </w:pPr>
          </w:p>
          <w:p w:rsidR="00A80E38" w:rsidRPr="00004895" w:rsidRDefault="00931E86" w:rsidP="00A80E38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004895"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汚損　　　　　　　　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　紛失　　　　　　　　</w:t>
            </w:r>
            <w:r>
              <w:rPr>
                <w:rFonts w:ascii="ＭＳ 明朝" w:eastAsia="ＭＳ 明朝" w:hAnsi="ＭＳ 明朝"/>
              </w:rPr>
              <w:t>3</w:t>
            </w:r>
            <w:r w:rsidR="00A80E38" w:rsidRPr="00004895">
              <w:rPr>
                <w:rFonts w:ascii="ＭＳ 明朝" w:eastAsia="ＭＳ 明朝" w:hAnsi="ＭＳ 明朝" w:hint="eastAsia"/>
              </w:rPr>
              <w:t xml:space="preserve">　その他</w:t>
            </w:r>
          </w:p>
          <w:p w:rsidR="00A80E38" w:rsidRPr="00004895" w:rsidRDefault="000B191E" w:rsidP="00A80E38">
            <w:pPr>
              <w:ind w:firstLineChars="100" w:firstLine="229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-2540</wp:posOffset>
                      </wp:positionV>
                      <wp:extent cx="120650" cy="52197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2454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49.3pt;margin-top:-.2pt;width:9.5pt;height:4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8374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.95pt;margin-top:2.05pt;width:9.5pt;height:3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A80E38" w:rsidRPr="00004895">
              <w:rPr>
                <w:rFonts w:ascii="ＭＳ 明朝" w:eastAsia="ＭＳ 明朝" w:hAnsi="ＭＳ 明朝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004895" w:rsidRDefault="00A80E38" w:rsidP="00A80E38">
            <w:pPr>
              <w:rPr>
                <w:rFonts w:ascii="ＭＳ 明朝" w:eastAsia="ＭＳ 明朝" w:hAnsi="ＭＳ 明朝"/>
              </w:rPr>
            </w:pPr>
          </w:p>
        </w:tc>
      </w:tr>
    </w:tbl>
    <w:p w:rsidR="0092592A" w:rsidRPr="0020197C" w:rsidRDefault="00A05D47" w:rsidP="00DE6A51">
      <w:pPr>
        <w:ind w:firstLine="168"/>
        <w:rPr>
          <w:rFonts w:ascii="ＭＳ 明朝" w:eastAsia="ＭＳ 明朝" w:hAnsi="ＭＳ 明朝"/>
        </w:rPr>
      </w:pPr>
      <w:r w:rsidRPr="0020197C">
        <w:rPr>
          <w:rFonts w:ascii="ＭＳ 明朝" w:eastAsia="ＭＳ 明朝" w:hAnsi="ＭＳ 明朝" w:hint="eastAsia"/>
        </w:rPr>
        <w:t>※</w:t>
      </w:r>
      <w:r w:rsidR="00DE6A51" w:rsidRPr="0020197C">
        <w:rPr>
          <w:rFonts w:ascii="ＭＳ 明朝" w:eastAsia="ＭＳ 明朝" w:hAnsi="ＭＳ 明朝" w:hint="eastAsia"/>
        </w:rPr>
        <w:t>従前使用していた受給者証を添付すること</w:t>
      </w:r>
      <w:r w:rsidRPr="0020197C">
        <w:rPr>
          <w:rFonts w:ascii="ＭＳ 明朝" w:eastAsia="ＭＳ 明朝" w:hAnsi="ＭＳ 明朝" w:hint="eastAsia"/>
        </w:rPr>
        <w:t>。</w:t>
      </w:r>
      <w:r w:rsidR="00931E86" w:rsidRPr="0020197C">
        <w:rPr>
          <w:rFonts w:ascii="ＭＳ 明朝" w:eastAsia="ＭＳ 明朝" w:hAnsi="ＭＳ 明朝" w:hint="eastAsia"/>
        </w:rPr>
        <w:t>（紛失を除く。）</w:t>
      </w:r>
    </w:p>
    <w:sectPr w:rsidR="0092592A" w:rsidRPr="0020197C" w:rsidSect="00DE6A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65" w:rsidRDefault="00C51D65">
      <w:r>
        <w:separator/>
      </w:r>
    </w:p>
  </w:endnote>
  <w:endnote w:type="continuationSeparator" w:id="0">
    <w:p w:rsidR="00C51D65" w:rsidRDefault="00C5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0E38">
      <w:rPr>
        <w:rStyle w:val="a5"/>
        <w:noProof/>
      </w:rPr>
      <w:t>8</w:t>
    </w:r>
    <w:r>
      <w:rPr>
        <w:rStyle w:val="a5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9A" w:rsidRDefault="009724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65" w:rsidRDefault="00C51D65">
      <w:r>
        <w:separator/>
      </w:r>
    </w:p>
  </w:footnote>
  <w:footnote w:type="continuationSeparator" w:id="0">
    <w:p w:rsidR="00C51D65" w:rsidRDefault="00C51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9A" w:rsidRDefault="0097249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9A" w:rsidRDefault="0097249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9A" w:rsidRDefault="009724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4895"/>
    <w:rsid w:val="00025AFF"/>
    <w:rsid w:val="00033A80"/>
    <w:rsid w:val="0004787A"/>
    <w:rsid w:val="000558CC"/>
    <w:rsid w:val="00071D3A"/>
    <w:rsid w:val="000B191E"/>
    <w:rsid w:val="000C0D1B"/>
    <w:rsid w:val="00110991"/>
    <w:rsid w:val="00112215"/>
    <w:rsid w:val="00124540"/>
    <w:rsid w:val="0013629E"/>
    <w:rsid w:val="00155294"/>
    <w:rsid w:val="0019222D"/>
    <w:rsid w:val="001A10F5"/>
    <w:rsid w:val="001E55EE"/>
    <w:rsid w:val="001F00E7"/>
    <w:rsid w:val="0020197C"/>
    <w:rsid w:val="00213955"/>
    <w:rsid w:val="00221C58"/>
    <w:rsid w:val="002D7377"/>
    <w:rsid w:val="0030651D"/>
    <w:rsid w:val="003112D4"/>
    <w:rsid w:val="003266E2"/>
    <w:rsid w:val="00330807"/>
    <w:rsid w:val="003B6F3A"/>
    <w:rsid w:val="003C39F7"/>
    <w:rsid w:val="003F0111"/>
    <w:rsid w:val="003F74CB"/>
    <w:rsid w:val="0040172F"/>
    <w:rsid w:val="00417E3F"/>
    <w:rsid w:val="004233FA"/>
    <w:rsid w:val="004746D1"/>
    <w:rsid w:val="00481C3E"/>
    <w:rsid w:val="00492190"/>
    <w:rsid w:val="00547FF2"/>
    <w:rsid w:val="00602485"/>
    <w:rsid w:val="00624511"/>
    <w:rsid w:val="0062795B"/>
    <w:rsid w:val="00650DA9"/>
    <w:rsid w:val="0075363E"/>
    <w:rsid w:val="00764E0D"/>
    <w:rsid w:val="00786105"/>
    <w:rsid w:val="007B3F08"/>
    <w:rsid w:val="00876361"/>
    <w:rsid w:val="0088376B"/>
    <w:rsid w:val="008B1107"/>
    <w:rsid w:val="008B1F4D"/>
    <w:rsid w:val="008D586E"/>
    <w:rsid w:val="008F131F"/>
    <w:rsid w:val="0092592A"/>
    <w:rsid w:val="00931E86"/>
    <w:rsid w:val="0095451F"/>
    <w:rsid w:val="0097249A"/>
    <w:rsid w:val="0098467A"/>
    <w:rsid w:val="00A05D47"/>
    <w:rsid w:val="00A100D8"/>
    <w:rsid w:val="00A212E1"/>
    <w:rsid w:val="00A7651F"/>
    <w:rsid w:val="00A80E38"/>
    <w:rsid w:val="00A827CB"/>
    <w:rsid w:val="00AF7B98"/>
    <w:rsid w:val="00B0490B"/>
    <w:rsid w:val="00B4539E"/>
    <w:rsid w:val="00B87C61"/>
    <w:rsid w:val="00B87D94"/>
    <w:rsid w:val="00BC31F0"/>
    <w:rsid w:val="00BF43ED"/>
    <w:rsid w:val="00C51D65"/>
    <w:rsid w:val="00C5489B"/>
    <w:rsid w:val="00C72E0E"/>
    <w:rsid w:val="00C75C21"/>
    <w:rsid w:val="00CA764A"/>
    <w:rsid w:val="00CC0DF0"/>
    <w:rsid w:val="00CE3002"/>
    <w:rsid w:val="00CF37C2"/>
    <w:rsid w:val="00D06BD7"/>
    <w:rsid w:val="00D16AA7"/>
    <w:rsid w:val="00D21556"/>
    <w:rsid w:val="00DE2B86"/>
    <w:rsid w:val="00DE6A51"/>
    <w:rsid w:val="00DF1E09"/>
    <w:rsid w:val="00E02470"/>
    <w:rsid w:val="00E178CD"/>
    <w:rsid w:val="00E32626"/>
    <w:rsid w:val="00E57CDA"/>
    <w:rsid w:val="00E84A80"/>
    <w:rsid w:val="00E92B2F"/>
    <w:rsid w:val="00EA149B"/>
    <w:rsid w:val="00EC53F0"/>
    <w:rsid w:val="00ED404E"/>
    <w:rsid w:val="00EE3311"/>
    <w:rsid w:val="00EF5459"/>
    <w:rsid w:val="00F05F50"/>
    <w:rsid w:val="00F27E6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9EF101-34E3-4084-898E-BEF6324E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rPr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rPr>
      <w:spacing w:val="-19"/>
      <w:sz w:val="21"/>
    </w:rPr>
  </w:style>
  <w:style w:type="paragraph" w:styleId="ac">
    <w:name w:val="header"/>
    <w:basedOn w:val="a"/>
    <w:link w:val="ad"/>
    <w:uiPriority w:val="99"/>
    <w:rsid w:val="00972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7249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D3867-B131-409A-B949-342B6E18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99C179A-1866-449A-9064-5251BCDA5279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B29ED1-CFFB-456C-A945-8DD0E7990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1E56CECC.dotm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大杉　智和</cp:lastModifiedBy>
  <cp:revision>2</cp:revision>
  <cp:lastPrinted>2006-06-25T10:15:00Z</cp:lastPrinted>
  <dcterms:created xsi:type="dcterms:W3CDTF">2024-12-24T00:27:00Z</dcterms:created>
  <dcterms:modified xsi:type="dcterms:W3CDTF">2024-12-24T00:27:00Z</dcterms:modified>
</cp:coreProperties>
</file>