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39A0C" w14:textId="77777777" w:rsidR="00C1126D" w:rsidRPr="001C10C7" w:rsidRDefault="001C10C7" w:rsidP="000C0F95">
      <w:pPr>
        <w:wordWrap w:val="0"/>
        <w:ind w:right="220"/>
        <w:jc w:val="right"/>
        <w:rPr>
          <w:sz w:val="22"/>
        </w:rPr>
      </w:pPr>
      <w:r w:rsidRPr="001C10C7">
        <w:rPr>
          <w:rFonts w:hint="eastAsia"/>
          <w:sz w:val="22"/>
        </w:rPr>
        <w:t xml:space="preserve">　　　年　　　月　　　日</w:t>
      </w:r>
    </w:p>
    <w:p w14:paraId="25899F18" w14:textId="77777777" w:rsidR="001C10C7" w:rsidRDefault="001C10C7" w:rsidP="00B8759F">
      <w:pPr>
        <w:ind w:firstLineChars="200" w:firstLine="440"/>
        <w:jc w:val="left"/>
        <w:rPr>
          <w:sz w:val="22"/>
        </w:rPr>
      </w:pPr>
      <w:r w:rsidRPr="001C10C7">
        <w:rPr>
          <w:rFonts w:hint="eastAsia"/>
          <w:sz w:val="22"/>
        </w:rPr>
        <w:t>市　川　市　長</w:t>
      </w:r>
    </w:p>
    <w:p w14:paraId="2BA9224E" w14:textId="77777777" w:rsidR="00B8759F" w:rsidRDefault="001C10C7" w:rsidP="001C10C7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</w:t>
      </w:r>
      <w:r w:rsidRPr="001C10C7">
        <w:rPr>
          <w:rFonts w:hint="eastAsia"/>
          <w:sz w:val="22"/>
        </w:rPr>
        <w:t xml:space="preserve">　</w:t>
      </w:r>
    </w:p>
    <w:p w14:paraId="1295C1DC" w14:textId="77777777" w:rsidR="001C10C7" w:rsidRPr="001C10C7" w:rsidRDefault="001C10C7" w:rsidP="00B8759F">
      <w:pPr>
        <w:ind w:firstLineChars="2200" w:firstLine="4840"/>
        <w:jc w:val="left"/>
        <w:rPr>
          <w:sz w:val="22"/>
        </w:rPr>
      </w:pPr>
      <w:r w:rsidRPr="001C10C7">
        <w:rPr>
          <w:rFonts w:hint="eastAsia"/>
          <w:sz w:val="22"/>
        </w:rPr>
        <w:t xml:space="preserve">　事業所名</w:t>
      </w:r>
    </w:p>
    <w:p w14:paraId="163ADF41" w14:textId="77777777" w:rsidR="001C10C7" w:rsidRPr="001C10C7" w:rsidRDefault="001C10C7" w:rsidP="001C10C7">
      <w:pPr>
        <w:jc w:val="left"/>
        <w:rPr>
          <w:sz w:val="22"/>
        </w:rPr>
      </w:pPr>
      <w:r w:rsidRPr="001C10C7">
        <w:rPr>
          <w:rFonts w:hint="eastAsia"/>
          <w:sz w:val="22"/>
        </w:rPr>
        <w:t xml:space="preserve">　　　　　　　　　　　</w:t>
      </w:r>
      <w:r>
        <w:rPr>
          <w:rFonts w:hint="eastAsia"/>
          <w:sz w:val="22"/>
        </w:rPr>
        <w:t xml:space="preserve">　　　　　　　　　　　　　　　　　　　　　　　　　　　　　　</w:t>
      </w:r>
      <w:r w:rsidRPr="001C10C7">
        <w:rPr>
          <w:rFonts w:hint="eastAsia"/>
          <w:sz w:val="22"/>
        </w:rPr>
        <w:t xml:space="preserve">　</w:t>
      </w:r>
      <w:r>
        <w:rPr>
          <w:sz w:val="22"/>
        </w:rPr>
        <w:fldChar w:fldCharType="begin"/>
      </w:r>
      <w:r>
        <w:rPr>
          <w:sz w:val="22"/>
        </w:rPr>
        <w:instrText xml:space="preserve"> </w:instrText>
      </w:r>
      <w:r>
        <w:rPr>
          <w:rFonts w:hint="eastAsia"/>
          <w:sz w:val="22"/>
        </w:rPr>
        <w:instrText>eq \o\ac(</w:instrText>
      </w:r>
      <w:r w:rsidRPr="001C10C7">
        <w:rPr>
          <w:rFonts w:ascii="ＭＳ 明朝" w:hint="eastAsia"/>
          <w:position w:val="-3"/>
          <w:sz w:val="35"/>
        </w:rPr>
        <w:instrText>□</w:instrText>
      </w:r>
      <w:r>
        <w:rPr>
          <w:rFonts w:hint="eastAsia"/>
          <w:sz w:val="22"/>
        </w:rPr>
        <w:instrText>,</w:instrText>
      </w:r>
      <w:r>
        <w:rPr>
          <w:rFonts w:hint="eastAsia"/>
          <w:sz w:val="22"/>
        </w:rPr>
        <w:instrText>印</w:instrText>
      </w:r>
      <w:r>
        <w:rPr>
          <w:rFonts w:hint="eastAsia"/>
          <w:sz w:val="22"/>
        </w:rPr>
        <w:instrText>)</w:instrText>
      </w:r>
      <w:r>
        <w:rPr>
          <w:sz w:val="22"/>
        </w:rPr>
        <w:fldChar w:fldCharType="end"/>
      </w:r>
    </w:p>
    <w:p w14:paraId="6B937B48" w14:textId="77777777" w:rsidR="001C10C7" w:rsidRPr="001C10C7" w:rsidRDefault="001C10C7" w:rsidP="001C10C7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  <w:r w:rsidRPr="001C10C7">
        <w:rPr>
          <w:rFonts w:hint="eastAsia"/>
          <w:sz w:val="22"/>
        </w:rPr>
        <w:t xml:space="preserve">　　　　　　担当者名</w:t>
      </w:r>
    </w:p>
    <w:p w14:paraId="13ED5B9D" w14:textId="77777777" w:rsidR="001C10C7" w:rsidRPr="001C10C7" w:rsidRDefault="001C10C7" w:rsidP="001C10C7">
      <w:pPr>
        <w:jc w:val="left"/>
        <w:rPr>
          <w:sz w:val="22"/>
        </w:rPr>
      </w:pPr>
      <w:r w:rsidRPr="001C10C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　　　　　　　　　　　　　</w:t>
      </w:r>
      <w:r w:rsidRPr="001C10C7">
        <w:rPr>
          <w:rFonts w:hint="eastAsia"/>
          <w:sz w:val="22"/>
        </w:rPr>
        <w:t xml:space="preserve">　　　　　　　連絡先</w:t>
      </w:r>
    </w:p>
    <w:p w14:paraId="13E06397" w14:textId="77777777" w:rsidR="001C10C7" w:rsidRDefault="001C10C7" w:rsidP="001C10C7">
      <w:pPr>
        <w:jc w:val="left"/>
      </w:pPr>
    </w:p>
    <w:p w14:paraId="22594B42" w14:textId="51E838E4" w:rsidR="001C10C7" w:rsidRPr="00B8759F" w:rsidRDefault="001C10C7" w:rsidP="001C10C7">
      <w:pPr>
        <w:jc w:val="center"/>
        <w:rPr>
          <w:b/>
          <w:sz w:val="24"/>
        </w:rPr>
      </w:pPr>
      <w:r w:rsidRPr="00B8759F">
        <w:rPr>
          <w:rFonts w:hint="eastAsia"/>
          <w:b/>
          <w:sz w:val="24"/>
        </w:rPr>
        <w:t>家</w:t>
      </w:r>
      <w:r w:rsidR="00F600B5">
        <w:rPr>
          <w:rFonts w:hint="eastAsia"/>
          <w:b/>
          <w:sz w:val="24"/>
        </w:rPr>
        <w:t xml:space="preserve">　</w:t>
      </w:r>
      <w:r w:rsidRPr="00B8759F">
        <w:rPr>
          <w:rFonts w:hint="eastAsia"/>
          <w:b/>
          <w:sz w:val="24"/>
        </w:rPr>
        <w:t>賃</w:t>
      </w:r>
      <w:r w:rsidR="00F600B5">
        <w:rPr>
          <w:rFonts w:hint="eastAsia"/>
          <w:b/>
          <w:sz w:val="24"/>
        </w:rPr>
        <w:t xml:space="preserve">　</w:t>
      </w:r>
      <w:r w:rsidRPr="00B8759F">
        <w:rPr>
          <w:rFonts w:hint="eastAsia"/>
          <w:b/>
          <w:sz w:val="24"/>
        </w:rPr>
        <w:t>証</w:t>
      </w:r>
      <w:r w:rsidR="00F600B5">
        <w:rPr>
          <w:rFonts w:hint="eastAsia"/>
          <w:b/>
          <w:sz w:val="24"/>
        </w:rPr>
        <w:t xml:space="preserve">　</w:t>
      </w:r>
      <w:r w:rsidRPr="00B8759F">
        <w:rPr>
          <w:rFonts w:hint="eastAsia"/>
          <w:b/>
          <w:sz w:val="24"/>
        </w:rPr>
        <w:t>明</w:t>
      </w:r>
      <w:r w:rsidR="00F600B5">
        <w:rPr>
          <w:rFonts w:hint="eastAsia"/>
          <w:b/>
          <w:sz w:val="24"/>
        </w:rPr>
        <w:t xml:space="preserve">　</w:t>
      </w:r>
      <w:r w:rsidRPr="00B8759F">
        <w:rPr>
          <w:rFonts w:hint="eastAsia"/>
          <w:b/>
          <w:sz w:val="24"/>
        </w:rPr>
        <w:t>書</w:t>
      </w:r>
    </w:p>
    <w:p w14:paraId="56A8EDAE" w14:textId="77777777" w:rsidR="001C10C7" w:rsidRPr="008A7836" w:rsidRDefault="001C10C7" w:rsidP="001C10C7">
      <w:pPr>
        <w:jc w:val="center"/>
        <w:rPr>
          <w:sz w:val="24"/>
        </w:rPr>
      </w:pPr>
    </w:p>
    <w:p w14:paraId="29B309B9" w14:textId="77777777" w:rsidR="001C10C7" w:rsidRDefault="001C10C7" w:rsidP="00B8759F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B8759F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>グループホームに入居する者の家賃について、下記のとおり証明します。</w:t>
      </w:r>
    </w:p>
    <w:p w14:paraId="5488CC0E" w14:textId="77777777" w:rsidR="001C10C7" w:rsidRDefault="001C10C7" w:rsidP="001C10C7">
      <w:pPr>
        <w:jc w:val="left"/>
        <w:rPr>
          <w:sz w:val="22"/>
        </w:rPr>
      </w:pPr>
    </w:p>
    <w:p w14:paraId="1F092ABA" w14:textId="77777777" w:rsidR="001C10C7" w:rsidRDefault="001C10C7" w:rsidP="001C10C7">
      <w:pPr>
        <w:pStyle w:val="a3"/>
      </w:pPr>
      <w:r>
        <w:rPr>
          <w:rFonts w:hint="eastAsia"/>
        </w:rPr>
        <w:t>記</w:t>
      </w:r>
    </w:p>
    <w:p w14:paraId="3DB8DBCA" w14:textId="77777777" w:rsidR="001C10C7" w:rsidRDefault="001C10C7" w:rsidP="001C10C7"/>
    <w:p w14:paraId="77D4B364" w14:textId="77777777" w:rsidR="001C10C7" w:rsidRPr="00B8759F" w:rsidRDefault="001C10C7" w:rsidP="001C10C7">
      <w:pPr>
        <w:rPr>
          <w:u w:val="single"/>
        </w:rPr>
      </w:pPr>
      <w:r>
        <w:rPr>
          <w:rFonts w:hint="eastAsia"/>
        </w:rPr>
        <w:t xml:space="preserve">　　　１．対象者氏名</w:t>
      </w:r>
      <w:r w:rsidR="00B8759F">
        <w:rPr>
          <w:rFonts w:hint="eastAsia"/>
        </w:rPr>
        <w:t xml:space="preserve">　　</w:t>
      </w:r>
      <w:r w:rsidR="00B8759F">
        <w:rPr>
          <w:rFonts w:hint="eastAsia"/>
          <w:u w:val="single"/>
        </w:rPr>
        <w:t xml:space="preserve">　　　　　　　　　　　　　　　　　　</w:t>
      </w:r>
    </w:p>
    <w:p w14:paraId="35F2E975" w14:textId="77777777" w:rsidR="001C10C7" w:rsidRDefault="001C10C7" w:rsidP="001C10C7"/>
    <w:p w14:paraId="42F2F729" w14:textId="77777777" w:rsidR="001C10C7" w:rsidRPr="00B8759F" w:rsidRDefault="001C10C7" w:rsidP="001C10C7">
      <w:pPr>
        <w:rPr>
          <w:u w:val="single"/>
        </w:rPr>
      </w:pPr>
      <w:r>
        <w:rPr>
          <w:rFonts w:hint="eastAsia"/>
        </w:rPr>
        <w:t xml:space="preserve">　　　２．入居ホーム名</w:t>
      </w:r>
      <w:r w:rsidR="00B8759F">
        <w:rPr>
          <w:rFonts w:hint="eastAsia"/>
        </w:rPr>
        <w:t xml:space="preserve">　</w:t>
      </w:r>
      <w:r w:rsidR="00B8759F">
        <w:rPr>
          <w:rFonts w:hint="eastAsia"/>
          <w:u w:val="single"/>
        </w:rPr>
        <w:t xml:space="preserve">　　　　　　　　　　　　　　　　　　</w:t>
      </w:r>
    </w:p>
    <w:p w14:paraId="7E00A892" w14:textId="77777777" w:rsidR="001C10C7" w:rsidRDefault="001C10C7" w:rsidP="001C10C7"/>
    <w:p w14:paraId="7A4FF095" w14:textId="77777777" w:rsidR="001C10C7" w:rsidRDefault="001C10C7" w:rsidP="001C10C7">
      <w:r>
        <w:rPr>
          <w:rFonts w:hint="eastAsia"/>
        </w:rPr>
        <w:t xml:space="preserve">　　　３．区分　　　　　グループホーム</w:t>
      </w:r>
    </w:p>
    <w:p w14:paraId="67CD7498" w14:textId="77777777" w:rsidR="001C10C7" w:rsidRDefault="001C10C7" w:rsidP="001C10C7">
      <w:r>
        <w:rPr>
          <w:rFonts w:hint="eastAsia"/>
        </w:rPr>
        <w:t xml:space="preserve">　　　　　　　　　　　　□　体験利用　　　　　　□　本入居</w:t>
      </w:r>
    </w:p>
    <w:p w14:paraId="4FFEDDC9" w14:textId="77777777" w:rsidR="001C10C7" w:rsidRDefault="001C10C7" w:rsidP="001C10C7">
      <w:r>
        <w:rPr>
          <w:rFonts w:hint="eastAsia"/>
        </w:rPr>
        <w:t xml:space="preserve">　　　　　　　　　　　　（該当する方にチェックを入れてください。）</w:t>
      </w:r>
    </w:p>
    <w:p w14:paraId="7F8F3771" w14:textId="77777777" w:rsidR="001C10C7" w:rsidRDefault="001C10C7" w:rsidP="001C10C7">
      <w:r>
        <w:rPr>
          <w:rFonts w:hint="eastAsia"/>
        </w:rPr>
        <w:t xml:space="preserve">　　</w:t>
      </w:r>
    </w:p>
    <w:p w14:paraId="344ED892" w14:textId="77777777" w:rsidR="001C10C7" w:rsidRDefault="001C10C7" w:rsidP="001C10C7">
      <w:r>
        <w:rPr>
          <w:rFonts w:hint="eastAsia"/>
        </w:rPr>
        <w:t xml:space="preserve">　　　４．家賃　　　　・体験利用期間</w:t>
      </w:r>
    </w:p>
    <w:p w14:paraId="4FD72FE1" w14:textId="77777777" w:rsidR="001C10C7" w:rsidRPr="001C10C7" w:rsidRDefault="001C10C7" w:rsidP="001C10C7">
      <w:pPr>
        <w:rPr>
          <w:u w:val="single"/>
        </w:rPr>
      </w:pPr>
      <w:r>
        <w:rPr>
          <w:rFonts w:hint="eastAsia"/>
        </w:rPr>
        <w:t xml:space="preserve">　　　　　　　　　　　　</w:t>
      </w:r>
      <w:r w:rsidR="003F6C04">
        <w:rPr>
          <w:rFonts w:hint="eastAsia"/>
          <w:u w:val="single"/>
        </w:rPr>
        <w:t xml:space="preserve">　　</w:t>
      </w:r>
      <w:r w:rsidRPr="001C10C7">
        <w:rPr>
          <w:rFonts w:hint="eastAsia"/>
          <w:u w:val="single"/>
        </w:rPr>
        <w:t xml:space="preserve">　　　年　　　月　　　日　～　</w:t>
      </w:r>
      <w:r w:rsidR="003F6C04">
        <w:rPr>
          <w:rFonts w:hint="eastAsia"/>
          <w:u w:val="single"/>
        </w:rPr>
        <w:t xml:space="preserve">　　</w:t>
      </w:r>
      <w:r w:rsidRPr="001C10C7">
        <w:rPr>
          <w:rFonts w:hint="eastAsia"/>
          <w:u w:val="single"/>
        </w:rPr>
        <w:t xml:space="preserve">　　　年　　　月　　　日</w:t>
      </w:r>
    </w:p>
    <w:p w14:paraId="0D54B896" w14:textId="77777777" w:rsidR="001C10C7" w:rsidRPr="003F6C04" w:rsidRDefault="001C10C7" w:rsidP="001C10C7"/>
    <w:p w14:paraId="063A10E9" w14:textId="77777777" w:rsidR="001C10C7" w:rsidRDefault="001C10C7" w:rsidP="001C10C7">
      <w:r>
        <w:rPr>
          <w:rFonts w:hint="eastAsia"/>
        </w:rPr>
        <w:t xml:space="preserve">　　　　　　　　　　　　家賃（日割り）</w:t>
      </w:r>
    </w:p>
    <w:p w14:paraId="7CA779E1" w14:textId="77777777" w:rsidR="001C10C7" w:rsidRDefault="001C10C7" w:rsidP="001C10C7">
      <w:pPr>
        <w:rPr>
          <w:u w:val="single"/>
        </w:rPr>
      </w:pPr>
      <w:r>
        <w:rPr>
          <w:rFonts w:hint="eastAsia"/>
        </w:rPr>
        <w:t xml:space="preserve">　　　　　　　　　　　　</w:t>
      </w:r>
      <w:r>
        <w:rPr>
          <w:rFonts w:hint="eastAsia"/>
          <w:u w:val="single"/>
        </w:rPr>
        <w:t xml:space="preserve">　　　　　　　　　　　　　　　　　　　円</w:t>
      </w:r>
    </w:p>
    <w:p w14:paraId="3FFBB8A1" w14:textId="77777777" w:rsidR="001C10C7" w:rsidRPr="001C10C7" w:rsidRDefault="001C10C7" w:rsidP="001C10C7">
      <w:pPr>
        <w:rPr>
          <w:u w:val="single"/>
        </w:rPr>
      </w:pPr>
    </w:p>
    <w:p w14:paraId="36E6D720" w14:textId="77777777" w:rsidR="001C10C7" w:rsidRDefault="001C10C7" w:rsidP="001C10C7">
      <w:r>
        <w:rPr>
          <w:rFonts w:hint="eastAsia"/>
        </w:rPr>
        <w:t xml:space="preserve">　　　　　　　　　　　・本入居</w:t>
      </w:r>
    </w:p>
    <w:p w14:paraId="50D7A9E9" w14:textId="77777777" w:rsidR="001C10C7" w:rsidRDefault="001C10C7" w:rsidP="001C10C7">
      <w:pPr>
        <w:rPr>
          <w:u w:val="single"/>
        </w:rPr>
      </w:pPr>
      <w:r>
        <w:rPr>
          <w:rFonts w:hint="eastAsia"/>
        </w:rPr>
        <w:t xml:space="preserve">　　　　　　　　　　　　</w:t>
      </w:r>
      <w:r w:rsidR="003F6C04">
        <w:rPr>
          <w:rFonts w:hint="eastAsia"/>
          <w:u w:val="single"/>
        </w:rPr>
        <w:t xml:space="preserve">　　</w:t>
      </w:r>
      <w:r w:rsidRPr="001C10C7">
        <w:rPr>
          <w:rFonts w:hint="eastAsia"/>
          <w:u w:val="single"/>
        </w:rPr>
        <w:t xml:space="preserve">　　　年　　　月　　　日</w:t>
      </w:r>
      <w:r w:rsidR="003F6C04">
        <w:rPr>
          <w:rFonts w:hint="eastAsia"/>
          <w:u w:val="single"/>
        </w:rPr>
        <w:t xml:space="preserve">　</w:t>
      </w:r>
      <w:r w:rsidRPr="001C10C7">
        <w:rPr>
          <w:rFonts w:hint="eastAsia"/>
          <w:u w:val="single"/>
        </w:rPr>
        <w:t>～</w:t>
      </w:r>
    </w:p>
    <w:p w14:paraId="7C9E2DD3" w14:textId="77777777" w:rsidR="00B8759F" w:rsidRDefault="00B8759F" w:rsidP="001C10C7">
      <w:r>
        <w:rPr>
          <w:rFonts w:hint="eastAsia"/>
        </w:rPr>
        <w:t xml:space="preserve">　　　　　　　　</w:t>
      </w:r>
    </w:p>
    <w:p w14:paraId="5B510437" w14:textId="77777777" w:rsidR="00B8759F" w:rsidRDefault="00B8759F" w:rsidP="001C10C7">
      <w:r>
        <w:rPr>
          <w:rFonts w:hint="eastAsia"/>
        </w:rPr>
        <w:t xml:space="preserve">　　　　　　　　　　　　家賃（月額）</w:t>
      </w:r>
    </w:p>
    <w:p w14:paraId="74CA63EB" w14:textId="0C922E78" w:rsidR="0002701A" w:rsidRDefault="00B8759F" w:rsidP="001C10C7">
      <w:pPr>
        <w:rPr>
          <w:u w:val="single"/>
        </w:rPr>
      </w:pPr>
      <w:r>
        <w:rPr>
          <w:rFonts w:hint="eastAsia"/>
        </w:rPr>
        <w:t xml:space="preserve">　　　　　　　　　　　　</w:t>
      </w:r>
      <w:r>
        <w:rPr>
          <w:rFonts w:hint="eastAsia"/>
          <w:u w:val="single"/>
        </w:rPr>
        <w:t xml:space="preserve">　　　　　　　　　　　　　　　　　　　円</w:t>
      </w:r>
    </w:p>
    <w:p w14:paraId="19195E51" w14:textId="41B26B3C" w:rsidR="001C10C7" w:rsidRPr="001C10C7" w:rsidRDefault="001C10C7" w:rsidP="0045720A">
      <w:bookmarkStart w:id="0" w:name="_GoBack"/>
      <w:bookmarkEnd w:id="0"/>
    </w:p>
    <w:sectPr w:rsidR="001C10C7" w:rsidRPr="001C10C7" w:rsidSect="001C10C7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BCC77F" w14:textId="77777777" w:rsidR="00096314" w:rsidRDefault="00096314" w:rsidP="00096314">
      <w:r>
        <w:separator/>
      </w:r>
    </w:p>
  </w:endnote>
  <w:endnote w:type="continuationSeparator" w:id="0">
    <w:p w14:paraId="383D23F1" w14:textId="77777777" w:rsidR="00096314" w:rsidRDefault="00096314" w:rsidP="00096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0C531" w14:textId="74869CDA" w:rsidR="00096314" w:rsidRDefault="00F600B5" w:rsidP="0022725C">
    <w:pPr>
      <w:pStyle w:val="ab"/>
      <w:jc w:val="right"/>
    </w:pPr>
    <w:r>
      <w:rPr>
        <w:rFonts w:hint="eastAsia"/>
      </w:rPr>
      <w:t>2024</w:t>
    </w:r>
    <w:r w:rsidR="00111F8F">
      <w:t>1</w:t>
    </w:r>
    <w:r w:rsidR="00111F8F">
      <w:rPr>
        <w:rFonts w:hint="eastAsia"/>
      </w:rPr>
      <w:t>112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A75E38" w14:textId="77777777" w:rsidR="00096314" w:rsidRDefault="00096314" w:rsidP="00096314">
      <w:r>
        <w:separator/>
      </w:r>
    </w:p>
  </w:footnote>
  <w:footnote w:type="continuationSeparator" w:id="0">
    <w:p w14:paraId="67DA5516" w14:textId="77777777" w:rsidR="00096314" w:rsidRDefault="00096314" w:rsidP="00096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0C7"/>
    <w:rsid w:val="00015BB9"/>
    <w:rsid w:val="0002701A"/>
    <w:rsid w:val="00096314"/>
    <w:rsid w:val="000C0F95"/>
    <w:rsid w:val="00111F8F"/>
    <w:rsid w:val="001966B7"/>
    <w:rsid w:val="001C10C7"/>
    <w:rsid w:val="00200BD0"/>
    <w:rsid w:val="0022725C"/>
    <w:rsid w:val="003133D7"/>
    <w:rsid w:val="003324C7"/>
    <w:rsid w:val="003F6C04"/>
    <w:rsid w:val="0045720A"/>
    <w:rsid w:val="004A0A3A"/>
    <w:rsid w:val="005805AD"/>
    <w:rsid w:val="006707EC"/>
    <w:rsid w:val="007058A0"/>
    <w:rsid w:val="007B1DCA"/>
    <w:rsid w:val="00860EC8"/>
    <w:rsid w:val="008A06BA"/>
    <w:rsid w:val="008A7836"/>
    <w:rsid w:val="00B76A92"/>
    <w:rsid w:val="00B8759F"/>
    <w:rsid w:val="00C1126D"/>
    <w:rsid w:val="00DE0E6B"/>
    <w:rsid w:val="00EC2ED3"/>
    <w:rsid w:val="00F600B5"/>
    <w:rsid w:val="00FE0A81"/>
    <w:rsid w:val="00FE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5AE6B8E"/>
  <w15:docId w15:val="{CEE7F7FF-9924-4354-A115-32D26CDA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10C7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1C10C7"/>
    <w:rPr>
      <w:sz w:val="22"/>
    </w:rPr>
  </w:style>
  <w:style w:type="paragraph" w:styleId="a5">
    <w:name w:val="Closing"/>
    <w:basedOn w:val="a"/>
    <w:link w:val="a6"/>
    <w:uiPriority w:val="99"/>
    <w:unhideWhenUsed/>
    <w:rsid w:val="001C10C7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1C10C7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324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324C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63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6314"/>
  </w:style>
  <w:style w:type="paragraph" w:styleId="ab">
    <w:name w:val="footer"/>
    <w:basedOn w:val="a"/>
    <w:link w:val="ac"/>
    <w:uiPriority w:val="99"/>
    <w:unhideWhenUsed/>
    <w:rsid w:val="000963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6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F2E88F5.dotm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ichikawa2013</dc:creator>
  <cp:lastModifiedBy>大杉　智和</cp:lastModifiedBy>
  <cp:revision>3</cp:revision>
  <cp:lastPrinted>2024-01-05T06:51:00Z</cp:lastPrinted>
  <dcterms:created xsi:type="dcterms:W3CDTF">2024-11-08T04:44:00Z</dcterms:created>
  <dcterms:modified xsi:type="dcterms:W3CDTF">2024-11-12T01:02:00Z</dcterms:modified>
</cp:coreProperties>
</file>