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:rsidTr="00D96672">
        <w:tc>
          <w:tcPr>
            <w:tcW w:w="2830" w:type="dxa"/>
            <w:vMerge w:val="restart"/>
            <w:vAlign w:val="center"/>
          </w:tcPr>
          <w:p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:rsidTr="00D96672">
        <w:tc>
          <w:tcPr>
            <w:tcW w:w="2830" w:type="dxa"/>
            <w:vMerge/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:rsidTr="00D96672">
        <w:tc>
          <w:tcPr>
            <w:tcW w:w="2830" w:type="dxa"/>
            <w:vAlign w:val="center"/>
          </w:tcPr>
          <w:p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:rsidTr="00D96672">
        <w:tc>
          <w:tcPr>
            <w:tcW w:w="9736" w:type="dxa"/>
          </w:tcPr>
          <w:p w:rsidR="00D96672" w:rsidRDefault="00471F75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 xml:space="preserve">「地方税の収納及び滞納整理事務 </w:t>
            </w:r>
            <w:r w:rsidR="008D4624" w:rsidRPr="00471F75">
              <w:rPr>
                <w:rFonts w:ascii="游明朝" w:eastAsia="游明朝" w:hAnsi="游明朝" w:hint="eastAsia"/>
              </w:rPr>
              <w:t>全項目評価書</w:t>
            </w:r>
            <w:r w:rsidR="00D96672" w:rsidRPr="00471F75">
              <w:rPr>
                <w:rFonts w:ascii="游明朝" w:eastAsia="游明朝" w:hAnsi="游明朝" w:hint="eastAsia"/>
              </w:rPr>
              <w:t>（案）</w:t>
            </w:r>
            <w:r w:rsidR="008D4624" w:rsidRPr="00471F75">
              <w:rPr>
                <w:rFonts w:ascii="游明朝" w:eastAsia="游明朝" w:hAnsi="游明朝" w:hint="eastAsia"/>
              </w:rPr>
              <w:t>」</w:t>
            </w:r>
            <w:r w:rsidR="00D96672" w:rsidRPr="00471F75">
              <w:rPr>
                <w:rFonts w:ascii="游明朝" w:eastAsia="游明朝" w:hAnsi="游明朝" w:hint="eastAsia"/>
              </w:rPr>
              <w:t>に関する意見</w:t>
            </w:r>
          </w:p>
        </w:tc>
      </w:tr>
      <w:tr w:rsidR="00D96672" w:rsidTr="00D96672">
        <w:trPr>
          <w:trHeight w:val="3979"/>
        </w:trPr>
        <w:tc>
          <w:tcPr>
            <w:tcW w:w="9736" w:type="dxa"/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CB101F">
        <w:rPr>
          <w:rFonts w:ascii="游明朝" w:eastAsia="游明朝" w:hAnsi="游明朝" w:hint="eastAsia"/>
        </w:rPr>
        <w:t>提出期限：</w:t>
      </w:r>
      <w:r w:rsidR="00E77CD4" w:rsidRPr="00CB101F">
        <w:rPr>
          <w:rFonts w:ascii="游明朝" w:eastAsia="游明朝" w:hAnsi="游明朝" w:hint="eastAsia"/>
        </w:rPr>
        <w:t>令和7</w:t>
      </w:r>
      <w:r w:rsidRPr="00CB101F">
        <w:rPr>
          <w:rFonts w:ascii="游明朝" w:eastAsia="游明朝" w:hAnsi="游明朝"/>
        </w:rPr>
        <w:t>年</w:t>
      </w:r>
      <w:r w:rsidR="00252D45" w:rsidRPr="00CB101F">
        <w:rPr>
          <w:rFonts w:ascii="游明朝" w:eastAsia="游明朝" w:hAnsi="游明朝"/>
        </w:rPr>
        <w:t>12月3</w:t>
      </w:r>
      <w:r w:rsidRPr="00CB101F">
        <w:rPr>
          <w:rFonts w:ascii="游明朝" w:eastAsia="游明朝" w:hAnsi="游明朝"/>
        </w:rPr>
        <w:t>日（</w:t>
      </w:r>
      <w:r w:rsidR="00252D45" w:rsidRPr="00CB101F">
        <w:rPr>
          <w:rFonts w:ascii="游明朝" w:eastAsia="游明朝" w:hAnsi="游明朝" w:hint="eastAsia"/>
        </w:rPr>
        <w:t>水</w:t>
      </w:r>
      <w:r w:rsidRPr="00CB101F">
        <w:rPr>
          <w:rFonts w:ascii="游明朝" w:eastAsia="游明朝" w:hAnsi="游明朝"/>
        </w:rPr>
        <w:t>）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:rsidR="00FE22DD" w:rsidRDefault="00D96672" w:rsidP="00FE22DD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</w:p>
    <w:p w:rsidR="00DE53F1" w:rsidRPr="00CB101F" w:rsidRDefault="00DE53F1" w:rsidP="00E82295">
      <w:pPr>
        <w:ind w:firstLineChars="300" w:firstLine="630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 w:hint="eastAsia"/>
        </w:rPr>
        <w:t xml:space="preserve">【収納事務について】　　　市川市役所 財政部 税制課 　　　　　 </w:t>
      </w:r>
      <w:r w:rsidRPr="00CB101F">
        <w:rPr>
          <w:rFonts w:ascii="游明朝" w:eastAsia="游明朝" w:hAnsi="游明朝"/>
        </w:rPr>
        <w:t>TEL 047-712-8652</w:t>
      </w:r>
    </w:p>
    <w:p w:rsidR="00BE06F1" w:rsidRPr="00E82295" w:rsidRDefault="00E82295" w:rsidP="00E82295">
      <w:pPr>
        <w:ind w:firstLineChars="300" w:firstLine="630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 w:hint="eastAsia"/>
        </w:rPr>
        <w:t>【滞納整理事務について】</w:t>
      </w:r>
      <w:r w:rsidR="008A32AD" w:rsidRPr="00CB101F">
        <w:rPr>
          <w:rFonts w:ascii="游明朝" w:eastAsia="游明朝" w:hAnsi="游明朝" w:hint="eastAsia"/>
        </w:rPr>
        <w:t xml:space="preserve">　</w:t>
      </w:r>
      <w:r w:rsidRPr="00CB101F">
        <w:rPr>
          <w:rFonts w:ascii="游明朝" w:eastAsia="游明朝" w:hAnsi="游明朝"/>
        </w:rPr>
        <w:t>市川市</w:t>
      </w:r>
      <w:r w:rsidR="003C7E4C" w:rsidRPr="00CB101F">
        <w:rPr>
          <w:rFonts w:ascii="游明朝" w:eastAsia="游明朝" w:hAnsi="游明朝" w:hint="eastAsia"/>
        </w:rPr>
        <w:t>役所</w:t>
      </w:r>
      <w:r w:rsidRPr="00CB101F">
        <w:rPr>
          <w:rFonts w:ascii="游明朝" w:eastAsia="游明朝" w:hAnsi="游明朝" w:hint="eastAsia"/>
        </w:rPr>
        <w:t xml:space="preserve"> 財政</w:t>
      </w:r>
      <w:r w:rsidRPr="00CB101F">
        <w:rPr>
          <w:rFonts w:ascii="游明朝" w:eastAsia="游明朝" w:hAnsi="游明朝"/>
        </w:rPr>
        <w:t xml:space="preserve">部 </w:t>
      </w:r>
      <w:r w:rsidRPr="00CB101F">
        <w:rPr>
          <w:rFonts w:ascii="游明朝" w:eastAsia="游明朝" w:hAnsi="游明朝" w:hint="eastAsia"/>
        </w:rPr>
        <w:t>納税・債権管理</w:t>
      </w:r>
      <w:r w:rsidRPr="00CB101F">
        <w:rPr>
          <w:rFonts w:ascii="游明朝" w:eastAsia="游明朝" w:hAnsi="游明朝"/>
        </w:rPr>
        <w:t>課</w:t>
      </w:r>
      <w:r w:rsidR="008A32AD" w:rsidRPr="00CB101F">
        <w:rPr>
          <w:rFonts w:ascii="游明朝" w:eastAsia="游明朝" w:hAnsi="游明朝" w:hint="eastAsia"/>
        </w:rPr>
        <w:t xml:space="preserve">　</w:t>
      </w:r>
      <w:r w:rsidRPr="00CB101F">
        <w:rPr>
          <w:rFonts w:ascii="游明朝" w:eastAsia="游明朝" w:hAnsi="游明朝"/>
        </w:rPr>
        <w:t>TEL 047-712-8653</w:t>
      </w:r>
    </w:p>
    <w:p w:rsidR="00FE22DD" w:rsidRPr="00E82295" w:rsidRDefault="00FE22DD" w:rsidP="00DE53F1">
      <w:pPr>
        <w:jc w:val="left"/>
        <w:rPr>
          <w:rFonts w:ascii="游明朝" w:eastAsia="游明朝" w:hAnsi="游明朝"/>
        </w:rPr>
      </w:pP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:rsidR="00A94FB5" w:rsidRPr="00CB101F" w:rsidRDefault="00D96672" w:rsidP="00A94FB5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</w:t>
      </w:r>
      <w:r w:rsidR="00DE53F1" w:rsidRPr="00CB101F">
        <w:rPr>
          <w:rFonts w:ascii="游明朝" w:eastAsia="游明朝" w:hAnsi="游明朝" w:hint="eastAsia"/>
        </w:rPr>
        <w:t>【収納</w:t>
      </w:r>
      <w:r w:rsidR="00847DFB">
        <w:rPr>
          <w:rFonts w:ascii="游明朝" w:eastAsia="游明朝" w:hAnsi="游明朝" w:hint="eastAsia"/>
        </w:rPr>
        <w:t>事務に</w:t>
      </w:r>
      <w:r w:rsidR="005226A0">
        <w:rPr>
          <w:rFonts w:ascii="游明朝" w:eastAsia="游明朝" w:hAnsi="游明朝" w:hint="eastAsia"/>
        </w:rPr>
        <w:t>ついて</w:t>
      </w:r>
      <w:r w:rsidR="00A94FB5" w:rsidRPr="00CB101F">
        <w:rPr>
          <w:rFonts w:ascii="游明朝" w:eastAsia="游明朝" w:hAnsi="游明朝" w:hint="eastAsia"/>
        </w:rPr>
        <w:t>】</w:t>
      </w:r>
    </w:p>
    <w:p w:rsidR="00A94FB5" w:rsidRPr="00CB101F" w:rsidRDefault="00A94FB5" w:rsidP="00A94FB5">
      <w:pPr>
        <w:ind w:firstLineChars="1350" w:firstLine="2835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 w:hint="eastAsia"/>
        </w:rPr>
        <w:t>〒</w:t>
      </w:r>
      <w:r w:rsidRPr="00CB101F">
        <w:rPr>
          <w:rFonts w:ascii="游明朝" w:eastAsia="游明朝" w:hAnsi="游明朝"/>
        </w:rPr>
        <w:t>272-8501</w:t>
      </w:r>
      <w:r w:rsidR="004F4C70" w:rsidRPr="00CB101F">
        <w:rPr>
          <w:rFonts w:ascii="游明朝" w:eastAsia="游明朝" w:hAnsi="游明朝" w:hint="eastAsia"/>
        </w:rPr>
        <w:t xml:space="preserve"> </w:t>
      </w:r>
      <w:r w:rsidRPr="00CB101F">
        <w:rPr>
          <w:rFonts w:ascii="游明朝" w:eastAsia="游明朝" w:hAnsi="游明朝"/>
        </w:rPr>
        <w:t>市川市</w:t>
      </w:r>
      <w:r w:rsidRPr="00CB101F">
        <w:rPr>
          <w:rFonts w:ascii="游明朝" w:eastAsia="游明朝" w:hAnsi="游明朝" w:hint="eastAsia"/>
        </w:rPr>
        <w:t>八幡1</w:t>
      </w:r>
      <w:r w:rsidRPr="00CB101F">
        <w:rPr>
          <w:rFonts w:ascii="游明朝" w:eastAsia="游明朝" w:hAnsi="游明朝"/>
        </w:rPr>
        <w:t>丁目1番1号</w:t>
      </w:r>
    </w:p>
    <w:p w:rsidR="00A94FB5" w:rsidRPr="00CB101F" w:rsidRDefault="00A94FB5" w:rsidP="004F4C70">
      <w:pPr>
        <w:ind w:firstLineChars="1350" w:firstLine="2835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 w:hint="eastAsia"/>
        </w:rPr>
        <w:t xml:space="preserve">市川市役所 財政部 </w:t>
      </w:r>
      <w:r w:rsidR="00DE53F1" w:rsidRPr="00CB101F">
        <w:rPr>
          <w:rFonts w:ascii="游明朝" w:eastAsia="游明朝" w:hAnsi="游明朝" w:hint="eastAsia"/>
        </w:rPr>
        <w:t>税制課</w:t>
      </w:r>
      <w:r w:rsidR="004F4C70" w:rsidRPr="00CB101F">
        <w:rPr>
          <w:rFonts w:ascii="游明朝" w:eastAsia="游明朝" w:hAnsi="游明朝" w:hint="eastAsia"/>
        </w:rPr>
        <w:t xml:space="preserve"> </w:t>
      </w:r>
      <w:r w:rsidRPr="00CB101F">
        <w:rPr>
          <w:rFonts w:ascii="游明朝" w:eastAsia="游明朝" w:hAnsi="游明朝" w:hint="eastAsia"/>
        </w:rPr>
        <w:t>宛</w:t>
      </w:r>
    </w:p>
    <w:p w:rsidR="004F4C70" w:rsidRPr="00CB101F" w:rsidRDefault="004F4C70" w:rsidP="004F4C70">
      <w:pPr>
        <w:jc w:val="left"/>
        <w:rPr>
          <w:rFonts w:ascii="游明朝" w:eastAsia="游明朝" w:hAnsi="游明朝"/>
        </w:rPr>
      </w:pPr>
    </w:p>
    <w:p w:rsidR="00BC7433" w:rsidRPr="00CB101F" w:rsidRDefault="00BC7433" w:rsidP="009057E8">
      <w:pPr>
        <w:ind w:firstLineChars="1350" w:firstLine="2835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 w:hint="eastAsia"/>
        </w:rPr>
        <w:t>【</w:t>
      </w:r>
      <w:r w:rsidR="00DE53F1" w:rsidRPr="00CB101F">
        <w:rPr>
          <w:rFonts w:ascii="游明朝" w:eastAsia="游明朝" w:hAnsi="游明朝" w:hint="eastAsia"/>
        </w:rPr>
        <w:t>滞納整理</w:t>
      </w:r>
      <w:r w:rsidR="00847DFB">
        <w:rPr>
          <w:rFonts w:ascii="游明朝" w:eastAsia="游明朝" w:hAnsi="游明朝" w:hint="eastAsia"/>
        </w:rPr>
        <w:t>事務に</w:t>
      </w:r>
      <w:r w:rsidR="005226A0">
        <w:rPr>
          <w:rFonts w:ascii="游明朝" w:eastAsia="游明朝" w:hAnsi="游明朝" w:hint="eastAsia"/>
        </w:rPr>
        <w:t>ついて</w:t>
      </w:r>
      <w:r w:rsidRPr="00CB101F">
        <w:rPr>
          <w:rFonts w:ascii="游明朝" w:eastAsia="游明朝" w:hAnsi="游明朝" w:hint="eastAsia"/>
        </w:rPr>
        <w:t xml:space="preserve">】　　 </w:t>
      </w:r>
    </w:p>
    <w:p w:rsidR="00D96672" w:rsidRPr="00CB101F" w:rsidRDefault="00D96672" w:rsidP="00BC7433">
      <w:pPr>
        <w:ind w:firstLineChars="1350" w:firstLine="2835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 w:hint="eastAsia"/>
        </w:rPr>
        <w:t>〒</w:t>
      </w:r>
      <w:r w:rsidRPr="00CB101F">
        <w:rPr>
          <w:rFonts w:ascii="游明朝" w:eastAsia="游明朝" w:hAnsi="游明朝"/>
        </w:rPr>
        <w:t>272-</w:t>
      </w:r>
      <w:r w:rsidR="00800BAF" w:rsidRPr="00CB101F">
        <w:rPr>
          <w:rFonts w:ascii="游明朝" w:eastAsia="游明朝" w:hAnsi="游明朝"/>
        </w:rPr>
        <w:t>8501</w:t>
      </w:r>
      <w:r w:rsidR="004F4C70" w:rsidRPr="00CB101F">
        <w:rPr>
          <w:rFonts w:ascii="游明朝" w:eastAsia="游明朝" w:hAnsi="游明朝" w:hint="eastAsia"/>
        </w:rPr>
        <w:t xml:space="preserve"> </w:t>
      </w:r>
      <w:r w:rsidRPr="00CB101F">
        <w:rPr>
          <w:rFonts w:ascii="游明朝" w:eastAsia="游明朝" w:hAnsi="游明朝"/>
        </w:rPr>
        <w:t>市川市</w:t>
      </w:r>
      <w:r w:rsidR="00800BAF" w:rsidRPr="00CB101F">
        <w:rPr>
          <w:rFonts w:ascii="游明朝" w:eastAsia="游明朝" w:hAnsi="游明朝" w:hint="eastAsia"/>
        </w:rPr>
        <w:t>八幡1</w:t>
      </w:r>
      <w:r w:rsidRPr="00CB101F">
        <w:rPr>
          <w:rFonts w:ascii="游明朝" w:eastAsia="游明朝" w:hAnsi="游明朝"/>
        </w:rPr>
        <w:t>丁目</w:t>
      </w:r>
      <w:r w:rsidR="00800BAF" w:rsidRPr="00CB101F">
        <w:rPr>
          <w:rFonts w:ascii="游明朝" w:eastAsia="游明朝" w:hAnsi="游明朝"/>
        </w:rPr>
        <w:t>1</w:t>
      </w:r>
      <w:r w:rsidRPr="00CB101F">
        <w:rPr>
          <w:rFonts w:ascii="游明朝" w:eastAsia="游明朝" w:hAnsi="游明朝"/>
        </w:rPr>
        <w:t>番</w:t>
      </w:r>
      <w:r w:rsidR="00800BAF" w:rsidRPr="00CB101F">
        <w:rPr>
          <w:rFonts w:ascii="游明朝" w:eastAsia="游明朝" w:hAnsi="游明朝"/>
        </w:rPr>
        <w:t>1</w:t>
      </w:r>
      <w:r w:rsidRPr="00CB101F">
        <w:rPr>
          <w:rFonts w:ascii="游明朝" w:eastAsia="游明朝" w:hAnsi="游明朝"/>
        </w:rPr>
        <w:t>号</w:t>
      </w:r>
    </w:p>
    <w:p w:rsidR="00BC7433" w:rsidRPr="00BC7433" w:rsidRDefault="00D96672" w:rsidP="00E40744">
      <w:pPr>
        <w:ind w:firstLineChars="1350" w:firstLine="2835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 w:hint="eastAsia"/>
        </w:rPr>
        <w:t>市川市役所</w:t>
      </w:r>
      <w:r w:rsidR="00AC783D" w:rsidRPr="00CB101F">
        <w:rPr>
          <w:rFonts w:ascii="游明朝" w:eastAsia="游明朝" w:hAnsi="游明朝" w:hint="eastAsia"/>
        </w:rPr>
        <w:t xml:space="preserve"> 財政</w:t>
      </w:r>
      <w:r w:rsidRPr="00CB101F">
        <w:rPr>
          <w:rFonts w:ascii="游明朝" w:eastAsia="游明朝" w:hAnsi="游明朝"/>
        </w:rPr>
        <w:t>部</w:t>
      </w:r>
      <w:r w:rsidR="00AC783D" w:rsidRPr="00CB101F">
        <w:rPr>
          <w:rFonts w:ascii="游明朝" w:eastAsia="游明朝" w:hAnsi="游明朝"/>
        </w:rPr>
        <w:t xml:space="preserve"> </w:t>
      </w:r>
      <w:r w:rsidR="00DE53F1" w:rsidRPr="00CB101F">
        <w:rPr>
          <w:rFonts w:ascii="游明朝" w:eastAsia="游明朝" w:hAnsi="游明朝" w:hint="eastAsia"/>
        </w:rPr>
        <w:t>納税・債権管理</w:t>
      </w:r>
      <w:r w:rsidRPr="00CB101F">
        <w:rPr>
          <w:rFonts w:ascii="游明朝" w:eastAsia="游明朝" w:hAnsi="游明朝"/>
        </w:rPr>
        <w:t>課</w:t>
      </w:r>
      <w:r w:rsidR="004F4C70" w:rsidRPr="00CB101F">
        <w:rPr>
          <w:rFonts w:ascii="游明朝" w:eastAsia="游明朝" w:hAnsi="游明朝" w:hint="eastAsia"/>
        </w:rPr>
        <w:t xml:space="preserve"> </w:t>
      </w:r>
      <w:r w:rsidRPr="00CB101F">
        <w:rPr>
          <w:rFonts w:ascii="游明朝" w:eastAsia="游明朝" w:hAnsi="游明朝"/>
        </w:rPr>
        <w:t>宛</w:t>
      </w:r>
    </w:p>
    <w:p w:rsidR="00AE4DA8" w:rsidRPr="00CB101F" w:rsidRDefault="00D96672" w:rsidP="00AE4DA8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lastRenderedPageBreak/>
        <w:t>・</w:t>
      </w:r>
      <w:r w:rsidRPr="00D96672">
        <w:rPr>
          <w:rFonts w:ascii="游明朝" w:eastAsia="游明朝" w:hAnsi="游明朝"/>
        </w:rPr>
        <w:t>FAX：</w:t>
      </w:r>
      <w:r w:rsidR="00AE4DA8" w:rsidRPr="00CB101F">
        <w:rPr>
          <w:rFonts w:ascii="游明朝" w:eastAsia="游明朝" w:hAnsi="游明朝" w:hint="eastAsia"/>
        </w:rPr>
        <w:t>【</w:t>
      </w:r>
      <w:r w:rsidR="00DE53F1" w:rsidRPr="00CB101F">
        <w:rPr>
          <w:rFonts w:ascii="游明朝" w:eastAsia="游明朝" w:hAnsi="游明朝" w:hint="eastAsia"/>
        </w:rPr>
        <w:t>収納</w:t>
      </w:r>
      <w:r w:rsidR="00AE4DA8" w:rsidRPr="00CB101F">
        <w:rPr>
          <w:rFonts w:ascii="游明朝" w:eastAsia="游明朝" w:hAnsi="游明朝" w:hint="eastAsia"/>
        </w:rPr>
        <w:t>事務に</w:t>
      </w:r>
      <w:r w:rsidR="005226A0">
        <w:rPr>
          <w:rFonts w:ascii="游明朝" w:eastAsia="游明朝" w:hAnsi="游明朝" w:hint="eastAsia"/>
        </w:rPr>
        <w:t>ついて</w:t>
      </w:r>
      <w:r w:rsidR="00AE4DA8" w:rsidRPr="00CB101F">
        <w:rPr>
          <w:rFonts w:ascii="游明朝" w:eastAsia="游明朝" w:hAnsi="游明朝" w:hint="eastAsia"/>
        </w:rPr>
        <w:t>】</w:t>
      </w:r>
    </w:p>
    <w:p w:rsidR="003C7E4C" w:rsidRPr="00CB101F" w:rsidRDefault="003C7E4C" w:rsidP="003C7E4C">
      <w:pPr>
        <w:ind w:firstLineChars="400" w:firstLine="840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 w:hint="eastAsia"/>
        </w:rPr>
        <w:t xml:space="preserve">　　　　</w:t>
      </w:r>
      <w:r w:rsidRPr="00CB101F">
        <w:rPr>
          <w:rFonts w:ascii="游明朝" w:eastAsia="游明朝" w:hAnsi="游明朝"/>
        </w:rPr>
        <w:t>市川市</w:t>
      </w:r>
      <w:r w:rsidRPr="00CB101F">
        <w:rPr>
          <w:rFonts w:ascii="游明朝" w:eastAsia="游明朝" w:hAnsi="游明朝" w:hint="eastAsia"/>
        </w:rPr>
        <w:t>役所 財政</w:t>
      </w:r>
      <w:r w:rsidRPr="00CB101F">
        <w:rPr>
          <w:rFonts w:ascii="游明朝" w:eastAsia="游明朝" w:hAnsi="游明朝"/>
        </w:rPr>
        <w:t xml:space="preserve">部 </w:t>
      </w:r>
      <w:r w:rsidR="00DE53F1" w:rsidRPr="00CB101F">
        <w:rPr>
          <w:rFonts w:ascii="游明朝" w:eastAsia="游明朝" w:hAnsi="游明朝" w:hint="eastAsia"/>
        </w:rPr>
        <w:t>税制</w:t>
      </w:r>
      <w:r w:rsidRPr="00CB101F">
        <w:rPr>
          <w:rFonts w:ascii="游明朝" w:eastAsia="游明朝" w:hAnsi="游明朝"/>
        </w:rPr>
        <w:t>課</w:t>
      </w:r>
    </w:p>
    <w:p w:rsidR="008B4343" w:rsidRPr="00CB101F" w:rsidRDefault="00D96672" w:rsidP="008B4343">
      <w:pPr>
        <w:ind w:firstLineChars="800" w:firstLine="1680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/>
        </w:rPr>
        <w:t>047-</w:t>
      </w:r>
      <w:r w:rsidR="008B4343" w:rsidRPr="00CB101F">
        <w:rPr>
          <w:rFonts w:ascii="游明朝" w:eastAsia="游明朝" w:hAnsi="游明朝"/>
        </w:rPr>
        <w:t>712-8</w:t>
      </w:r>
      <w:r w:rsidR="00DE53F1" w:rsidRPr="00CB101F">
        <w:rPr>
          <w:rFonts w:ascii="游明朝" w:eastAsia="游明朝" w:hAnsi="游明朝"/>
        </w:rPr>
        <w:t>745</w:t>
      </w:r>
    </w:p>
    <w:p w:rsidR="008B4343" w:rsidRPr="00CB101F" w:rsidRDefault="008B4343" w:rsidP="008B4343">
      <w:pPr>
        <w:jc w:val="left"/>
        <w:rPr>
          <w:rFonts w:ascii="游明朝" w:eastAsia="游明朝" w:hAnsi="游明朝"/>
        </w:rPr>
      </w:pPr>
    </w:p>
    <w:p w:rsidR="00AE4DA8" w:rsidRPr="00CB101F" w:rsidRDefault="00AE4DA8" w:rsidP="00AE4DA8">
      <w:pPr>
        <w:ind w:firstLineChars="750" w:firstLine="1575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 w:hint="eastAsia"/>
        </w:rPr>
        <w:t>【</w:t>
      </w:r>
      <w:r w:rsidR="00DE53F1" w:rsidRPr="00CB101F">
        <w:rPr>
          <w:rFonts w:ascii="游明朝" w:eastAsia="游明朝" w:hAnsi="游明朝" w:hint="eastAsia"/>
        </w:rPr>
        <w:t>滞納整理</w:t>
      </w:r>
      <w:r w:rsidRPr="00CB101F">
        <w:rPr>
          <w:rFonts w:ascii="游明朝" w:eastAsia="游明朝" w:hAnsi="游明朝" w:hint="eastAsia"/>
        </w:rPr>
        <w:t>事務に</w:t>
      </w:r>
      <w:r w:rsidR="005226A0">
        <w:rPr>
          <w:rFonts w:ascii="游明朝" w:eastAsia="游明朝" w:hAnsi="游明朝" w:hint="eastAsia"/>
        </w:rPr>
        <w:t>ついて</w:t>
      </w:r>
      <w:bookmarkStart w:id="0" w:name="_GoBack"/>
      <w:bookmarkEnd w:id="0"/>
      <w:r w:rsidRPr="00CB101F">
        <w:rPr>
          <w:rFonts w:ascii="游明朝" w:eastAsia="游明朝" w:hAnsi="游明朝" w:hint="eastAsia"/>
        </w:rPr>
        <w:t>】</w:t>
      </w:r>
    </w:p>
    <w:p w:rsidR="003C7E4C" w:rsidRPr="00CB101F" w:rsidRDefault="003C7E4C" w:rsidP="003C7E4C">
      <w:pPr>
        <w:ind w:firstLineChars="750" w:firstLine="1575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/>
        </w:rPr>
        <w:t>市川市</w:t>
      </w:r>
      <w:r w:rsidRPr="00CB101F">
        <w:rPr>
          <w:rFonts w:ascii="游明朝" w:eastAsia="游明朝" w:hAnsi="游明朝" w:hint="eastAsia"/>
        </w:rPr>
        <w:t>役所 財政</w:t>
      </w:r>
      <w:r w:rsidRPr="00CB101F">
        <w:rPr>
          <w:rFonts w:ascii="游明朝" w:eastAsia="游明朝" w:hAnsi="游明朝"/>
        </w:rPr>
        <w:t xml:space="preserve">部 </w:t>
      </w:r>
      <w:r w:rsidR="00DE53F1" w:rsidRPr="00CB101F">
        <w:rPr>
          <w:rFonts w:ascii="游明朝" w:eastAsia="游明朝" w:hAnsi="游明朝" w:hint="eastAsia"/>
        </w:rPr>
        <w:t>納税・債権管理</w:t>
      </w:r>
      <w:r w:rsidRPr="00CB101F">
        <w:rPr>
          <w:rFonts w:ascii="游明朝" w:eastAsia="游明朝" w:hAnsi="游明朝"/>
        </w:rPr>
        <w:t>課</w:t>
      </w:r>
    </w:p>
    <w:p w:rsidR="00AE4DA8" w:rsidRDefault="00DE53F1" w:rsidP="003C7E4C">
      <w:pPr>
        <w:ind w:firstLineChars="750" w:firstLine="1575"/>
        <w:jc w:val="left"/>
        <w:rPr>
          <w:rFonts w:ascii="游明朝" w:eastAsia="游明朝" w:hAnsi="游明朝"/>
        </w:rPr>
      </w:pPr>
      <w:r w:rsidRPr="00CB101F">
        <w:rPr>
          <w:rFonts w:ascii="游明朝" w:eastAsia="游明朝" w:hAnsi="游明朝"/>
        </w:rPr>
        <w:t>047-712-8745</w:t>
      </w:r>
    </w:p>
    <w:p w:rsidR="00AE4DA8" w:rsidRPr="00D96672" w:rsidRDefault="00AE4DA8" w:rsidP="00007EEF">
      <w:pPr>
        <w:jc w:val="left"/>
        <w:rPr>
          <w:rFonts w:ascii="游明朝" w:eastAsia="游明朝" w:hAnsi="游明朝"/>
        </w:rPr>
      </w:pP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p w:rsidR="00CB101F" w:rsidRPr="00D96672" w:rsidRDefault="00CB101F" w:rsidP="00D96672">
      <w:pPr>
        <w:jc w:val="left"/>
        <w:rPr>
          <w:rFonts w:ascii="游明朝" w:eastAsia="游明朝" w:hAnsi="游明朝"/>
        </w:rPr>
      </w:pPr>
    </w:p>
    <w:sectPr w:rsidR="00CB101F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F1" w:rsidRDefault="00BE06F1" w:rsidP="00D96672">
      <w:r>
        <w:separator/>
      </w:r>
    </w:p>
  </w:endnote>
  <w:endnote w:type="continuationSeparator" w:id="0">
    <w:p w:rsidR="00BE06F1" w:rsidRDefault="00BE06F1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F1" w:rsidRDefault="00BE06F1" w:rsidP="00D96672">
      <w:r>
        <w:separator/>
      </w:r>
    </w:p>
  </w:footnote>
  <w:footnote w:type="continuationSeparator" w:id="0">
    <w:p w:rsidR="00BE06F1" w:rsidRDefault="00BE06F1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EC"/>
    <w:rsid w:val="00007EEF"/>
    <w:rsid w:val="001F73B8"/>
    <w:rsid w:val="00252D45"/>
    <w:rsid w:val="003C7E4C"/>
    <w:rsid w:val="00454065"/>
    <w:rsid w:val="00471F75"/>
    <w:rsid w:val="004F4C70"/>
    <w:rsid w:val="005226A0"/>
    <w:rsid w:val="00636B6A"/>
    <w:rsid w:val="007D0CEC"/>
    <w:rsid w:val="00800BAF"/>
    <w:rsid w:val="00847DFB"/>
    <w:rsid w:val="008A32AD"/>
    <w:rsid w:val="008B4343"/>
    <w:rsid w:val="008D4624"/>
    <w:rsid w:val="009057E8"/>
    <w:rsid w:val="00A657C4"/>
    <w:rsid w:val="00A94FB5"/>
    <w:rsid w:val="00AC783D"/>
    <w:rsid w:val="00AE4DA8"/>
    <w:rsid w:val="00BC7433"/>
    <w:rsid w:val="00BE06F1"/>
    <w:rsid w:val="00CB101F"/>
    <w:rsid w:val="00D96672"/>
    <w:rsid w:val="00DE53F1"/>
    <w:rsid w:val="00E40744"/>
    <w:rsid w:val="00E62CBA"/>
    <w:rsid w:val="00E63055"/>
    <w:rsid w:val="00E77CD4"/>
    <w:rsid w:val="00E82295"/>
    <w:rsid w:val="00EF5633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E4B094AB.dotm</Template>
  <TotalTime>83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熊本　永太</cp:lastModifiedBy>
  <cp:revision>33</cp:revision>
  <dcterms:created xsi:type="dcterms:W3CDTF">2024-09-06T06:12:00Z</dcterms:created>
  <dcterms:modified xsi:type="dcterms:W3CDTF">2025-10-21T02:26:00Z</dcterms:modified>
</cp:coreProperties>
</file>