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4256" w14:textId="77777777" w:rsidR="00882D00" w:rsidRPr="00802C70" w:rsidRDefault="00882D00" w:rsidP="00882D00">
      <w:pPr>
        <w:rPr>
          <w:szCs w:val="21"/>
        </w:rPr>
      </w:pPr>
      <w:bookmarkStart w:id="0" w:name="_GoBack"/>
      <w:bookmarkEnd w:id="0"/>
      <w:r w:rsidRPr="00802C70">
        <w:rPr>
          <w:rFonts w:hint="eastAsia"/>
          <w:szCs w:val="21"/>
        </w:rPr>
        <w:t>様式３</w:t>
      </w:r>
    </w:p>
    <w:p w14:paraId="359FAF97" w14:textId="77777777" w:rsidR="00882D00" w:rsidRPr="00802C70" w:rsidRDefault="00882D00" w:rsidP="00882D00">
      <w:pPr>
        <w:rPr>
          <w:szCs w:val="21"/>
        </w:rPr>
      </w:pPr>
    </w:p>
    <w:p w14:paraId="4A1FFF3C" w14:textId="77777777" w:rsidR="00882D00" w:rsidRPr="00802C70" w:rsidRDefault="00882D00" w:rsidP="00882D00">
      <w:pPr>
        <w:jc w:val="center"/>
        <w:rPr>
          <w:szCs w:val="21"/>
        </w:rPr>
      </w:pPr>
      <w:r w:rsidRPr="00802C70">
        <w:rPr>
          <w:rFonts w:hint="eastAsia"/>
          <w:szCs w:val="21"/>
        </w:rPr>
        <w:t>特例入所に係る意見照会</w:t>
      </w:r>
    </w:p>
    <w:p w14:paraId="488F704C" w14:textId="5F7C87EB" w:rsidR="00882D00" w:rsidRPr="00802C70" w:rsidRDefault="00882D00" w:rsidP="00882D00">
      <w:pPr>
        <w:jc w:val="right"/>
        <w:rPr>
          <w:szCs w:val="21"/>
        </w:rPr>
      </w:pPr>
      <w:r w:rsidRPr="00802C70">
        <w:rPr>
          <w:rFonts w:hint="eastAsia"/>
          <w:szCs w:val="21"/>
        </w:rPr>
        <w:t xml:space="preserve">　　年　　月　　日</w:t>
      </w:r>
    </w:p>
    <w:p w14:paraId="41D3E2BC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市川市長　あて</w:t>
      </w:r>
    </w:p>
    <w:p w14:paraId="78AE18F1" w14:textId="77777777" w:rsidR="00882D00" w:rsidRPr="00802C70" w:rsidRDefault="00882D00" w:rsidP="00882D00">
      <w:pPr>
        <w:rPr>
          <w:szCs w:val="21"/>
        </w:rPr>
      </w:pPr>
    </w:p>
    <w:p w14:paraId="49FFBCCD" w14:textId="77777777" w:rsidR="00882D00" w:rsidRPr="00802C70" w:rsidRDefault="00882D00" w:rsidP="00882D00">
      <w:pPr>
        <w:ind w:firstLineChars="2728" w:firstLine="5729"/>
        <w:rPr>
          <w:szCs w:val="21"/>
        </w:rPr>
      </w:pPr>
      <w:r w:rsidRPr="00802C70">
        <w:rPr>
          <w:rFonts w:hint="eastAsia"/>
          <w:szCs w:val="21"/>
        </w:rPr>
        <w:t>所在地</w:t>
      </w:r>
    </w:p>
    <w:p w14:paraId="72FAE9FF" w14:textId="77777777" w:rsidR="00882D00" w:rsidRPr="00802C70" w:rsidRDefault="00882D00" w:rsidP="00882D00">
      <w:pPr>
        <w:ind w:firstLineChars="2728" w:firstLine="5729"/>
        <w:rPr>
          <w:szCs w:val="21"/>
        </w:rPr>
      </w:pPr>
      <w:r w:rsidRPr="00802C70">
        <w:rPr>
          <w:rFonts w:hint="eastAsia"/>
          <w:szCs w:val="21"/>
        </w:rPr>
        <w:t>法人名</w:t>
      </w:r>
    </w:p>
    <w:p w14:paraId="1EEFE090" w14:textId="77777777" w:rsidR="00882D00" w:rsidRPr="00802C70" w:rsidRDefault="00882D00" w:rsidP="00882D00">
      <w:pPr>
        <w:ind w:firstLineChars="2728" w:firstLine="5729"/>
        <w:rPr>
          <w:szCs w:val="21"/>
        </w:rPr>
      </w:pPr>
      <w:r w:rsidRPr="00802C70">
        <w:rPr>
          <w:rFonts w:hint="eastAsia"/>
          <w:szCs w:val="21"/>
        </w:rPr>
        <w:t>施設名</w:t>
      </w:r>
    </w:p>
    <w:p w14:paraId="7386B0C7" w14:textId="77777777" w:rsidR="00882D00" w:rsidRPr="00802C70" w:rsidRDefault="00882D00" w:rsidP="00882D00">
      <w:pPr>
        <w:ind w:firstLineChars="2728" w:firstLine="5729"/>
        <w:rPr>
          <w:szCs w:val="21"/>
        </w:rPr>
      </w:pPr>
      <w:r w:rsidRPr="00802C70">
        <w:rPr>
          <w:rFonts w:hint="eastAsia"/>
          <w:szCs w:val="21"/>
        </w:rPr>
        <w:t>施設長名</w:t>
      </w:r>
    </w:p>
    <w:p w14:paraId="1138B28A" w14:textId="77777777" w:rsidR="00882D00" w:rsidRPr="00802C70" w:rsidRDefault="00882D00" w:rsidP="00882D00">
      <w:pPr>
        <w:rPr>
          <w:szCs w:val="21"/>
        </w:rPr>
      </w:pPr>
    </w:p>
    <w:p w14:paraId="47260F81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今般、下記の者について入所の申込みがあり、特例入所を認めるか否かについて判断する必要がありますので、下記のとおり意見を求めます。</w:t>
      </w:r>
    </w:p>
    <w:p w14:paraId="1A2DAA9F" w14:textId="77777777" w:rsidR="00882D00" w:rsidRPr="00802C70" w:rsidRDefault="00882D00" w:rsidP="00882D00">
      <w:pPr>
        <w:rPr>
          <w:szCs w:val="21"/>
        </w:rPr>
      </w:pPr>
    </w:p>
    <w:p w14:paraId="64F758AC" w14:textId="77777777" w:rsidR="00882D00" w:rsidRPr="00802C70" w:rsidRDefault="00882D00" w:rsidP="00882D00">
      <w:pPr>
        <w:jc w:val="center"/>
        <w:rPr>
          <w:szCs w:val="21"/>
        </w:rPr>
      </w:pPr>
      <w:r w:rsidRPr="00802C70">
        <w:rPr>
          <w:rFonts w:hint="eastAsia"/>
          <w:szCs w:val="21"/>
        </w:rPr>
        <w:t>記</w:t>
      </w:r>
    </w:p>
    <w:p w14:paraId="0011A032" w14:textId="77777777" w:rsidR="00882D00" w:rsidRPr="00802C70" w:rsidRDefault="00882D00" w:rsidP="00882D00">
      <w:pPr>
        <w:rPr>
          <w:szCs w:val="21"/>
        </w:rPr>
      </w:pPr>
    </w:p>
    <w:p w14:paraId="3F3B4C3F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>１　特例入所申込者</w:t>
      </w:r>
    </w:p>
    <w:p w14:paraId="60E8DB90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　氏名</w:t>
      </w:r>
    </w:p>
    <w:p w14:paraId="603C0026" w14:textId="77777777" w:rsidR="00882D00" w:rsidRPr="00802C70" w:rsidRDefault="00882D00" w:rsidP="00882D00">
      <w:pPr>
        <w:ind w:firstLineChars="200" w:firstLine="420"/>
        <w:rPr>
          <w:szCs w:val="21"/>
        </w:rPr>
      </w:pPr>
      <w:r w:rsidRPr="00802C70">
        <w:rPr>
          <w:rFonts w:hint="eastAsia"/>
          <w:szCs w:val="21"/>
        </w:rPr>
        <w:t>性別</w:t>
      </w:r>
    </w:p>
    <w:p w14:paraId="78DE8DAA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　生年月日</w:t>
      </w:r>
    </w:p>
    <w:p w14:paraId="0CEDA720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　現住所</w:t>
      </w:r>
    </w:p>
    <w:p w14:paraId="14312D8D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　介護度</w:t>
      </w:r>
    </w:p>
    <w:p w14:paraId="3DAD332B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　被保険者番号</w:t>
      </w:r>
    </w:p>
    <w:p w14:paraId="3890D442" w14:textId="77777777" w:rsidR="00882D00" w:rsidRPr="00802C70" w:rsidRDefault="00882D00" w:rsidP="00882D00">
      <w:pPr>
        <w:rPr>
          <w:szCs w:val="21"/>
        </w:rPr>
      </w:pPr>
    </w:p>
    <w:p w14:paraId="272BC770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>２　意見照会の内容</w:t>
      </w:r>
    </w:p>
    <w:p w14:paraId="558ED6E6" w14:textId="77777777" w:rsidR="00882D00" w:rsidRPr="00802C70" w:rsidRDefault="00882D00" w:rsidP="00882D00">
      <w:pPr>
        <w:rPr>
          <w:szCs w:val="21"/>
        </w:rPr>
      </w:pPr>
    </w:p>
    <w:p w14:paraId="63D70CC5" w14:textId="77777777" w:rsidR="00882D00" w:rsidRPr="00802C70" w:rsidRDefault="00882D00" w:rsidP="00882D00">
      <w:pPr>
        <w:rPr>
          <w:szCs w:val="21"/>
        </w:rPr>
      </w:pPr>
    </w:p>
    <w:p w14:paraId="4C11CBE4" w14:textId="77777777" w:rsidR="00882D00" w:rsidRPr="00802C70" w:rsidRDefault="00882D00" w:rsidP="00882D00">
      <w:pPr>
        <w:rPr>
          <w:szCs w:val="21"/>
        </w:rPr>
      </w:pPr>
    </w:p>
    <w:p w14:paraId="61C7BA00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>３　回答希望日</w:t>
      </w:r>
    </w:p>
    <w:p w14:paraId="4637797A" w14:textId="77777777" w:rsidR="00882D00" w:rsidRPr="00802C70" w:rsidRDefault="00882D00" w:rsidP="00882D00">
      <w:pPr>
        <w:rPr>
          <w:szCs w:val="21"/>
        </w:rPr>
      </w:pPr>
    </w:p>
    <w:p w14:paraId="593C113D" w14:textId="25E82F6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　　　年　　月　　日</w:t>
      </w:r>
    </w:p>
    <w:p w14:paraId="706E3BC8" w14:textId="77777777" w:rsidR="00882D00" w:rsidRPr="00802C70" w:rsidRDefault="00882D00">
      <w:pPr>
        <w:rPr>
          <w:szCs w:val="21"/>
        </w:rPr>
      </w:pPr>
    </w:p>
    <w:p w14:paraId="4FF853B4" w14:textId="77777777" w:rsidR="00882D00" w:rsidRPr="00802C70" w:rsidRDefault="00882D00">
      <w:pPr>
        <w:rPr>
          <w:szCs w:val="21"/>
        </w:rPr>
      </w:pPr>
    </w:p>
    <w:p w14:paraId="04AFF789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>添付書類</w:t>
      </w:r>
    </w:p>
    <w:p w14:paraId="6DB7FFC2" w14:textId="77777777" w:rsidR="00882D00" w:rsidRPr="00802C70" w:rsidRDefault="00882D00" w:rsidP="00882D00">
      <w:pPr>
        <w:rPr>
          <w:szCs w:val="21"/>
        </w:rPr>
      </w:pPr>
      <w:r w:rsidRPr="00802C70">
        <w:rPr>
          <w:rFonts w:hint="eastAsia"/>
          <w:szCs w:val="21"/>
        </w:rPr>
        <w:t xml:space="preserve">　指定介護老人福祉施設等入所申込書（写し）</w:t>
      </w:r>
    </w:p>
    <w:p w14:paraId="46DBB022" w14:textId="77777777" w:rsidR="00882D00" w:rsidRPr="00802C70" w:rsidRDefault="00882D00">
      <w:pPr>
        <w:rPr>
          <w:szCs w:val="21"/>
        </w:rPr>
      </w:pPr>
    </w:p>
    <w:p w14:paraId="7500EF86" w14:textId="77777777" w:rsidR="00882D00" w:rsidRPr="00802C70" w:rsidRDefault="00882D00">
      <w:pPr>
        <w:rPr>
          <w:szCs w:val="21"/>
        </w:rPr>
      </w:pPr>
    </w:p>
    <w:sectPr w:rsidR="00882D00" w:rsidRPr="00802C70" w:rsidSect="00F77C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1DDB7" w14:textId="77777777" w:rsidR="0091465B" w:rsidRDefault="0091465B" w:rsidP="0091465B">
      <w:r>
        <w:separator/>
      </w:r>
    </w:p>
  </w:endnote>
  <w:endnote w:type="continuationSeparator" w:id="0">
    <w:p w14:paraId="5B3616BD" w14:textId="77777777" w:rsidR="0091465B" w:rsidRDefault="0091465B" w:rsidP="0091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1EC74" w14:textId="77777777" w:rsidR="0091465B" w:rsidRDefault="0091465B" w:rsidP="0091465B">
      <w:r>
        <w:separator/>
      </w:r>
    </w:p>
  </w:footnote>
  <w:footnote w:type="continuationSeparator" w:id="0">
    <w:p w14:paraId="555AB2A6" w14:textId="77777777" w:rsidR="0091465B" w:rsidRDefault="0091465B" w:rsidP="0091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362AF"/>
    <w:multiLevelType w:val="hybridMultilevel"/>
    <w:tmpl w:val="59CC5354"/>
    <w:lvl w:ilvl="0" w:tplc="04090011">
      <w:start w:val="1"/>
      <w:numFmt w:val="decimalEnclosedCircle"/>
      <w:lvlText w:val="%1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8D"/>
    <w:rsid w:val="0011762D"/>
    <w:rsid w:val="00354050"/>
    <w:rsid w:val="003F4DE3"/>
    <w:rsid w:val="005312F0"/>
    <w:rsid w:val="00802C70"/>
    <w:rsid w:val="00882D00"/>
    <w:rsid w:val="008858EE"/>
    <w:rsid w:val="0091465B"/>
    <w:rsid w:val="00A01CA0"/>
    <w:rsid w:val="00C80F44"/>
    <w:rsid w:val="00D13B54"/>
    <w:rsid w:val="00F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FBC250"/>
  <w15:docId w15:val="{8AC45D5D-B845-4FC2-9D97-9370D7ED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7C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rsid w:val="00882D00"/>
    <w:pPr>
      <w:tabs>
        <w:tab w:val="center" w:pos="4153"/>
        <w:tab w:val="right" w:pos="8306"/>
      </w:tabs>
      <w:snapToGrid w:val="0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6">
    <w:name w:val="ヘッダー (文字)"/>
    <w:basedOn w:val="a0"/>
    <w:link w:val="a5"/>
    <w:rsid w:val="00882D00"/>
    <w:rPr>
      <w:rFonts w:ascii="ＭＳ 明朝" w:eastAsia="ＭＳ 明朝" w:hAnsi="ＭＳ 明朝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914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BB2C69A7.dotm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髙橋　優一郎</cp:lastModifiedBy>
  <cp:revision>2</cp:revision>
  <cp:lastPrinted>2015-05-22T08:19:00Z</cp:lastPrinted>
  <dcterms:created xsi:type="dcterms:W3CDTF">2026-03-10T07:23:00Z</dcterms:created>
  <dcterms:modified xsi:type="dcterms:W3CDTF">2026-03-10T07:23:00Z</dcterms:modified>
</cp:coreProperties>
</file>