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9424" w14:textId="77777777" w:rsidR="00B40EFB" w:rsidRDefault="00B40EF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106</w:t>
      </w:r>
      <w:r>
        <w:rPr>
          <w:rFonts w:ascii="ＭＳ 明朝" w:hint="eastAsia"/>
        </w:rPr>
        <w:t>号様式</w:t>
      </w:r>
    </w:p>
    <w:p w14:paraId="122A1189" w14:textId="77777777" w:rsidR="00B40EFB" w:rsidRDefault="00B40EFB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300"/>
        </w:rPr>
        <w:t>物品借用</w:t>
      </w:r>
      <w:r>
        <w:rPr>
          <w:rFonts w:ascii="ＭＳ 明朝" w:hint="eastAsia"/>
        </w:rPr>
        <w:t>書</w:t>
      </w:r>
    </w:p>
    <w:p w14:paraId="72EF60D3" w14:textId="77777777" w:rsidR="00B40EFB" w:rsidRDefault="00B40EF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6462775C" w14:textId="77777777" w:rsidR="00B40EFB" w:rsidRDefault="00B40EF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市川市長　　　　様</w:t>
      </w:r>
    </w:p>
    <w:p w14:paraId="3089F63D" w14:textId="77777777" w:rsidR="00B40EFB" w:rsidRDefault="00B40EF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借受人　　　　　　　　　　　　　</w:t>
      </w:r>
    </w:p>
    <w:p w14:paraId="37B858A1" w14:textId="77777777" w:rsidR="00B40EFB" w:rsidRDefault="00B40EF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0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362CE37E" w14:textId="77777777" w:rsidR="00B40EFB" w:rsidRDefault="00B40EF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0"/>
        </w:rPr>
        <w:t>氏</w:t>
      </w:r>
      <w:r>
        <w:rPr>
          <w:rFonts w:ascii="ＭＳ 明朝" w:hint="eastAsia"/>
        </w:rPr>
        <w:t>名　　　　　　　　　　印</w:t>
      </w:r>
    </w:p>
    <w:p w14:paraId="73202BCB" w14:textId="77777777" w:rsidR="00B40EFB" w:rsidRDefault="00B40EF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下記のとおり物品を借用しました。</w:t>
      </w:r>
    </w:p>
    <w:p w14:paraId="343CEE7A" w14:textId="77777777" w:rsidR="00B40EFB" w:rsidRDefault="00B40EFB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1475"/>
        <w:gridCol w:w="6610"/>
      </w:tblGrid>
      <w:tr w:rsidR="00B40EFB" w14:paraId="21FEA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0958F2C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4A23E16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66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4A72F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40EFB" w14:paraId="265141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E912E4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8869230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66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A321B6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B40EFB" w14:paraId="10882E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375679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FD1FA5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品質・形状</w:t>
            </w:r>
          </w:p>
        </w:tc>
        <w:tc>
          <w:tcPr>
            <w:tcW w:w="6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3E5EC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40EFB" w14:paraId="196C8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6165D2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A8C01F7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66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44CA1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B40EFB" w14:paraId="1A3D4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4C0327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21F152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6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39DE6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40EFB" w14:paraId="707D5F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B2CAF9E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C5A240E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66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25F6E3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B40EFB" w14:paraId="6D86E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C3715B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E07AEA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使用目的</w:t>
            </w:r>
          </w:p>
        </w:tc>
        <w:tc>
          <w:tcPr>
            <w:tcW w:w="6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D82817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40EFB" w14:paraId="5E1620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3EF489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9382BAC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66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F041B9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B40EFB" w14:paraId="3679E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F0C88C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4A56B5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借受期間</w:t>
            </w:r>
          </w:p>
        </w:tc>
        <w:tc>
          <w:tcPr>
            <w:tcW w:w="6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D5245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日～　　年　　月　　日</w:t>
            </w:r>
          </w:p>
        </w:tc>
      </w:tr>
      <w:tr w:rsidR="00B40EFB" w14:paraId="78511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D73AC4A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9A599C1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66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085927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B40EFB" w14:paraId="1F6B7D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9FC2D13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5A1D93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D6AEB" w14:textId="77777777" w:rsidR="00B40EFB" w:rsidRDefault="00B40EF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40EFB" w14:paraId="772C12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9A87691" w14:textId="77777777" w:rsidR="00B40EFB" w:rsidRDefault="00B40EFB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12" w:space="0" w:color="auto"/>
            </w:tcBorders>
          </w:tcPr>
          <w:p w14:paraId="4ED990A3" w14:textId="77777777" w:rsidR="00B40EFB" w:rsidRDefault="00B40EFB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61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8E8FB7" w14:textId="77777777" w:rsidR="00B40EFB" w:rsidRDefault="00B40EFB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70CBF394" w14:textId="77777777" w:rsidR="00B40EFB" w:rsidRDefault="00B40EF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spacing w:val="100"/>
        </w:rPr>
        <w:t>借受条</w:t>
      </w:r>
      <w:r>
        <w:rPr>
          <w:rFonts w:ascii="ＭＳ 明朝" w:hint="eastAsia"/>
        </w:rPr>
        <w:t>件</w:t>
      </w:r>
    </w:p>
    <w:p w14:paraId="5B4C6B13" w14:textId="77777777" w:rsidR="00B40EFB" w:rsidRDefault="00B40EFB">
      <w:pPr>
        <w:overflowPunct w:val="0"/>
        <w:autoSpaceDE w:val="0"/>
        <w:autoSpaceDN w:val="0"/>
        <w:ind w:left="784" w:hanging="784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(1)</w:t>
      </w:r>
      <w:r>
        <w:rPr>
          <w:rFonts w:ascii="ＭＳ 明朝" w:hint="eastAsia"/>
        </w:rPr>
        <w:t xml:space="preserve">　借受物品の引渡、維持、修理及び返納に要する費用は、借受人において負担いたします。</w:t>
      </w:r>
    </w:p>
    <w:p w14:paraId="1DB4B0EA" w14:textId="77777777" w:rsidR="00B40EFB" w:rsidRDefault="00B40EFB">
      <w:pPr>
        <w:overflowPunct w:val="0"/>
        <w:autoSpaceDE w:val="0"/>
        <w:autoSpaceDN w:val="0"/>
        <w:ind w:left="784" w:hanging="784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(2)</w:t>
      </w:r>
      <w:r>
        <w:rPr>
          <w:rFonts w:ascii="ＭＳ 明朝" w:hint="eastAsia"/>
        </w:rPr>
        <w:t xml:space="preserve">　借受期間満了の日までに指定された場所に返納いたします。</w:t>
      </w:r>
    </w:p>
    <w:p w14:paraId="37F3C1E6" w14:textId="77777777" w:rsidR="00B40EFB" w:rsidRDefault="00B40EFB">
      <w:pPr>
        <w:overflowPunct w:val="0"/>
        <w:autoSpaceDE w:val="0"/>
        <w:autoSpaceDN w:val="0"/>
        <w:ind w:left="784" w:hanging="784"/>
        <w:rPr>
          <w:rFonts w:ascii="ＭＳ 明朝"/>
        </w:rPr>
      </w:pPr>
      <w:r>
        <w:rPr>
          <w:rFonts w:ascii="ＭＳ 明朝" w:hint="eastAsia"/>
        </w:rPr>
        <w:t xml:space="preserve">　　　　　なお、市において公用又は公共用に供するため必要があるときは、借受期間内であっても市の指定する期日までに、市に返納いたします。</w:t>
      </w:r>
    </w:p>
    <w:p w14:paraId="1D625392" w14:textId="77777777" w:rsidR="00B40EFB" w:rsidRDefault="00B40EF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(3)</w:t>
      </w:r>
      <w:r>
        <w:rPr>
          <w:rFonts w:ascii="ＭＳ 明朝" w:hint="eastAsia"/>
        </w:rPr>
        <w:t xml:space="preserve">　使用目的以外に使用しないこととし、第三者に転貸いたしません。</w:t>
      </w:r>
    </w:p>
    <w:p w14:paraId="602CD8A9" w14:textId="77777777" w:rsidR="00B40EFB" w:rsidRDefault="00B40EF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(4)</w:t>
      </w:r>
      <w:r>
        <w:rPr>
          <w:rFonts w:ascii="ＭＳ 明朝" w:hint="eastAsia"/>
        </w:rPr>
        <w:t xml:space="preserve">　借受料は、指定期日までに納入いたします。</w:t>
      </w:r>
    </w:p>
    <w:p w14:paraId="3380B651" w14:textId="77777777" w:rsidR="00B40EFB" w:rsidRDefault="00B40EF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(5)</w:t>
      </w:r>
      <w:r>
        <w:rPr>
          <w:rFonts w:ascii="ＭＳ 明朝" w:hint="eastAsia"/>
        </w:rPr>
        <w:t xml:space="preserve">　使用許可条件に違反した場合は、市の措置に異議の申立てはいたしません。</w:t>
      </w:r>
    </w:p>
    <w:p w14:paraId="6BDF22FB" w14:textId="77777777" w:rsidR="00B40EFB" w:rsidRDefault="00B40EFB">
      <w:pPr>
        <w:overflowPunct w:val="0"/>
        <w:autoSpaceDE w:val="0"/>
        <w:autoSpaceDN w:val="0"/>
        <w:rPr>
          <w:rFonts w:ascii="ＭＳ 明朝"/>
        </w:rPr>
      </w:pPr>
    </w:p>
    <w:sectPr w:rsidR="00B40EFB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5E87" w14:textId="77777777" w:rsidR="0095153F" w:rsidRDefault="0095153F">
      <w:r>
        <w:separator/>
      </w:r>
    </w:p>
  </w:endnote>
  <w:endnote w:type="continuationSeparator" w:id="0">
    <w:p w14:paraId="0E61FBB7" w14:textId="77777777" w:rsidR="0095153F" w:rsidRDefault="0095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E40D" w14:textId="77777777" w:rsidR="0095153F" w:rsidRDefault="0095153F">
      <w:r>
        <w:separator/>
      </w:r>
    </w:p>
  </w:footnote>
  <w:footnote w:type="continuationSeparator" w:id="0">
    <w:p w14:paraId="3B9908AF" w14:textId="77777777" w:rsidR="0095153F" w:rsidRDefault="00951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0EFB"/>
    <w:rsid w:val="00710647"/>
    <w:rsid w:val="0095153F"/>
    <w:rsid w:val="00AF4F09"/>
    <w:rsid w:val="00B40EFB"/>
    <w:rsid w:val="00E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5A25"/>
  <w14:defaultImageDpi w14:val="0"/>
  <w15:docId w15:val="{ACD564CB-BEFB-47BC-9B02-210E49B4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0</TotalTime>
  <Pages>1</Pages>
  <Words>67</Words>
  <Characters>387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453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藤田 亜由美</cp:lastModifiedBy>
  <cp:revision>2</cp:revision>
  <cp:lastPrinted>2000-06-03T07:13:00Z</cp:lastPrinted>
  <dcterms:created xsi:type="dcterms:W3CDTF">2026-03-26T05:29:00Z</dcterms:created>
  <dcterms:modified xsi:type="dcterms:W3CDTF">2026-03-26T05:29:00Z</dcterms:modified>
  <cp:category>_x000d_</cp:category>
</cp:coreProperties>
</file>