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ED05B6" w:rsidP="000B5196">
            <w:pPr>
              <w:spacing w:line="420" w:lineRule="atLeast"/>
              <w:rPr>
                <w:spacing w:val="-6"/>
              </w:rPr>
            </w:pPr>
            <w:r>
              <w:rPr>
                <w:rFonts w:hAnsi="ＭＳ 明朝" w:hint="eastAsia"/>
                <w:sz w:val="22"/>
                <w:szCs w:val="22"/>
              </w:rPr>
              <w:t>令和８</w:t>
            </w:r>
            <w:bookmarkStart w:id="0" w:name="_GoBack"/>
            <w:bookmarkEnd w:id="0"/>
            <w:r w:rsidR="00C40461">
              <w:rPr>
                <w:rFonts w:hAnsi="ＭＳ 明朝" w:hint="eastAsia"/>
                <w:sz w:val="22"/>
                <w:szCs w:val="22"/>
              </w:rPr>
              <w:t>年度　国民健康保険資格確認書</w:t>
            </w:r>
            <w:r w:rsidR="00961BED">
              <w:rPr>
                <w:rFonts w:hAnsi="ＭＳ 明朝" w:hint="eastAsia"/>
                <w:sz w:val="22"/>
                <w:szCs w:val="22"/>
              </w:rPr>
              <w:t>作成等業務委託</w:t>
            </w:r>
          </w:p>
        </w:tc>
      </w:tr>
    </w:tbl>
    <w:p w:rsidR="00224025" w:rsidRDefault="00224025">
      <w:pPr>
        <w:spacing w:line="320" w:lineRule="atLeast"/>
      </w:pPr>
    </w:p>
    <w:p w:rsidR="00463EAE" w:rsidRDefault="00463EAE">
      <w:pPr>
        <w:spacing w:line="320" w:lineRule="atLeast"/>
      </w:pPr>
    </w:p>
    <w:p w:rsidR="00463EAE" w:rsidRDefault="00463EAE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22402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F64103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224025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F64103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224025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F64103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24025"/>
    <w:rsid w:val="00273357"/>
    <w:rsid w:val="002937DE"/>
    <w:rsid w:val="0032627C"/>
    <w:rsid w:val="00345C5B"/>
    <w:rsid w:val="003830CA"/>
    <w:rsid w:val="003929FC"/>
    <w:rsid w:val="003A0A03"/>
    <w:rsid w:val="003C420C"/>
    <w:rsid w:val="003D36EE"/>
    <w:rsid w:val="003D6A27"/>
    <w:rsid w:val="003E384F"/>
    <w:rsid w:val="003E5EE3"/>
    <w:rsid w:val="004101CA"/>
    <w:rsid w:val="00463EAE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61BED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40461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D05B6"/>
    <w:rsid w:val="00EE5A15"/>
    <w:rsid w:val="00EE776D"/>
    <w:rsid w:val="00F067F6"/>
    <w:rsid w:val="00F264AA"/>
    <w:rsid w:val="00F26EE6"/>
    <w:rsid w:val="00F3444C"/>
    <w:rsid w:val="00F43919"/>
    <w:rsid w:val="00F63553"/>
    <w:rsid w:val="00F6410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C9E5C720.dotm</Template>
  <TotalTime>0</TotalTime>
  <Pages>1</Pages>
  <Words>246</Words>
  <Characters>64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2026-03-27T07:11:00Z</dcterms:modified>
</cp:coreProperties>
</file>