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E12" w:rsidRPr="003220BF" w:rsidRDefault="003220BF" w:rsidP="005D39C4">
      <w:pPr>
        <w:jc w:val="center"/>
        <w:rPr>
          <w:rFonts w:ascii="BIZ UDゴシック" w:eastAsia="BIZ UDゴシック" w:hAnsi="BIZ UDゴシック"/>
          <w:b/>
          <w:sz w:val="32"/>
        </w:rPr>
      </w:pPr>
      <w:r w:rsidRPr="003220BF">
        <w:rPr>
          <w:rFonts w:ascii="BIZ UDゴシック" w:eastAsia="BIZ UDゴシック" w:hAnsi="BIZ UDゴシック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230505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0BF" w:rsidRPr="003220BF" w:rsidRDefault="003220BF">
                            <w:pPr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</w:pPr>
                            <w:r w:rsidRPr="003220BF">
                              <w:rPr>
                                <w:rFonts w:ascii="BIZ UDゴシック" w:eastAsia="BIZ UDゴシック" w:hAnsi="BIZ UDゴシック" w:hint="eastAsia"/>
                                <w:sz w:val="10"/>
                              </w:rPr>
                              <w:t>オンライン申請</w:t>
                            </w:r>
                            <w:r w:rsidRPr="003220BF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はこちら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7.2pt;margin-top:18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" filled="f" stroked="f">
                <v:textbox style="mso-fit-shape-to-text:t">
                  <w:txbxContent>
                    <w:p w:rsidR="003220BF" w:rsidRPr="003220BF" w:rsidRDefault="003220BF">
                      <w:pPr>
                        <w:rPr>
                          <w:rFonts w:ascii="BIZ UDゴシック" w:eastAsia="BIZ UDゴシック" w:hAnsi="BIZ UDゴシック" w:hint="eastAsia"/>
                          <w:sz w:val="10"/>
                        </w:rPr>
                      </w:pPr>
                      <w:r w:rsidRPr="003220BF">
                        <w:rPr>
                          <w:rFonts w:ascii="BIZ UDゴシック" w:eastAsia="BIZ UDゴシック" w:hAnsi="BIZ UDゴシック" w:hint="eastAsia"/>
                          <w:sz w:val="10"/>
                        </w:rPr>
                        <w:t>オンライン申請</w:t>
                      </w:r>
                      <w:r w:rsidRPr="003220BF">
                        <w:rPr>
                          <w:rFonts w:ascii="BIZ UDゴシック" w:eastAsia="BIZ UDゴシック" w:hAnsi="BIZ UDゴシック"/>
                          <w:sz w:val="10"/>
                        </w:rPr>
                        <w:t>はこちら</w:t>
                      </w:r>
                    </w:p>
                  </w:txbxContent>
                </v:textbox>
              </v:shape>
            </w:pict>
          </mc:Fallback>
        </mc:AlternateContent>
      </w:r>
      <w:r w:rsidR="00D26B8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8.85pt;margin-top:-29.9pt;width:52.5pt;height:52.5pt;z-index:251659264;mso-position-horizontal-relative:text;mso-position-vertical-relative:text;mso-width-relative:page;mso-height-relative:page">
            <v:imagedata r:id="rId7" o:title="ダウンロード"/>
          </v:shape>
        </w:pict>
      </w:r>
      <w:r w:rsidR="005D39C4" w:rsidRPr="0025445E">
        <w:rPr>
          <w:rFonts w:ascii="BIZ UDゴシック" w:eastAsia="BIZ UDゴシック" w:hAnsi="BIZ UDゴシック" w:hint="eastAsia"/>
          <w:sz w:val="32"/>
        </w:rPr>
        <w:t>F</w:t>
      </w:r>
      <w:r w:rsidR="008244F6">
        <w:rPr>
          <w:rFonts w:ascii="BIZ UDゴシック" w:eastAsia="BIZ UDゴシック" w:hAnsi="BIZ UDゴシック" w:hint="eastAsia"/>
          <w:sz w:val="32"/>
        </w:rPr>
        <w:t xml:space="preserve">ネットのメール配信　</w:t>
      </w:r>
      <w:r w:rsidR="001E3974" w:rsidRPr="0025445E">
        <w:rPr>
          <w:rFonts w:ascii="BIZ UDゴシック" w:eastAsia="BIZ UDゴシック" w:hAnsi="BIZ UDゴシック" w:hint="eastAsia"/>
          <w:sz w:val="32"/>
        </w:rPr>
        <w:t>登録</w:t>
      </w:r>
      <w:r w:rsidR="005D39C4" w:rsidRPr="0025445E">
        <w:rPr>
          <w:rFonts w:ascii="BIZ UDゴシック" w:eastAsia="BIZ UDゴシック" w:hAnsi="BIZ UDゴシック" w:hint="eastAsia"/>
          <w:sz w:val="32"/>
        </w:rPr>
        <w:t>・解除</w:t>
      </w:r>
      <w:r w:rsidR="001E3974" w:rsidRPr="0025445E">
        <w:rPr>
          <w:rFonts w:ascii="BIZ UDゴシック" w:eastAsia="BIZ UDゴシック" w:hAnsi="BIZ UDゴシック" w:hint="eastAsia"/>
          <w:sz w:val="32"/>
        </w:rPr>
        <w:t>申込</w:t>
      </w:r>
      <w:r w:rsidR="005D39C4" w:rsidRPr="0025445E">
        <w:rPr>
          <w:rFonts w:ascii="BIZ UDゴシック" w:eastAsia="BIZ UDゴシック" w:hAnsi="BIZ UDゴシック" w:hint="eastAsia"/>
          <w:sz w:val="32"/>
        </w:rPr>
        <w:t>フォー</w:t>
      </w:r>
      <w:r w:rsidR="005D39C4" w:rsidRPr="003220BF">
        <w:rPr>
          <w:rFonts w:ascii="BIZ UDゴシック" w:eastAsia="BIZ UDゴシック" w:hAnsi="BIZ UDゴシック" w:hint="eastAsia"/>
          <w:b/>
          <w:sz w:val="32"/>
        </w:rPr>
        <w:t>ム</w:t>
      </w:r>
    </w:p>
    <w:p w:rsidR="005D39C4" w:rsidRPr="0025445E" w:rsidRDefault="0025445E" w:rsidP="005D39C4">
      <w:pPr>
        <w:tabs>
          <w:tab w:val="left" w:pos="2185"/>
        </w:tabs>
        <w:rPr>
          <w:rFonts w:ascii="BIZ UDゴシック" w:eastAsia="BIZ UDゴシック" w:hAnsi="BIZ UDゴシック"/>
        </w:rPr>
      </w:pPr>
      <w:r w:rsidRPr="0025445E">
        <w:rPr>
          <w:rFonts w:ascii="BIZ UDゴシック" w:eastAsia="BIZ UDゴシック" w:hAnsi="BIZ UDゴシック" w:hint="eastAsia"/>
        </w:rPr>
        <w:t xml:space="preserve">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992"/>
        <w:gridCol w:w="4678"/>
      </w:tblGrid>
      <w:tr w:rsidR="005D39C4" w:rsidRPr="0025445E" w:rsidTr="00954D32">
        <w:trPr>
          <w:trHeight w:val="761"/>
        </w:trPr>
        <w:tc>
          <w:tcPr>
            <w:tcW w:w="704" w:type="dxa"/>
            <w:vAlign w:val="center"/>
          </w:tcPr>
          <w:p w:rsidR="005D39C4" w:rsidRPr="0025445E" w:rsidRDefault="0025445E" w:rsidP="001E3974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Q</w:t>
            </w:r>
            <w:r w:rsidR="005D39C4" w:rsidRPr="0025445E">
              <w:rPr>
                <w:rFonts w:ascii="BIZ UDゴシック" w:eastAsia="BIZ UDゴシック" w:hAnsi="BIZ UDゴシック" w:hint="eastAsia"/>
                <w:sz w:val="24"/>
              </w:rPr>
              <w:t>１</w:t>
            </w:r>
          </w:p>
        </w:tc>
        <w:tc>
          <w:tcPr>
            <w:tcW w:w="2977" w:type="dxa"/>
            <w:gridSpan w:val="2"/>
            <w:vAlign w:val="center"/>
          </w:tcPr>
          <w:p w:rsidR="005D39C4" w:rsidRPr="0025445E" w:rsidRDefault="005D39C4" w:rsidP="001E3974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5445E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4678" w:type="dxa"/>
          </w:tcPr>
          <w:p w:rsidR="005D39C4" w:rsidRPr="0025445E" w:rsidRDefault="005D39C4" w:rsidP="005D39C4">
            <w:pPr>
              <w:tabs>
                <w:tab w:val="left" w:pos="235"/>
              </w:tabs>
              <w:rPr>
                <w:rFonts w:ascii="BIZ UDゴシック" w:eastAsia="BIZ UDゴシック" w:hAnsi="BIZ UDゴシック"/>
                <w:sz w:val="24"/>
              </w:rPr>
            </w:pPr>
          </w:p>
          <w:p w:rsidR="001E3974" w:rsidRPr="0025445E" w:rsidRDefault="001E3974" w:rsidP="005D39C4">
            <w:pPr>
              <w:tabs>
                <w:tab w:val="left" w:pos="235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D39C4" w:rsidRPr="0025445E" w:rsidTr="00954D32">
        <w:trPr>
          <w:trHeight w:val="843"/>
        </w:trPr>
        <w:tc>
          <w:tcPr>
            <w:tcW w:w="704" w:type="dxa"/>
            <w:vAlign w:val="center"/>
          </w:tcPr>
          <w:p w:rsidR="005D39C4" w:rsidRPr="0025445E" w:rsidRDefault="0025445E" w:rsidP="001E3974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Q</w:t>
            </w:r>
            <w:r w:rsidR="005D39C4" w:rsidRPr="0025445E">
              <w:rPr>
                <w:rFonts w:ascii="BIZ UDゴシック" w:eastAsia="BIZ UDゴシック" w:hAnsi="BIZ UDゴシック" w:hint="eastAsia"/>
                <w:sz w:val="24"/>
              </w:rPr>
              <w:t>２</w:t>
            </w:r>
          </w:p>
        </w:tc>
        <w:tc>
          <w:tcPr>
            <w:tcW w:w="2977" w:type="dxa"/>
            <w:gridSpan w:val="2"/>
            <w:vAlign w:val="center"/>
          </w:tcPr>
          <w:p w:rsidR="005D39C4" w:rsidRPr="0025445E" w:rsidRDefault="008244F6" w:rsidP="008244F6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ふりがな</w:t>
            </w:r>
          </w:p>
        </w:tc>
        <w:tc>
          <w:tcPr>
            <w:tcW w:w="4678" w:type="dxa"/>
          </w:tcPr>
          <w:p w:rsidR="005D39C4" w:rsidRPr="0025445E" w:rsidRDefault="005D39C4" w:rsidP="005D39C4">
            <w:pPr>
              <w:tabs>
                <w:tab w:val="left" w:pos="235"/>
              </w:tabs>
              <w:rPr>
                <w:rFonts w:ascii="BIZ UDゴシック" w:eastAsia="BIZ UDゴシック" w:hAnsi="BIZ UDゴシック"/>
                <w:sz w:val="24"/>
              </w:rPr>
            </w:pPr>
          </w:p>
          <w:p w:rsidR="001E3974" w:rsidRPr="0025445E" w:rsidRDefault="001E3974" w:rsidP="005D39C4">
            <w:pPr>
              <w:tabs>
                <w:tab w:val="left" w:pos="235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D39C4" w:rsidRPr="0025445E" w:rsidTr="00AF1F06">
        <w:trPr>
          <w:trHeight w:val="840"/>
        </w:trPr>
        <w:tc>
          <w:tcPr>
            <w:tcW w:w="704" w:type="dxa"/>
            <w:vAlign w:val="center"/>
          </w:tcPr>
          <w:p w:rsidR="001E3974" w:rsidRPr="0025445E" w:rsidRDefault="0025445E" w:rsidP="001E3974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Q</w:t>
            </w:r>
            <w:r w:rsidR="001E3974" w:rsidRPr="0025445E">
              <w:rPr>
                <w:rFonts w:ascii="BIZ UDゴシック" w:eastAsia="BIZ UDゴシック" w:hAnsi="BIZ UDゴシック" w:hint="eastAsia"/>
                <w:sz w:val="24"/>
              </w:rPr>
              <w:t>３</w:t>
            </w:r>
          </w:p>
        </w:tc>
        <w:tc>
          <w:tcPr>
            <w:tcW w:w="2977" w:type="dxa"/>
            <w:gridSpan w:val="2"/>
            <w:vAlign w:val="center"/>
          </w:tcPr>
          <w:p w:rsidR="0025445E" w:rsidRPr="0025445E" w:rsidRDefault="001E3974" w:rsidP="0025445E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5445E">
              <w:rPr>
                <w:rFonts w:ascii="BIZ UDゴシック" w:eastAsia="BIZ UDゴシック" w:hAnsi="BIZ UDゴシック" w:hint="eastAsia"/>
                <w:sz w:val="24"/>
              </w:rPr>
              <w:t>申請種別</w:t>
            </w:r>
            <w:r w:rsidR="0025445E" w:rsidRPr="00AF1F06">
              <w:rPr>
                <w:rFonts w:ascii="BIZ UDゴシック" w:eastAsia="BIZ UDゴシック" w:hAnsi="BIZ UDゴシック" w:hint="eastAsia"/>
                <w:sz w:val="22"/>
              </w:rPr>
              <w:t>(いずれかに〇)</w:t>
            </w:r>
          </w:p>
        </w:tc>
        <w:tc>
          <w:tcPr>
            <w:tcW w:w="4678" w:type="dxa"/>
            <w:vAlign w:val="center"/>
          </w:tcPr>
          <w:p w:rsidR="0025445E" w:rsidRDefault="00152317" w:rsidP="00152317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登録</w:t>
            </w:r>
            <w:r w:rsidR="0025445E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25445E" w:rsidRPr="0025445E">
              <w:rPr>
                <w:rFonts w:ascii="BIZ UDゴシック" w:eastAsia="BIZ UDゴシック" w:hAnsi="BIZ UDゴシック" w:hint="eastAsia"/>
                <w:sz w:val="24"/>
              </w:rPr>
              <w:t>／</w:t>
            </w:r>
            <w:r w:rsidR="001E3974" w:rsidRPr="0025445E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1E3974" w:rsidRPr="0025445E">
              <w:rPr>
                <w:rFonts w:ascii="BIZ UDゴシック" w:eastAsia="BIZ UDゴシック" w:hAnsi="BIZ UDゴシック" w:hint="eastAsia"/>
                <w:sz w:val="24"/>
              </w:rPr>
              <w:t>解除</w:t>
            </w:r>
            <w:r w:rsidR="00AF1F06">
              <w:rPr>
                <w:rFonts w:ascii="BIZ UDゴシック" w:eastAsia="BIZ UDゴシック" w:hAnsi="BIZ UDゴシック" w:hint="eastAsia"/>
                <w:sz w:val="24"/>
              </w:rPr>
              <w:t xml:space="preserve">　　／　　変更</w:t>
            </w:r>
          </w:p>
          <w:p w:rsidR="00777947" w:rsidRPr="0025445E" w:rsidRDefault="00777947" w:rsidP="00777947">
            <w:pPr>
              <w:tabs>
                <w:tab w:val="left" w:pos="235"/>
              </w:tabs>
              <w:ind w:firstLineChars="100" w:firstLine="18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777947">
              <w:rPr>
                <w:rFonts w:ascii="BIZ UDゴシック" w:eastAsia="BIZ UDゴシック" w:hAnsi="BIZ UDゴシック" w:hint="eastAsia"/>
                <w:sz w:val="18"/>
              </w:rPr>
              <w:t>（Q</w:t>
            </w:r>
            <w:r w:rsidRPr="00777947">
              <w:rPr>
                <w:rFonts w:ascii="BIZ UDゴシック" w:eastAsia="BIZ UDゴシック" w:hAnsi="BIZ UDゴシック"/>
                <w:sz w:val="18"/>
              </w:rPr>
              <w:t>4</w:t>
            </w:r>
            <w:r w:rsidRPr="00777947">
              <w:rPr>
                <w:rFonts w:ascii="BIZ UDゴシック" w:eastAsia="BIZ UDゴシック" w:hAnsi="BIZ UDゴシック" w:hint="eastAsia"/>
                <w:sz w:val="18"/>
              </w:rPr>
              <w:t xml:space="preserve">へ）　　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　　　</w:t>
            </w:r>
            <w:r w:rsidRPr="00777947">
              <w:rPr>
                <w:rFonts w:ascii="BIZ UDゴシック" w:eastAsia="BIZ UDゴシック" w:hAnsi="BIZ UDゴシック" w:hint="eastAsia"/>
                <w:sz w:val="18"/>
              </w:rPr>
              <w:t>（</w:t>
            </w:r>
            <w:r w:rsidR="008244F6">
              <w:rPr>
                <w:rFonts w:ascii="BIZ UDゴシック" w:eastAsia="BIZ UDゴシック" w:hAnsi="BIZ UDゴシック" w:hint="eastAsia"/>
                <w:sz w:val="18"/>
              </w:rPr>
              <w:t>Q5</w:t>
            </w:r>
            <w:r w:rsidRPr="00777947">
              <w:rPr>
                <w:rFonts w:ascii="BIZ UDゴシック" w:eastAsia="BIZ UDゴシック" w:hAnsi="BIZ UDゴシック" w:hint="eastAsia"/>
                <w:sz w:val="18"/>
              </w:rPr>
              <w:t xml:space="preserve">へ）　　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　　　</w:t>
            </w:r>
            <w:r w:rsidRPr="00777947">
              <w:rPr>
                <w:rFonts w:ascii="BIZ UDゴシック" w:eastAsia="BIZ UDゴシック" w:hAnsi="BIZ UDゴシック" w:hint="eastAsia"/>
                <w:sz w:val="18"/>
              </w:rPr>
              <w:t>（</w:t>
            </w:r>
            <w:r w:rsidR="008244F6">
              <w:rPr>
                <w:rFonts w:ascii="BIZ UDゴシック" w:eastAsia="BIZ UDゴシック" w:hAnsi="BIZ UDゴシック" w:hint="eastAsia"/>
                <w:sz w:val="18"/>
              </w:rPr>
              <w:t>Q6</w:t>
            </w:r>
            <w:r w:rsidRPr="00777947">
              <w:rPr>
                <w:rFonts w:ascii="BIZ UDゴシック" w:eastAsia="BIZ UDゴシック" w:hAnsi="BIZ UDゴシック" w:hint="eastAsia"/>
                <w:sz w:val="18"/>
              </w:rPr>
              <w:t>へ）</w:t>
            </w:r>
          </w:p>
        </w:tc>
      </w:tr>
      <w:tr w:rsidR="00A56EC5" w:rsidRPr="0025445E" w:rsidTr="00777947">
        <w:trPr>
          <w:trHeight w:val="981"/>
        </w:trPr>
        <w:tc>
          <w:tcPr>
            <w:tcW w:w="704" w:type="dxa"/>
            <w:vAlign w:val="center"/>
          </w:tcPr>
          <w:p w:rsidR="00A56EC5" w:rsidRPr="0025445E" w:rsidRDefault="00A56EC5" w:rsidP="001E3974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Q</w:t>
            </w:r>
            <w:r w:rsidRPr="0025445E">
              <w:rPr>
                <w:rFonts w:ascii="BIZ UDゴシック" w:eastAsia="BIZ UDゴシック" w:hAnsi="BIZ UDゴシック" w:hint="eastAsia"/>
                <w:sz w:val="24"/>
              </w:rPr>
              <w:t>４</w:t>
            </w:r>
          </w:p>
        </w:tc>
        <w:tc>
          <w:tcPr>
            <w:tcW w:w="2977" w:type="dxa"/>
            <w:gridSpan w:val="2"/>
            <w:vAlign w:val="center"/>
          </w:tcPr>
          <w:p w:rsidR="00A56EC5" w:rsidRPr="0025445E" w:rsidRDefault="00A56EC5" w:rsidP="008244F6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登録</w:t>
            </w:r>
            <w:r w:rsidR="008244F6">
              <w:rPr>
                <w:rFonts w:ascii="BIZ UDゴシック" w:eastAsia="BIZ UDゴシック" w:hAnsi="BIZ UDゴシック" w:hint="eastAsia"/>
                <w:sz w:val="24"/>
              </w:rPr>
              <w:t>する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メールアドレス</w:t>
            </w:r>
          </w:p>
        </w:tc>
        <w:tc>
          <w:tcPr>
            <w:tcW w:w="4678" w:type="dxa"/>
            <w:vAlign w:val="center"/>
          </w:tcPr>
          <w:p w:rsidR="00AF1F06" w:rsidRDefault="00AF1F06" w:rsidP="0025445E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:rsidR="00AF1F06" w:rsidRDefault="00A56EC5" w:rsidP="0025445E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＠</w:t>
            </w:r>
          </w:p>
          <w:p w:rsidR="00A56EC5" w:rsidRPr="00AF1F06" w:rsidRDefault="00A56EC5" w:rsidP="00AF1F0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244F6" w:rsidRPr="0025445E" w:rsidTr="00777947">
        <w:trPr>
          <w:trHeight w:val="981"/>
        </w:trPr>
        <w:tc>
          <w:tcPr>
            <w:tcW w:w="704" w:type="dxa"/>
            <w:vAlign w:val="center"/>
          </w:tcPr>
          <w:p w:rsidR="008244F6" w:rsidRDefault="008244F6" w:rsidP="001E3974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Q５</w:t>
            </w:r>
          </w:p>
        </w:tc>
        <w:tc>
          <w:tcPr>
            <w:tcW w:w="2977" w:type="dxa"/>
            <w:gridSpan w:val="2"/>
            <w:vAlign w:val="center"/>
          </w:tcPr>
          <w:p w:rsidR="008244F6" w:rsidRDefault="008244F6" w:rsidP="008244F6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解除するメールアドレス</w:t>
            </w:r>
          </w:p>
        </w:tc>
        <w:tc>
          <w:tcPr>
            <w:tcW w:w="4678" w:type="dxa"/>
            <w:vAlign w:val="center"/>
          </w:tcPr>
          <w:p w:rsidR="008244F6" w:rsidRDefault="008244F6" w:rsidP="0025445E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＠</w:t>
            </w:r>
          </w:p>
        </w:tc>
      </w:tr>
      <w:tr w:rsidR="00777947" w:rsidRPr="0025445E" w:rsidTr="008244F6">
        <w:trPr>
          <w:trHeight w:val="868"/>
        </w:trPr>
        <w:tc>
          <w:tcPr>
            <w:tcW w:w="704" w:type="dxa"/>
            <w:vMerge w:val="restart"/>
            <w:vAlign w:val="center"/>
          </w:tcPr>
          <w:p w:rsidR="00777947" w:rsidRDefault="00777947" w:rsidP="001E3974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Q</w:t>
            </w:r>
            <w:r w:rsidR="008244F6">
              <w:rPr>
                <w:rFonts w:ascii="BIZ UDゴシック" w:eastAsia="BIZ UDゴシック" w:hAnsi="BIZ UDゴシック" w:hint="eastAsia"/>
                <w:sz w:val="24"/>
              </w:rPr>
              <w:t>６</w:t>
            </w:r>
          </w:p>
        </w:tc>
        <w:tc>
          <w:tcPr>
            <w:tcW w:w="1985" w:type="dxa"/>
            <w:vMerge w:val="restart"/>
            <w:vAlign w:val="center"/>
          </w:tcPr>
          <w:p w:rsidR="008244F6" w:rsidRDefault="008244F6" w:rsidP="00777947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変更</w:t>
            </w:r>
            <w:r w:rsidR="00777947">
              <w:rPr>
                <w:rFonts w:ascii="BIZ UDゴシック" w:eastAsia="BIZ UDゴシック" w:hAnsi="BIZ UDゴシック" w:hint="eastAsia"/>
                <w:sz w:val="24"/>
              </w:rPr>
              <w:t>する</w:t>
            </w:r>
          </w:p>
          <w:p w:rsidR="00777947" w:rsidRDefault="00777947" w:rsidP="00777947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メールアドレス</w:t>
            </w:r>
          </w:p>
        </w:tc>
        <w:tc>
          <w:tcPr>
            <w:tcW w:w="992" w:type="dxa"/>
            <w:vAlign w:val="center"/>
          </w:tcPr>
          <w:p w:rsidR="00777947" w:rsidRDefault="00777947" w:rsidP="00777947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変更前</w:t>
            </w:r>
          </w:p>
          <w:p w:rsidR="00777947" w:rsidRDefault="00777947" w:rsidP="00777947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（旧）</w:t>
            </w:r>
          </w:p>
        </w:tc>
        <w:tc>
          <w:tcPr>
            <w:tcW w:w="4678" w:type="dxa"/>
            <w:vAlign w:val="center"/>
          </w:tcPr>
          <w:p w:rsidR="00777947" w:rsidRDefault="00777947" w:rsidP="0025445E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＠</w:t>
            </w:r>
          </w:p>
        </w:tc>
      </w:tr>
      <w:tr w:rsidR="00777947" w:rsidRPr="0025445E" w:rsidTr="008244F6">
        <w:trPr>
          <w:trHeight w:val="838"/>
        </w:trPr>
        <w:tc>
          <w:tcPr>
            <w:tcW w:w="704" w:type="dxa"/>
            <w:vMerge/>
            <w:vAlign w:val="center"/>
          </w:tcPr>
          <w:p w:rsidR="00777947" w:rsidRDefault="00777947" w:rsidP="001E3974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77947" w:rsidRDefault="00777947" w:rsidP="001E3974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77947" w:rsidRDefault="00777947" w:rsidP="001E3974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変更後</w:t>
            </w:r>
          </w:p>
          <w:p w:rsidR="00777947" w:rsidRDefault="00777947" w:rsidP="001E3974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（新）</w:t>
            </w:r>
          </w:p>
        </w:tc>
        <w:tc>
          <w:tcPr>
            <w:tcW w:w="4678" w:type="dxa"/>
            <w:vAlign w:val="center"/>
          </w:tcPr>
          <w:p w:rsidR="00777947" w:rsidRDefault="00777947" w:rsidP="0025445E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＠</w:t>
            </w:r>
          </w:p>
        </w:tc>
      </w:tr>
      <w:tr w:rsidR="008244F6" w:rsidRPr="0025445E" w:rsidTr="003220BF">
        <w:trPr>
          <w:trHeight w:val="5516"/>
        </w:trPr>
        <w:tc>
          <w:tcPr>
            <w:tcW w:w="704" w:type="dxa"/>
            <w:vAlign w:val="center"/>
          </w:tcPr>
          <w:p w:rsidR="008244F6" w:rsidRPr="0025445E" w:rsidRDefault="008244F6" w:rsidP="001E3974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Q</w:t>
            </w:r>
            <w:r w:rsidR="00D26B87">
              <w:rPr>
                <w:rFonts w:ascii="BIZ UDゴシック" w:eastAsia="BIZ UDゴシック" w:hAnsi="BIZ UDゴシック" w:hint="eastAsia"/>
                <w:sz w:val="24"/>
              </w:rPr>
              <w:t>７</w:t>
            </w:r>
            <w:bookmarkStart w:id="0" w:name="_GoBack"/>
            <w:bookmarkEnd w:id="0"/>
          </w:p>
        </w:tc>
        <w:tc>
          <w:tcPr>
            <w:tcW w:w="7655" w:type="dxa"/>
            <w:gridSpan w:val="3"/>
          </w:tcPr>
          <w:p w:rsidR="008244F6" w:rsidRDefault="008244F6" w:rsidP="008244F6">
            <w:pPr>
              <w:tabs>
                <w:tab w:val="left" w:pos="235"/>
              </w:tabs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ご意見欄</w:t>
            </w:r>
          </w:p>
          <w:p w:rsidR="008244F6" w:rsidRPr="008244F6" w:rsidRDefault="008244F6" w:rsidP="008244F6">
            <w:pPr>
              <w:tabs>
                <w:tab w:val="left" w:pos="235"/>
              </w:tabs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8244F6">
              <w:rPr>
                <w:rFonts w:ascii="BIZ UDゴシック" w:eastAsia="BIZ UDゴシック" w:hAnsi="BIZ UDゴシック" w:hint="eastAsia"/>
                <w:sz w:val="16"/>
              </w:rPr>
              <w:t xml:space="preserve">　</w:t>
            </w:r>
          </w:p>
          <w:p w:rsidR="008244F6" w:rsidRDefault="008244F6" w:rsidP="005D39C4">
            <w:pPr>
              <w:tabs>
                <w:tab w:val="left" w:pos="235"/>
              </w:tabs>
              <w:rPr>
                <w:rFonts w:ascii="BIZ UDゴシック" w:eastAsia="BIZ UDゴシック" w:hAnsi="BIZ UDゴシック"/>
                <w:sz w:val="24"/>
              </w:rPr>
            </w:pPr>
            <w:r w:rsidRPr="008244F6">
              <w:rPr>
                <w:rFonts w:ascii="BIZ UDゴシック" w:eastAsia="BIZ UDゴシック" w:hAnsi="BIZ UDゴシック" w:hint="eastAsia"/>
                <w:color w:val="BFBFBF" w:themeColor="background1" w:themeShade="BF"/>
                <w:sz w:val="24"/>
              </w:rPr>
              <w:t>※</w:t>
            </w:r>
            <w:r w:rsidR="001F3051" w:rsidRPr="001F3051">
              <w:rPr>
                <w:rFonts w:ascii="BIZ UDゴシック" w:eastAsia="BIZ UDゴシック" w:hAnsi="BIZ UDゴシック" w:hint="eastAsia"/>
                <w:color w:val="BFBFBF" w:themeColor="background1" w:themeShade="BF"/>
                <w:sz w:val="24"/>
              </w:rPr>
              <w:t>今までFAXで受信していた方で、FAX受信が不要の方はお名前とFAX番号を記入してください。</w:t>
            </w:r>
          </w:p>
          <w:p w:rsidR="008244F6" w:rsidRPr="0025445E" w:rsidRDefault="008244F6" w:rsidP="005D39C4">
            <w:pPr>
              <w:tabs>
                <w:tab w:val="left" w:pos="235"/>
              </w:tabs>
              <w:rPr>
                <w:rFonts w:ascii="BIZ UDゴシック" w:eastAsia="BIZ UDゴシック" w:hAnsi="BIZ UDゴシック"/>
                <w:sz w:val="24"/>
              </w:rPr>
            </w:pPr>
          </w:p>
          <w:p w:rsidR="008244F6" w:rsidRPr="0025445E" w:rsidRDefault="008244F6" w:rsidP="001E3974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:rsidR="008244F6" w:rsidRDefault="008244F6" w:rsidP="001E3974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:rsidR="008244F6" w:rsidRDefault="008244F6" w:rsidP="001E3974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:rsidR="008244F6" w:rsidRDefault="008244F6" w:rsidP="001E3974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:rsidR="008244F6" w:rsidRDefault="008244F6" w:rsidP="001E3974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:rsidR="008244F6" w:rsidRDefault="008244F6" w:rsidP="001E3974">
            <w:pPr>
              <w:tabs>
                <w:tab w:val="left" w:pos="23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:rsidR="008244F6" w:rsidRDefault="008244F6" w:rsidP="008244F6">
            <w:pPr>
              <w:tabs>
                <w:tab w:val="left" w:pos="235"/>
              </w:tabs>
              <w:rPr>
                <w:rFonts w:ascii="BIZ UDゴシック" w:eastAsia="BIZ UDゴシック" w:hAnsi="BIZ UDゴシック"/>
                <w:sz w:val="24"/>
              </w:rPr>
            </w:pPr>
          </w:p>
          <w:p w:rsidR="008244F6" w:rsidRDefault="008244F6" w:rsidP="008244F6">
            <w:pPr>
              <w:tabs>
                <w:tab w:val="left" w:pos="235"/>
              </w:tabs>
              <w:rPr>
                <w:rFonts w:ascii="BIZ UDゴシック" w:eastAsia="BIZ UDゴシック" w:hAnsi="BIZ UDゴシック"/>
                <w:sz w:val="24"/>
              </w:rPr>
            </w:pPr>
          </w:p>
          <w:p w:rsidR="008244F6" w:rsidRPr="0025445E" w:rsidRDefault="008244F6" w:rsidP="003220BF">
            <w:pPr>
              <w:tabs>
                <w:tab w:val="left" w:pos="235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3220BF" w:rsidRDefault="003220BF" w:rsidP="00777947">
      <w:pPr>
        <w:rPr>
          <w:rFonts w:ascii="BIZ UDゴシック" w:eastAsia="BIZ UDゴシック" w:hAnsi="BIZ UDゴシック"/>
          <w:sz w:val="24"/>
        </w:rPr>
      </w:pPr>
    </w:p>
    <w:p w:rsidR="005D39C4" w:rsidRPr="003220BF" w:rsidRDefault="00F71F61" w:rsidP="003220BF">
      <w:pPr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20250301</w:t>
      </w:r>
    </w:p>
    <w:sectPr w:rsidR="005D39C4" w:rsidRPr="003220BF" w:rsidSect="003220BF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E03" w:rsidRDefault="00704E03" w:rsidP="00954D32">
      <w:r>
        <w:separator/>
      </w:r>
    </w:p>
  </w:endnote>
  <w:endnote w:type="continuationSeparator" w:id="0">
    <w:p w:rsidR="00704E03" w:rsidRDefault="00704E03" w:rsidP="0095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E03" w:rsidRDefault="00704E03" w:rsidP="00954D32">
      <w:r>
        <w:separator/>
      </w:r>
    </w:p>
  </w:footnote>
  <w:footnote w:type="continuationSeparator" w:id="0">
    <w:p w:rsidR="00704E03" w:rsidRDefault="00704E03" w:rsidP="00954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7516D"/>
    <w:multiLevelType w:val="hybridMultilevel"/>
    <w:tmpl w:val="779E482C"/>
    <w:lvl w:ilvl="0" w:tplc="52E8E630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C4"/>
    <w:rsid w:val="00152317"/>
    <w:rsid w:val="001E3974"/>
    <w:rsid w:val="001F3051"/>
    <w:rsid w:val="0025445E"/>
    <w:rsid w:val="003220BF"/>
    <w:rsid w:val="00340802"/>
    <w:rsid w:val="00350B40"/>
    <w:rsid w:val="005D39C4"/>
    <w:rsid w:val="00704E03"/>
    <w:rsid w:val="00777947"/>
    <w:rsid w:val="008244F6"/>
    <w:rsid w:val="00954D32"/>
    <w:rsid w:val="00A41911"/>
    <w:rsid w:val="00A56EC5"/>
    <w:rsid w:val="00AF1F06"/>
    <w:rsid w:val="00C93E12"/>
    <w:rsid w:val="00D26B87"/>
    <w:rsid w:val="00F7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AE1DFC-81C8-4733-9187-07EB3BE7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9C4"/>
    <w:pPr>
      <w:ind w:leftChars="400" w:left="840"/>
    </w:pPr>
  </w:style>
  <w:style w:type="table" w:styleId="a4">
    <w:name w:val="Table Grid"/>
    <w:basedOn w:val="a1"/>
    <w:uiPriority w:val="39"/>
    <w:rsid w:val="005D3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4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4D32"/>
  </w:style>
  <w:style w:type="paragraph" w:styleId="a7">
    <w:name w:val="footer"/>
    <w:basedOn w:val="a"/>
    <w:link w:val="a8"/>
    <w:uiPriority w:val="99"/>
    <w:unhideWhenUsed/>
    <w:rsid w:val="00954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4D32"/>
  </w:style>
  <w:style w:type="paragraph" w:styleId="a9">
    <w:name w:val="Balloon Text"/>
    <w:basedOn w:val="a"/>
    <w:link w:val="aa"/>
    <w:uiPriority w:val="99"/>
    <w:semiHidden/>
    <w:unhideWhenUsed/>
    <w:rsid w:val="007779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79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F5367EB6.dotm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　智和</dc:creator>
  <cp:keywords/>
  <dc:description/>
  <cp:lastModifiedBy>大杉　智和</cp:lastModifiedBy>
  <cp:revision>2</cp:revision>
  <cp:lastPrinted>2025-02-27T03:37:00Z</cp:lastPrinted>
  <dcterms:created xsi:type="dcterms:W3CDTF">2025-07-11T02:09:00Z</dcterms:created>
  <dcterms:modified xsi:type="dcterms:W3CDTF">2025-07-11T02:09:00Z</dcterms:modified>
</cp:coreProperties>
</file>