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FA6B18" w:rsidP="000B5196">
            <w:pPr>
              <w:spacing w:line="420" w:lineRule="atLeast"/>
              <w:rPr>
                <w:spacing w:val="-6"/>
              </w:rPr>
            </w:pPr>
            <w:r w:rsidRPr="00FA6B18">
              <w:rPr>
                <w:rFonts w:hint="eastAsia"/>
                <w:spacing w:val="-6"/>
              </w:rPr>
              <w:t>（長期継続契約）市川市生活保護受給者訪問等自立支援事業業務委託</w:t>
            </w:r>
            <w:bookmarkStart w:id="0" w:name="_GoBack"/>
            <w:bookmarkEnd w:id="0"/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424A27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424A27">
        <w:rPr>
          <w:rFonts w:hint="eastAsia"/>
        </w:rPr>
        <w:t>公告文６（５）ウに該当する場合、定款（写し）及び組合員・組合役員が記載された「事業協同組合・</w:t>
      </w:r>
    </w:p>
    <w:p w:rsidR="009E22BA" w:rsidRDefault="00424A27" w:rsidP="00424A27">
      <w:pPr>
        <w:spacing w:line="320" w:lineRule="atLeast"/>
        <w:ind w:firstLineChars="200" w:firstLine="400"/>
      </w:pPr>
      <w:r>
        <w:rPr>
          <w:rFonts w:hint="eastAsia"/>
        </w:rPr>
        <w:t>役員・組合員名簿」（指定用紙）</w:t>
      </w:r>
    </w:p>
    <w:p w:rsidR="00424A27" w:rsidRDefault="00424A27" w:rsidP="00424A27">
      <w:pPr>
        <w:spacing w:line="320" w:lineRule="atLeast"/>
      </w:pPr>
      <w:r>
        <w:rPr>
          <w:rFonts w:hint="eastAsia"/>
        </w:rPr>
        <w:t>３　公告文６（５）エに該当する場合、有限責任事業組合契約の契約書（写し）</w:t>
      </w:r>
    </w:p>
    <w:p w:rsidR="00424A27" w:rsidRPr="00424A27" w:rsidRDefault="00424A27" w:rsidP="00424A27">
      <w:pPr>
        <w:spacing w:line="320" w:lineRule="atLeast"/>
      </w:pPr>
      <w:r>
        <w:rPr>
          <w:rFonts w:hint="eastAsia"/>
        </w:rPr>
        <w:t>４　公告文６（５）オに該当する場合、特定関係調書（指定用紙）</w:t>
      </w:r>
    </w:p>
    <w:p w:rsidR="00890815" w:rsidRDefault="00890815" w:rsidP="00572000">
      <w:pPr>
        <w:spacing w:line="320" w:lineRule="atLeast"/>
        <w:rPr>
          <w:sz w:val="32"/>
        </w:rPr>
      </w:pP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9506B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24A27"/>
    <w:rsid w:val="004C5A14"/>
    <w:rsid w:val="004D3CA0"/>
    <w:rsid w:val="0053407E"/>
    <w:rsid w:val="00572000"/>
    <w:rsid w:val="00591F7B"/>
    <w:rsid w:val="005B3939"/>
    <w:rsid w:val="005B6BB3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4286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D3916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6B18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689AE7EA.dotm</Template>
  <TotalTime>0</TotalTime>
  <Pages>1</Pages>
  <Words>254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2023-04-20T06:17:00Z</dcterms:created>
  <dcterms:modified xsi:type="dcterms:W3CDTF">2026-04-10T12:35:00Z</dcterms:modified>
</cp:coreProperties>
</file>