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7326D3A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659"/>
      </w:tblGrid>
      <w:tr w:rsidR="002937DE" w:rsidRPr="006F6A4C" w14:paraId="237295DF" w14:textId="77777777" w:rsidTr="00892821">
        <w:trPr>
          <w:trHeight w:val="600"/>
        </w:trPr>
        <w:tc>
          <w:tcPr>
            <w:tcW w:w="1838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659" w:type="dxa"/>
            <w:vAlign w:val="center"/>
          </w:tcPr>
          <w:p w14:paraId="6378917F" w14:textId="509D9AFA" w:rsidR="002937DE" w:rsidRPr="006F6A4C" w:rsidRDefault="00892821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令和８年度市川市子育て世帯訪問支援事業（いちふぁみヘルプ）業務委託（家事育児支援）</w:t>
            </w:r>
          </w:p>
        </w:tc>
      </w:tr>
      <w:tr w:rsidR="002937DE" w:rsidRPr="006F6A4C" w14:paraId="46982936" w14:textId="77777777" w:rsidTr="00892821">
        <w:trPr>
          <w:trHeight w:val="435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659" w:type="dxa"/>
            <w:tcBorders>
              <w:top w:val="single" w:sz="4" w:space="0" w:color="auto"/>
            </w:tcBorders>
            <w:vAlign w:val="center"/>
          </w:tcPr>
          <w:p w14:paraId="6E296F1A" w14:textId="6F5FEE51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 w:rsidTr="00892821">
        <w:tc>
          <w:tcPr>
            <w:tcW w:w="1838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659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 w:rsidTr="00892821">
        <w:trPr>
          <w:cantSplit/>
          <w:trHeight w:val="416"/>
        </w:trPr>
        <w:tc>
          <w:tcPr>
            <w:tcW w:w="1838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659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 w:rsidTr="00892821">
        <w:trPr>
          <w:cantSplit/>
          <w:trHeight w:val="408"/>
        </w:trPr>
        <w:tc>
          <w:tcPr>
            <w:tcW w:w="1838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659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 w:rsidTr="00892821">
        <w:trPr>
          <w:cantSplit/>
        </w:trPr>
        <w:tc>
          <w:tcPr>
            <w:tcW w:w="1838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659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 w:rsidTr="00892821">
        <w:tc>
          <w:tcPr>
            <w:tcW w:w="1838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659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 w:rsidTr="00892821">
        <w:trPr>
          <w:trHeight w:val="691"/>
        </w:trPr>
        <w:tc>
          <w:tcPr>
            <w:tcW w:w="1838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659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0F24C04E" w:rsidR="009E22BA" w:rsidRDefault="00894D90" w:rsidP="009E22BA">
      <w:pPr>
        <w:spacing w:line="320" w:lineRule="atLeast"/>
      </w:pPr>
      <w:bookmarkStart w:id="0" w:name="_GoBack"/>
      <w:bookmarkEnd w:id="0"/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69C9E554" w14:textId="6DD6AA85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9A918C4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4831475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2821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1535A9B1.dotm</Template>
  <TotalTime>0</TotalTime>
  <Pages>1</Pages>
  <Words>343</Words>
  <Characters>117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2026-04-11T05:44:00Z</dcterms:modified>
</cp:coreProperties>
</file>