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C625F9" w:rsidP="000B5196">
            <w:pPr>
              <w:spacing w:line="420" w:lineRule="atLeast"/>
              <w:rPr>
                <w:spacing w:val="-6"/>
              </w:rPr>
            </w:pPr>
            <w:r w:rsidRPr="00C625F9">
              <w:rPr>
                <w:rFonts w:hint="eastAsia"/>
                <w:sz w:val="22"/>
                <w:szCs w:val="21"/>
              </w:rPr>
              <w:t>電子レセプト（診療報酬明細書）点検業務委託</w:t>
            </w:r>
            <w:bookmarkStart w:id="0" w:name="_GoBack"/>
            <w:bookmarkEnd w:id="0"/>
          </w:p>
        </w:tc>
      </w:tr>
    </w:tbl>
    <w:p w:rsidR="000736AF" w:rsidRDefault="000736AF">
      <w:pPr>
        <w:spacing w:line="320" w:lineRule="atLeast"/>
      </w:pPr>
    </w:p>
    <w:p w:rsidR="000A2C0A" w:rsidRDefault="000A2C0A">
      <w:pPr>
        <w:spacing w:line="320" w:lineRule="atLeast"/>
      </w:pPr>
    </w:p>
    <w:p w:rsidR="000A2C0A" w:rsidRDefault="000A2C0A">
      <w:pPr>
        <w:spacing w:line="320" w:lineRule="atLeast"/>
      </w:pPr>
    </w:p>
    <w:p w:rsidR="000A2C0A" w:rsidRDefault="000A2C0A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0A2C0A" w:rsidRDefault="000A2C0A" w:rsidP="000A2C0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0A2C0A" w:rsidRDefault="000A2C0A" w:rsidP="000A2C0A">
      <w:pPr>
        <w:spacing w:line="320" w:lineRule="atLeast"/>
        <w:ind w:left="400" w:hangingChars="200" w:hanging="400"/>
      </w:pPr>
      <w:r>
        <w:rPr>
          <w:rFonts w:hint="eastAsia"/>
        </w:rPr>
        <w:t>２　公告文６（５）ウ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0A2C0A" w:rsidRPr="006F6A4C" w:rsidRDefault="000A2C0A" w:rsidP="000A2C0A">
      <w:pPr>
        <w:spacing w:line="320" w:lineRule="atLeast"/>
      </w:pPr>
      <w:r>
        <w:rPr>
          <w:rFonts w:hint="eastAsia"/>
        </w:rPr>
        <w:t>３　公告文６（５）エ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:rsidR="000A2C0A" w:rsidRDefault="000A2C0A" w:rsidP="000A2C0A">
      <w:pPr>
        <w:spacing w:line="320" w:lineRule="atLeast"/>
        <w:rPr>
          <w:sz w:val="32"/>
        </w:rPr>
      </w:pPr>
      <w:r>
        <w:rPr>
          <w:rFonts w:hint="eastAsia"/>
        </w:rPr>
        <w:t>４　公告文６（５）オに該当する場合、特定関係調書（指定用紙）</w:t>
      </w:r>
    </w:p>
    <w:p w:rsidR="00890815" w:rsidRPr="000A2C0A" w:rsidRDefault="00890815" w:rsidP="000A2C0A">
      <w:pPr>
        <w:spacing w:line="320" w:lineRule="atLeast"/>
        <w:rPr>
          <w:sz w:val="32"/>
        </w:rPr>
      </w:pPr>
    </w:p>
    <w:sectPr w:rsidR="00890815" w:rsidRPr="000A2C0A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A2C0A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3802"/>
    <w:rsid w:val="00C55E3D"/>
    <w:rsid w:val="00C625F9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27FCE718.dotm</Template>
  <TotalTime>0</TotalTime>
  <Pages>1</Pages>
  <Words>244</Words>
  <Characters>65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2025-04-24T09:47:00Z</dcterms:modified>
</cp:coreProperties>
</file>