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:rsidR="003E5EE3" w:rsidRPr="006F6A4C" w:rsidRDefault="003E5EE3" w:rsidP="00181A55">
      <w:pPr>
        <w:spacing w:line="420" w:lineRule="atLeast"/>
      </w:pPr>
    </w:p>
    <w:p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:rsidR="00133B6F" w:rsidRDefault="00133B6F">
      <w:pPr>
        <w:spacing w:line="420" w:lineRule="atLeast"/>
        <w:ind w:left="3404" w:firstLine="851"/>
      </w:pPr>
    </w:p>
    <w:p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>
        <w:trPr>
          <w:trHeight w:val="600"/>
        </w:trPr>
        <w:tc>
          <w:tcPr>
            <w:tcW w:w="2413" w:type="dxa"/>
            <w:vAlign w:val="center"/>
          </w:tcPr>
          <w:p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:rsidR="002937DE" w:rsidRPr="006F6A4C" w:rsidRDefault="00E31C98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z w:val="22"/>
                <w:szCs w:val="21"/>
              </w:rPr>
              <w:t>柔道整復療養費等支給申請書</w:t>
            </w:r>
            <w:r w:rsidR="00C625F9" w:rsidRPr="00C625F9">
              <w:rPr>
                <w:rFonts w:hint="eastAsia"/>
                <w:sz w:val="22"/>
                <w:szCs w:val="21"/>
              </w:rPr>
              <w:t>点検業務委託</w:t>
            </w:r>
          </w:p>
        </w:tc>
      </w:tr>
    </w:tbl>
    <w:p w:rsidR="000736AF" w:rsidRDefault="000736AF">
      <w:pPr>
        <w:spacing w:line="320" w:lineRule="atLeast"/>
      </w:pPr>
    </w:p>
    <w:p w:rsidR="000A2C0A" w:rsidRDefault="000A2C0A">
      <w:pPr>
        <w:spacing w:line="320" w:lineRule="atLeast"/>
      </w:pPr>
    </w:p>
    <w:p w:rsidR="000A2C0A" w:rsidRDefault="000A2C0A">
      <w:pPr>
        <w:spacing w:line="320" w:lineRule="atLeast"/>
      </w:pPr>
    </w:p>
    <w:p w:rsidR="000A2C0A" w:rsidRDefault="000A2C0A">
      <w:pPr>
        <w:spacing w:line="320" w:lineRule="atLeast"/>
      </w:pPr>
    </w:p>
    <w:p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:rsidR="000736AF" w:rsidRDefault="000736AF">
      <w:pPr>
        <w:spacing w:line="320" w:lineRule="atLeast"/>
      </w:pPr>
    </w:p>
    <w:p w:rsidR="000A2C0A" w:rsidRDefault="000A2C0A" w:rsidP="000A2C0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:rsidR="00E31C98" w:rsidRDefault="00E31C98" w:rsidP="000A2C0A">
      <w:pPr>
        <w:spacing w:line="320" w:lineRule="atLeast"/>
      </w:pPr>
      <w:r>
        <w:rPr>
          <w:rFonts w:hint="eastAsia"/>
        </w:rPr>
        <w:t>２　柔道整復師の資格を証する書類の写し</w:t>
      </w:r>
    </w:p>
    <w:p w:rsidR="00247F75" w:rsidRDefault="00E31C98" w:rsidP="000A2C0A">
      <w:pPr>
        <w:spacing w:line="320" w:lineRule="atLeast"/>
      </w:pPr>
      <w:r>
        <w:rPr>
          <w:rFonts w:hint="eastAsia"/>
        </w:rPr>
        <w:t>３　柔道整復師の資格を有する者が、申請者と</w:t>
      </w:r>
      <w:r w:rsidR="00522BD1">
        <w:rPr>
          <w:rFonts w:hint="eastAsia"/>
        </w:rPr>
        <w:t>の</w:t>
      </w:r>
      <w:r>
        <w:rPr>
          <w:rFonts w:hint="eastAsia"/>
        </w:rPr>
        <w:t>直接かつ恒常的な雇用関係にあることを証する書類の</w:t>
      </w:r>
    </w:p>
    <w:p w:rsidR="00E31C98" w:rsidRDefault="00E31C98" w:rsidP="00247F75">
      <w:pPr>
        <w:spacing w:line="320" w:lineRule="atLeast"/>
        <w:ind w:firstLineChars="200" w:firstLine="400"/>
      </w:pPr>
      <w:r>
        <w:rPr>
          <w:rFonts w:hint="eastAsia"/>
        </w:rPr>
        <w:t>写し</w:t>
      </w:r>
      <w:r w:rsidR="00522BD1">
        <w:rPr>
          <w:rFonts w:hint="eastAsia"/>
        </w:rPr>
        <w:t>（</w:t>
      </w:r>
      <w:r>
        <w:rPr>
          <w:rFonts w:hint="eastAsia"/>
        </w:rPr>
        <w:t>健康保険</w:t>
      </w:r>
      <w:r w:rsidR="00522BD1">
        <w:rPr>
          <w:rFonts w:hint="eastAsia"/>
        </w:rPr>
        <w:t>、厚生年金、被保険者標準報酬決定通知書等</w:t>
      </w:r>
      <w:r>
        <w:rPr>
          <w:rFonts w:hint="eastAsia"/>
        </w:rPr>
        <w:t>）</w:t>
      </w:r>
    </w:p>
    <w:p w:rsidR="00247F75" w:rsidRPr="009B61F1" w:rsidRDefault="00330A25" w:rsidP="00247F75">
      <w:pPr>
        <w:tabs>
          <w:tab w:val="left" w:pos="525"/>
          <w:tab w:val="left" w:pos="945"/>
        </w:tabs>
        <w:spacing w:line="240" w:lineRule="exact"/>
        <w:rPr>
          <w:rFonts w:asciiTheme="minorEastAsia" w:eastAsiaTheme="minorEastAsia" w:hAnsiTheme="minorEastAsia"/>
        </w:rPr>
      </w:pPr>
      <w:r w:rsidRPr="009B61F1">
        <w:rPr>
          <w:rFonts w:hint="eastAsia"/>
        </w:rPr>
        <w:t>４</w:t>
      </w:r>
      <w:r w:rsidR="00E31C98" w:rsidRPr="009B61F1">
        <w:rPr>
          <w:rFonts w:hint="eastAsia"/>
        </w:rPr>
        <w:t xml:space="preserve">　公告文６（５）オ</w:t>
      </w:r>
      <w:r w:rsidR="000A2C0A" w:rsidRPr="009B61F1">
        <w:rPr>
          <w:rFonts w:hint="eastAsia"/>
        </w:rPr>
        <w:t>に該当する場合、</w:t>
      </w:r>
      <w:r w:rsidR="00247F75" w:rsidRPr="009B61F1">
        <w:rPr>
          <w:rFonts w:asciiTheme="minorEastAsia" w:eastAsiaTheme="minorEastAsia" w:hAnsiTheme="minorEastAsia" w:hint="eastAsia"/>
        </w:rPr>
        <w:t>当該協同組合の定款（写し）及び組合員・組合役員が</w:t>
      </w:r>
    </w:p>
    <w:p w:rsidR="000A2C0A" w:rsidRPr="009B61F1" w:rsidRDefault="00247F75" w:rsidP="00247F75">
      <w:pPr>
        <w:tabs>
          <w:tab w:val="left" w:pos="525"/>
          <w:tab w:val="left" w:pos="945"/>
        </w:tabs>
        <w:spacing w:line="240" w:lineRule="exact"/>
        <w:ind w:firstLineChars="200" w:firstLine="400"/>
        <w:rPr>
          <w:rFonts w:asciiTheme="minorEastAsia" w:eastAsiaTheme="minorEastAsia" w:hAnsiTheme="minorEastAsia" w:hint="eastAsia"/>
        </w:rPr>
      </w:pPr>
      <w:r w:rsidRPr="009B61F1">
        <w:rPr>
          <w:rFonts w:asciiTheme="minorEastAsia" w:eastAsiaTheme="minorEastAsia" w:hAnsiTheme="minorEastAsia" w:hint="eastAsia"/>
        </w:rPr>
        <w:t>記載された「事業協同組合・役員・組合員名簿」（指定用紙）</w:t>
      </w:r>
    </w:p>
    <w:p w:rsidR="000A2C0A" w:rsidRPr="009B61F1" w:rsidRDefault="00330A25" w:rsidP="000A2C0A">
      <w:pPr>
        <w:spacing w:line="320" w:lineRule="atLeast"/>
      </w:pPr>
      <w:r w:rsidRPr="009B61F1">
        <w:rPr>
          <w:rFonts w:hint="eastAsia"/>
        </w:rPr>
        <w:t>５</w:t>
      </w:r>
      <w:r w:rsidR="00E31C98" w:rsidRPr="009B61F1">
        <w:rPr>
          <w:rFonts w:hint="eastAsia"/>
        </w:rPr>
        <w:t xml:space="preserve">　公告文６（５）カ</w:t>
      </w:r>
      <w:r w:rsidR="000A2C0A" w:rsidRPr="009B61F1">
        <w:rPr>
          <w:rFonts w:hint="eastAsia"/>
        </w:rPr>
        <w:t>に該当する場合、有限責任事業組合契約の契約書（写し）</w:t>
      </w:r>
    </w:p>
    <w:p w:rsidR="000A2C0A" w:rsidRPr="009B61F1" w:rsidRDefault="00330A25" w:rsidP="000A2C0A">
      <w:pPr>
        <w:spacing w:line="320" w:lineRule="atLeast"/>
      </w:pPr>
      <w:r w:rsidRPr="009B61F1">
        <w:rPr>
          <w:rFonts w:hint="eastAsia"/>
        </w:rPr>
        <w:t>６</w:t>
      </w:r>
      <w:r w:rsidR="00E31C98" w:rsidRPr="009B61F1">
        <w:rPr>
          <w:rFonts w:hint="eastAsia"/>
        </w:rPr>
        <w:t xml:space="preserve">　公告文６（５）キ</w:t>
      </w:r>
      <w:r w:rsidR="000A2C0A" w:rsidRPr="009B61F1">
        <w:rPr>
          <w:rFonts w:hint="eastAsia"/>
        </w:rPr>
        <w:t>に該当する場合、特定関係調書（指定用紙）</w:t>
      </w:r>
    </w:p>
    <w:p w:rsidR="00890815" w:rsidRPr="009B61F1" w:rsidRDefault="00890815" w:rsidP="000A2C0A">
      <w:pPr>
        <w:spacing w:line="320" w:lineRule="atLeast"/>
      </w:pPr>
      <w:bookmarkStart w:id="0" w:name="_GoBack"/>
      <w:bookmarkEnd w:id="0"/>
    </w:p>
    <w:sectPr w:rsidR="00890815" w:rsidRPr="009B61F1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A2C0A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47F75"/>
    <w:rsid w:val="00273357"/>
    <w:rsid w:val="002937DE"/>
    <w:rsid w:val="0032627C"/>
    <w:rsid w:val="00330A25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22BD1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B61F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3802"/>
    <w:rsid w:val="00C55E3D"/>
    <w:rsid w:val="00C625F9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31C98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17785FC4.dotm</Template>
  <TotalTime>0</TotalTime>
  <Pages>1</Pages>
  <Words>340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2026-05-12T10:12:00Z</dcterms:modified>
</cp:coreProperties>
</file>