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A49DD" w14:textId="7BAED62D" w:rsidR="00BB0502" w:rsidRPr="006F6A4C" w:rsidRDefault="0027371F" w:rsidP="00696B58">
      <w:pPr>
        <w:spacing w:line="42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現地確認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6A983501" w:rsidR="00133B6F" w:rsidRDefault="00133B6F">
      <w:pPr>
        <w:spacing w:line="420" w:lineRule="atLeast"/>
        <w:ind w:left="3404" w:firstLine="851"/>
      </w:pPr>
    </w:p>
    <w:p w14:paraId="6C366996" w14:textId="77777777" w:rsidR="0079066C" w:rsidRDefault="0079066C">
      <w:pPr>
        <w:spacing w:line="420" w:lineRule="atLeast"/>
        <w:ind w:left="3404" w:firstLine="851"/>
      </w:pPr>
    </w:p>
    <w:p w14:paraId="0F3673BE" w14:textId="3AB13AB3" w:rsidR="0079066C" w:rsidRDefault="0079066C" w:rsidP="0079066C">
      <w:pPr>
        <w:spacing w:line="320" w:lineRule="atLeast"/>
      </w:pPr>
      <w:r w:rsidRPr="0079066C">
        <w:rPr>
          <w:rFonts w:hint="eastAsia"/>
        </w:rPr>
        <w:t xml:space="preserve">　「</w:t>
      </w:r>
      <w:r w:rsidR="0027371F" w:rsidRPr="00A635DF">
        <w:rPr>
          <w:rFonts w:hAnsi="ＭＳ 明朝" w:cs="ＭＳ 明朝" w:hint="eastAsia"/>
          <w:bCs/>
        </w:rPr>
        <w:t>市川市役所第２庁舎５階相談室設置等修繕</w:t>
      </w:r>
      <w:r w:rsidR="0027371F">
        <w:rPr>
          <w:rFonts w:hint="eastAsia"/>
        </w:rPr>
        <w:t>」の現地確認</w:t>
      </w:r>
      <w:r w:rsidRPr="00D840BB">
        <w:rPr>
          <w:rFonts w:hint="eastAsia"/>
        </w:rPr>
        <w:t>への参加を申し込みします。</w:t>
      </w:r>
    </w:p>
    <w:p w14:paraId="32492F3D" w14:textId="3FABC9F0" w:rsidR="006158BB" w:rsidRPr="00D840BB" w:rsidRDefault="006158BB" w:rsidP="0079066C">
      <w:pPr>
        <w:spacing w:line="320" w:lineRule="atLeast"/>
      </w:pPr>
    </w:p>
    <w:p w14:paraId="3FFC403B" w14:textId="1A3F0617" w:rsidR="00133B6F" w:rsidRPr="00D840BB" w:rsidRDefault="00133B6F">
      <w:pPr>
        <w:spacing w:line="420" w:lineRule="atLeast"/>
        <w:ind w:left="3404" w:firstLine="851"/>
      </w:pPr>
    </w:p>
    <w:p w14:paraId="4EA74495" w14:textId="7743FA3B" w:rsidR="00D840BB" w:rsidRDefault="00856723" w:rsidP="0079066C">
      <w:pPr>
        <w:spacing w:line="420" w:lineRule="atLeast"/>
        <w:jc w:val="left"/>
      </w:pPr>
      <w:r>
        <w:rPr>
          <w:rFonts w:hint="eastAsia"/>
        </w:rPr>
        <w:t>【</w:t>
      </w:r>
      <w:r w:rsidR="007B0C2E">
        <w:rPr>
          <w:rFonts w:hint="eastAsia"/>
        </w:rPr>
        <w:t>現地</w:t>
      </w:r>
      <w:r w:rsidR="0027371F">
        <w:rPr>
          <w:rFonts w:hint="eastAsia"/>
        </w:rPr>
        <w:t>確認</w:t>
      </w:r>
      <w:r w:rsidR="00800E51">
        <w:rPr>
          <w:rFonts w:hint="eastAsia"/>
        </w:rPr>
        <w:t>の</w:t>
      </w:r>
      <w:r w:rsidR="00E60DD2">
        <w:rPr>
          <w:rFonts w:hint="eastAsia"/>
        </w:rPr>
        <w:t>希望</w:t>
      </w:r>
      <w:r w:rsidR="00795E4F">
        <w:rPr>
          <w:rFonts w:hint="eastAsia"/>
        </w:rPr>
        <w:t>日</w:t>
      </w:r>
      <w:r>
        <w:rPr>
          <w:rFonts w:hint="eastAsia"/>
        </w:rPr>
        <w:t>】</w:t>
      </w:r>
    </w:p>
    <w:p w14:paraId="1A1512A2" w14:textId="1F12C4D6" w:rsidR="00FA3CBF" w:rsidRPr="00D840BB" w:rsidRDefault="00795E4F" w:rsidP="0079066C">
      <w:pPr>
        <w:spacing w:line="420" w:lineRule="atLeast"/>
        <w:jc w:val="left"/>
      </w:pPr>
      <w:r>
        <w:rPr>
          <w:rFonts w:hint="eastAsia"/>
        </w:rPr>
        <w:t xml:space="preserve">　希望日</w:t>
      </w:r>
      <w:r w:rsidR="00FA3CBF">
        <w:rPr>
          <w:rFonts w:hint="eastAsia"/>
        </w:rPr>
        <w:t>は、</w:t>
      </w:r>
      <w:r w:rsidR="0027371F">
        <w:t>6</w:t>
      </w:r>
      <w:r w:rsidR="00FA3CBF">
        <w:rPr>
          <w:rFonts w:hint="eastAsia"/>
        </w:rPr>
        <w:t>月</w:t>
      </w:r>
      <w:r w:rsidR="0027371F">
        <w:rPr>
          <w:rFonts w:hint="eastAsia"/>
        </w:rPr>
        <w:t>29</w:t>
      </w:r>
      <w:r w:rsidR="00FA3CBF">
        <w:rPr>
          <w:rFonts w:hint="eastAsia"/>
        </w:rPr>
        <w:t>日（月）</w:t>
      </w:r>
      <w:r w:rsidR="0032584A">
        <w:rPr>
          <w:rFonts w:hint="eastAsia"/>
        </w:rPr>
        <w:t>～</w:t>
      </w:r>
      <w:r w:rsidR="0027371F">
        <w:rPr>
          <w:rFonts w:hint="eastAsia"/>
        </w:rPr>
        <w:t>7</w:t>
      </w:r>
      <w:r w:rsidR="00FA3CBF">
        <w:rPr>
          <w:rFonts w:hint="eastAsia"/>
        </w:rPr>
        <w:t>月</w:t>
      </w:r>
      <w:r>
        <w:t>3</w:t>
      </w:r>
      <w:r>
        <w:rPr>
          <w:rFonts w:hint="eastAsia"/>
        </w:rPr>
        <w:t>日（金</w:t>
      </w:r>
      <w:r w:rsidR="00FA3CBF">
        <w:rPr>
          <w:rFonts w:hint="eastAsia"/>
        </w:rPr>
        <w:t>）まで</w:t>
      </w:r>
      <w:r>
        <w:rPr>
          <w:rFonts w:hint="eastAsia"/>
        </w:rPr>
        <w:t>の間</w:t>
      </w:r>
      <w:r w:rsidR="00D76B14">
        <w:rPr>
          <w:rFonts w:hint="eastAsia"/>
        </w:rPr>
        <w:t>で</w:t>
      </w:r>
      <w:r w:rsidR="00FA3CBF">
        <w:rPr>
          <w:rFonts w:hint="eastAsia"/>
        </w:rPr>
        <w:t>記載願います。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E60D6B" w14:paraId="68E19D8A" w14:textId="5E945A75" w:rsidTr="007B3F75">
        <w:tc>
          <w:tcPr>
            <w:tcW w:w="1980" w:type="dxa"/>
          </w:tcPr>
          <w:p w14:paraId="43CBE262" w14:textId="0CA69D31" w:rsidR="00E60D6B" w:rsidRPr="00422F1E" w:rsidRDefault="00E60D6B" w:rsidP="00D840BB">
            <w:pPr>
              <w:spacing w:line="420" w:lineRule="atLeast"/>
              <w:jc w:val="center"/>
            </w:pPr>
          </w:p>
        </w:tc>
        <w:tc>
          <w:tcPr>
            <w:tcW w:w="7364" w:type="dxa"/>
          </w:tcPr>
          <w:p w14:paraId="7C5F16F6" w14:textId="01421156" w:rsidR="00E60D6B" w:rsidRPr="00422F1E" w:rsidRDefault="00856723" w:rsidP="0027371F">
            <w:pPr>
              <w:spacing w:line="420" w:lineRule="atLeast"/>
              <w:jc w:val="center"/>
            </w:pPr>
            <w:r>
              <w:rPr>
                <w:rFonts w:hint="eastAsia"/>
              </w:rPr>
              <w:t>希望日</w:t>
            </w:r>
          </w:p>
        </w:tc>
      </w:tr>
      <w:tr w:rsidR="00E60D6B" w14:paraId="3274C33D" w14:textId="6700E11D" w:rsidTr="007B3F75">
        <w:tc>
          <w:tcPr>
            <w:tcW w:w="1980" w:type="dxa"/>
          </w:tcPr>
          <w:p w14:paraId="01DCEA2E" w14:textId="77777777" w:rsidR="0027371F" w:rsidRDefault="0027371F" w:rsidP="0079066C">
            <w:pPr>
              <w:spacing w:line="420" w:lineRule="atLeast"/>
              <w:jc w:val="left"/>
            </w:pPr>
            <w:r>
              <w:rPr>
                <w:rFonts w:hint="eastAsia"/>
              </w:rPr>
              <w:t>現地確認を</w:t>
            </w:r>
          </w:p>
          <w:p w14:paraId="3265B098" w14:textId="13109911" w:rsidR="00E60D6B" w:rsidRPr="00422F1E" w:rsidRDefault="0027371F" w:rsidP="0079066C">
            <w:pPr>
              <w:spacing w:line="420" w:lineRule="atLeast"/>
              <w:jc w:val="left"/>
            </w:pPr>
            <w:r>
              <w:rPr>
                <w:rFonts w:hint="eastAsia"/>
              </w:rPr>
              <w:t>希望する日</w:t>
            </w:r>
          </w:p>
        </w:tc>
        <w:tc>
          <w:tcPr>
            <w:tcW w:w="7364" w:type="dxa"/>
          </w:tcPr>
          <w:p w14:paraId="7BA476D9" w14:textId="77777777" w:rsidR="00E60D6B" w:rsidRDefault="00E60D6B" w:rsidP="0079066C">
            <w:pPr>
              <w:spacing w:line="420" w:lineRule="atLeast"/>
              <w:jc w:val="left"/>
            </w:pPr>
          </w:p>
          <w:p w14:paraId="27C8F838" w14:textId="233D2440" w:rsidR="00856723" w:rsidRPr="00422F1E" w:rsidRDefault="00856723" w:rsidP="0079066C">
            <w:pPr>
              <w:spacing w:line="420" w:lineRule="atLeast"/>
              <w:jc w:val="left"/>
            </w:pPr>
          </w:p>
        </w:tc>
      </w:tr>
    </w:tbl>
    <w:p w14:paraId="408EADC1" w14:textId="4DF99DD0" w:rsidR="00E60D6B" w:rsidRDefault="00E60D6B" w:rsidP="00D840BB">
      <w:pPr>
        <w:spacing w:line="420" w:lineRule="atLeast"/>
        <w:jc w:val="left"/>
      </w:pPr>
      <w:r>
        <w:rPr>
          <w:rFonts w:hint="eastAsia"/>
        </w:rPr>
        <w:t>≪記載例≫</w:t>
      </w:r>
    </w:p>
    <w:p w14:paraId="5CA17C20" w14:textId="6E4ACBD3" w:rsidR="00E60D6B" w:rsidRDefault="00412486" w:rsidP="00F71ADC">
      <w:pPr>
        <w:spacing w:line="420" w:lineRule="atLeast"/>
        <w:ind w:rightChars="-72" w:right="-144"/>
        <w:jc w:val="left"/>
      </w:pPr>
      <w:r>
        <w:rPr>
          <w:rFonts w:hint="eastAsia"/>
        </w:rPr>
        <w:t>・</w:t>
      </w:r>
      <w:r w:rsidR="0027371F">
        <w:rPr>
          <w:rFonts w:hint="eastAsia"/>
        </w:rPr>
        <w:t>すべての日にち</w:t>
      </w:r>
      <w:r w:rsidR="00F71ADC">
        <w:rPr>
          <w:rFonts w:hint="eastAsia"/>
        </w:rPr>
        <w:t>に</w:t>
      </w:r>
      <w:r w:rsidR="0027371F">
        <w:rPr>
          <w:rFonts w:hint="eastAsia"/>
        </w:rPr>
        <w:t>確認できる場合は、</w:t>
      </w:r>
      <w:r>
        <w:rPr>
          <w:rFonts w:hint="eastAsia"/>
        </w:rPr>
        <w:t>希望日時</w:t>
      </w:r>
      <w:r w:rsidR="0027371F">
        <w:rPr>
          <w:rFonts w:hint="eastAsia"/>
        </w:rPr>
        <w:t>欄に「全日</w:t>
      </w:r>
      <w:r w:rsidR="00E60D6B">
        <w:rPr>
          <w:rFonts w:hint="eastAsia"/>
        </w:rPr>
        <w:t>可」</w:t>
      </w:r>
      <w:r w:rsidR="00F71ADC">
        <w:rPr>
          <w:rFonts w:hint="eastAsia"/>
        </w:rPr>
        <w:t>と記載すること。</w:t>
      </w:r>
    </w:p>
    <w:p w14:paraId="2A6E8B90" w14:textId="2B016850" w:rsidR="00E60D6B" w:rsidRDefault="00663F06" w:rsidP="00D840BB">
      <w:pPr>
        <w:spacing w:line="420" w:lineRule="atLeast"/>
        <w:jc w:val="left"/>
      </w:pPr>
      <w:r>
        <w:rPr>
          <w:rFonts w:hint="eastAsia"/>
        </w:rPr>
        <w:t xml:space="preserve">　</w:t>
      </w:r>
    </w:p>
    <w:p w14:paraId="2E160CB3" w14:textId="77777777" w:rsidR="00795E4F" w:rsidRPr="00663F06" w:rsidRDefault="00795E4F" w:rsidP="00D840BB">
      <w:pPr>
        <w:spacing w:line="420" w:lineRule="atLeast"/>
        <w:jc w:val="left"/>
        <w:rPr>
          <w:rFonts w:hint="eastAsia"/>
        </w:rPr>
      </w:pPr>
    </w:p>
    <w:p w14:paraId="55ADDD66" w14:textId="42CC0AA0" w:rsidR="00F71ADC" w:rsidRPr="00856723" w:rsidRDefault="00795E4F" w:rsidP="00800E51">
      <w:pPr>
        <w:spacing w:line="420" w:lineRule="atLeast"/>
        <w:jc w:val="right"/>
      </w:pPr>
      <w:r>
        <w:rPr>
          <w:rFonts w:hint="eastAsia"/>
        </w:rPr>
        <w:t>※現地確認の日にち</w:t>
      </w:r>
      <w:r w:rsidR="00800E51">
        <w:rPr>
          <w:rFonts w:hint="eastAsia"/>
        </w:rPr>
        <w:t>は、</w:t>
      </w:r>
      <w:bookmarkStart w:id="0" w:name="_GoBack"/>
      <w:bookmarkEnd w:id="0"/>
      <w:r w:rsidR="00800E51">
        <w:rPr>
          <w:rFonts w:hint="eastAsia"/>
        </w:rPr>
        <w:t>上記の希望に沿えない場合があります。</w:t>
      </w:r>
    </w:p>
    <w:sectPr w:rsidR="00F71ADC" w:rsidRPr="00856723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32D6B" w14:textId="77777777" w:rsidR="0027371F" w:rsidRDefault="0027371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27371F" w:rsidRDefault="0027371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42761" w14:textId="77777777" w:rsidR="0027371F" w:rsidRDefault="0027371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27371F" w:rsidRDefault="0027371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06DDD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7371F"/>
    <w:rsid w:val="002937DE"/>
    <w:rsid w:val="0032584A"/>
    <w:rsid w:val="0032627C"/>
    <w:rsid w:val="00345C5B"/>
    <w:rsid w:val="00355E09"/>
    <w:rsid w:val="003830CA"/>
    <w:rsid w:val="003929FC"/>
    <w:rsid w:val="003C420C"/>
    <w:rsid w:val="003D36EE"/>
    <w:rsid w:val="003D6A27"/>
    <w:rsid w:val="003E384F"/>
    <w:rsid w:val="003E5EE3"/>
    <w:rsid w:val="004101CA"/>
    <w:rsid w:val="00412486"/>
    <w:rsid w:val="00422F1E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158BB"/>
    <w:rsid w:val="0062555F"/>
    <w:rsid w:val="006420F4"/>
    <w:rsid w:val="00663F06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066C"/>
    <w:rsid w:val="00791789"/>
    <w:rsid w:val="00795E4F"/>
    <w:rsid w:val="007A6B8F"/>
    <w:rsid w:val="007B0C2E"/>
    <w:rsid w:val="007B3F75"/>
    <w:rsid w:val="007C64BB"/>
    <w:rsid w:val="007F07F5"/>
    <w:rsid w:val="00800E51"/>
    <w:rsid w:val="00856723"/>
    <w:rsid w:val="00890815"/>
    <w:rsid w:val="00894D90"/>
    <w:rsid w:val="008A6C23"/>
    <w:rsid w:val="008C1A17"/>
    <w:rsid w:val="008C23B4"/>
    <w:rsid w:val="008C28D1"/>
    <w:rsid w:val="008E0CDA"/>
    <w:rsid w:val="008E2EDE"/>
    <w:rsid w:val="00932F57"/>
    <w:rsid w:val="00937E6B"/>
    <w:rsid w:val="009413CC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1B86"/>
    <w:rsid w:val="00CD4163"/>
    <w:rsid w:val="00CE246D"/>
    <w:rsid w:val="00CF4E4F"/>
    <w:rsid w:val="00D625F3"/>
    <w:rsid w:val="00D73AD7"/>
    <w:rsid w:val="00D76B14"/>
    <w:rsid w:val="00D840BB"/>
    <w:rsid w:val="00DB6F65"/>
    <w:rsid w:val="00DC698E"/>
    <w:rsid w:val="00DE13B3"/>
    <w:rsid w:val="00DF022B"/>
    <w:rsid w:val="00E05FAD"/>
    <w:rsid w:val="00E23DFF"/>
    <w:rsid w:val="00E60D6B"/>
    <w:rsid w:val="00E60DD2"/>
    <w:rsid w:val="00EB7634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71ADC"/>
    <w:rsid w:val="00FA3CBF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79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4865A0D7.dotm</Template>
  <TotalTime>0</TotalTime>
  <Pages>1</Pages>
  <Words>217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2026-06-16T05:14:00Z</dcterms:created>
  <dcterms:modified xsi:type="dcterms:W3CDTF">2026-06-16T05:14:00Z</dcterms:modified>
</cp:coreProperties>
</file>