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bookmarkStart w:id="0" w:name="_GoBack"/>
      <w:bookmarkEnd w:id="0"/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AB4520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06F158F9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6B0947F7" w:rsidR="002937DE" w:rsidRPr="006F6A4C" w:rsidRDefault="008F6F0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市川市役所第２庁舎５階相談室設置等修繕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4D6F1DA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3EEEFA4" w:rsidR="002937DE" w:rsidRPr="006F6A4C" w:rsidRDefault="008F6F0B" w:rsidP="00C07833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A1F81" wp14:editId="3869C59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-1637666</wp:posOffset>
                      </wp:positionV>
                      <wp:extent cx="6010275" cy="29813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0275" cy="29813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0B4BE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128.95pt" to="468.4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" strokecolor="black [3213]" strokeweight=".5pt"/>
                  </w:pict>
                </mc:Fallback>
              </mc:AlternateContent>
            </w:r>
            <w:r w:rsidR="002937DE" w:rsidRPr="006F6A4C">
              <w:rPr>
                <w:lang w:eastAsia="zh-TW"/>
              </w:rPr>
              <w:t>(</w:t>
            </w:r>
            <w:r w:rsidR="002937DE" w:rsidRPr="006F6A4C">
              <w:rPr>
                <w:rFonts w:hint="eastAsia"/>
                <w:lang w:eastAsia="zh-TW"/>
              </w:rPr>
              <w:t>6</w:t>
            </w:r>
            <w:r w:rsidR="002937DE" w:rsidRPr="006F6A4C">
              <w:rPr>
                <w:lang w:eastAsia="zh-TW"/>
              </w:rPr>
              <w:t>)</w:t>
            </w:r>
            <w:r w:rsidR="002937DE"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70433812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79E5643C" w:rsidR="00BF7086" w:rsidRDefault="008F6F0B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111B0A6" w:rsidR="00BF7086" w:rsidRPr="006F6A4C" w:rsidRDefault="008F6F0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977E51F" w:rsidR="00890815" w:rsidRDefault="008F6F0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50270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8F6F0B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2B852961.dotm</Template>
  <TotalTime>0</TotalTime>
  <Pages>1</Pages>
  <Words>288</Words>
  <Characters>116</Characters>
  <Application>Microsoft Office Word</Application>
  <DocSecurity>0</DocSecurity>
  <Lines>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2026-06-17T01:28:00Z</dcterms:modified>
</cp:coreProperties>
</file>