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47" w:rsidRPr="006547FB" w:rsidRDefault="005534F0" w:rsidP="00827334">
      <w:pPr>
        <w:autoSpaceDE w:val="0"/>
        <w:autoSpaceDN w:val="0"/>
        <w:rPr>
          <w:rFonts w:ascii="ＭＳ 明朝"/>
          <w:sz w:val="22"/>
        </w:rPr>
      </w:pPr>
      <w:r w:rsidRPr="006547FB">
        <w:rPr>
          <w:rFonts w:ascii="ＭＳ 明朝" w:hAnsi="ＭＳ 明朝" w:hint="eastAsia"/>
          <w:sz w:val="22"/>
        </w:rPr>
        <w:t>様式第</w:t>
      </w:r>
      <w:r w:rsidR="00827334">
        <w:rPr>
          <w:rFonts w:ascii="ＭＳ 明朝" w:hAnsi="ＭＳ 明朝"/>
          <w:sz w:val="22"/>
        </w:rPr>
        <w:t>72</w:t>
      </w:r>
      <w:r w:rsidRPr="006547FB">
        <w:rPr>
          <w:rFonts w:ascii="ＭＳ 明朝" w:hAnsi="ＭＳ 明朝" w:hint="eastAsia"/>
          <w:sz w:val="22"/>
        </w:rPr>
        <w:t>号</w:t>
      </w:r>
    </w:p>
    <w:p w:rsidR="00C72642" w:rsidRDefault="007F22E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501015</wp:posOffset>
                </wp:positionH>
                <wp:positionV relativeFrom="paragraph">
                  <wp:posOffset>33655</wp:posOffset>
                </wp:positionV>
                <wp:extent cx="819150" cy="771525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9A944CB" id="Oval 2" o:spid="_x0000_s1026" style="position:absolute;left:0;text-align:left;margin-left:39.45pt;margin-top:2.65pt;width:64.5pt;height:6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">
                <v:stroke dashstyle="1 1" endcap="round"/>
                <v:textbox inset="5.85pt,.7pt,5.85pt,.7pt"/>
              </v:oval>
            </w:pict>
          </mc:Fallback>
        </mc:AlternateContent>
      </w:r>
    </w:p>
    <w:p w:rsidR="00C72642" w:rsidRPr="00174DF2" w:rsidRDefault="007F22ED">
      <w:pPr>
        <w:rPr>
          <w:color w:val="80808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68580</wp:posOffset>
                </wp:positionV>
                <wp:extent cx="619125" cy="247650"/>
                <wp:effectExtent l="0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17" w:rsidRPr="009C062D" w:rsidRDefault="00985517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.95pt;margin-top:5.4pt;width:48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P2gwIAAAw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" stroked="f">
                <v:textbox inset="5.85pt,.7pt,5.85pt,.7pt">
                  <w:txbxContent>
                    <w:p w:rsidR="00985517" w:rsidRPr="009C062D" w:rsidRDefault="00985517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418"/>
        <w:gridCol w:w="395"/>
        <w:gridCol w:w="396"/>
        <w:gridCol w:w="395"/>
        <w:gridCol w:w="395"/>
        <w:gridCol w:w="394"/>
        <w:gridCol w:w="152"/>
        <w:gridCol w:w="244"/>
        <w:gridCol w:w="395"/>
        <w:gridCol w:w="230"/>
        <w:gridCol w:w="166"/>
        <w:gridCol w:w="394"/>
        <w:gridCol w:w="395"/>
        <w:gridCol w:w="395"/>
        <w:gridCol w:w="395"/>
        <w:gridCol w:w="395"/>
      </w:tblGrid>
      <w:tr w:rsidR="00C72642" w:rsidTr="006E7FA2">
        <w:trPr>
          <w:trHeight w:val="2145"/>
        </w:trPr>
        <w:tc>
          <w:tcPr>
            <w:tcW w:w="8370" w:type="dxa"/>
            <w:gridSpan w:val="17"/>
          </w:tcPr>
          <w:p w:rsidR="00C72642" w:rsidRDefault="00C72642" w:rsidP="006E7FA2">
            <w:pPr>
              <w:rPr>
                <w:sz w:val="28"/>
                <w:szCs w:val="28"/>
              </w:rPr>
            </w:pPr>
          </w:p>
          <w:p w:rsidR="00C72642" w:rsidRPr="00206C59" w:rsidRDefault="00206C59" w:rsidP="000B423D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45A40">
              <w:rPr>
                <w:rFonts w:hint="eastAsia"/>
                <w:spacing w:val="165"/>
                <w:kern w:val="0"/>
                <w:sz w:val="22"/>
                <w:fitText w:val="1960" w:id="2090607360"/>
              </w:rPr>
              <w:t>事業所</w:t>
            </w:r>
            <w:r w:rsidRPr="00F45A40">
              <w:rPr>
                <w:rFonts w:hint="eastAsia"/>
                <w:kern w:val="0"/>
                <w:sz w:val="22"/>
                <w:fitText w:val="1960" w:id="2090607360"/>
              </w:rPr>
              <w:t>等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0B423D">
              <w:rPr>
                <w:rFonts w:hint="eastAsia"/>
                <w:sz w:val="44"/>
                <w:szCs w:val="44"/>
                <w:eastAsianLayout w:id="2090607361" w:combine="1"/>
              </w:rPr>
              <w:t>新設廃止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F45A40">
              <w:rPr>
                <w:rFonts w:hint="eastAsia"/>
                <w:spacing w:val="195"/>
                <w:kern w:val="0"/>
                <w:sz w:val="22"/>
                <w:fitText w:val="1540" w:id="2090607362"/>
              </w:rPr>
              <w:t>申告</w:t>
            </w:r>
            <w:r w:rsidRPr="00F45A40">
              <w:rPr>
                <w:rFonts w:hint="eastAsia"/>
                <w:spacing w:val="15"/>
                <w:kern w:val="0"/>
                <w:sz w:val="22"/>
                <w:fitText w:val="1540" w:id="2090607362"/>
              </w:rPr>
              <w:t>書</w:t>
            </w:r>
          </w:p>
          <w:p w:rsidR="00917332" w:rsidRDefault="000B423D" w:rsidP="00C40BD1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917332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:rsidR="00917332" w:rsidRPr="00917332" w:rsidRDefault="000B423D" w:rsidP="006E7F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40032C">
              <w:rPr>
                <w:rFonts w:hint="eastAsia"/>
                <w:sz w:val="20"/>
                <w:szCs w:val="20"/>
              </w:rPr>
              <w:t>（宛先）</w:t>
            </w:r>
            <w:r w:rsidR="00917332">
              <w:rPr>
                <w:rFonts w:hint="eastAsia"/>
                <w:sz w:val="20"/>
                <w:szCs w:val="20"/>
              </w:rPr>
              <w:t>市川市長</w:t>
            </w:r>
          </w:p>
        </w:tc>
      </w:tr>
      <w:tr w:rsidR="00917332" w:rsidTr="000B423D">
        <w:trPr>
          <w:trHeight w:val="390"/>
        </w:trPr>
        <w:tc>
          <w:tcPr>
            <w:tcW w:w="3225" w:type="dxa"/>
            <w:gridSpan w:val="2"/>
            <w:vAlign w:val="center"/>
          </w:tcPr>
          <w:p w:rsidR="00917332" w:rsidRDefault="00917332" w:rsidP="00D32DCA">
            <w:pPr>
              <w:jc w:val="center"/>
              <w:rPr>
                <w:sz w:val="20"/>
                <w:szCs w:val="20"/>
              </w:rPr>
            </w:pPr>
            <w:r w:rsidRPr="00D32DCA">
              <w:rPr>
                <w:rFonts w:hint="eastAsia"/>
                <w:sz w:val="20"/>
                <w:szCs w:val="20"/>
              </w:rPr>
              <w:t>法</w:t>
            </w:r>
            <w:r w:rsidR="00D32DCA" w:rsidRPr="00D32DCA">
              <w:rPr>
                <w:rFonts w:hint="eastAsia"/>
                <w:sz w:val="20"/>
                <w:szCs w:val="20"/>
              </w:rPr>
              <w:t xml:space="preserve">　</w:t>
            </w:r>
            <w:r w:rsidRPr="00D32DCA">
              <w:rPr>
                <w:rFonts w:hint="eastAsia"/>
                <w:sz w:val="20"/>
                <w:szCs w:val="20"/>
              </w:rPr>
              <w:t>人</w:t>
            </w:r>
            <w:r w:rsidR="00D32DCA" w:rsidRPr="00D32DCA">
              <w:rPr>
                <w:rFonts w:hint="eastAsia"/>
                <w:sz w:val="20"/>
                <w:szCs w:val="20"/>
              </w:rPr>
              <w:t xml:space="preserve">　</w:t>
            </w:r>
            <w:r w:rsidRPr="00D32DCA">
              <w:rPr>
                <w:rFonts w:hint="eastAsia"/>
                <w:sz w:val="20"/>
                <w:szCs w:val="20"/>
              </w:rPr>
              <w:t>番</w:t>
            </w:r>
            <w:r w:rsidR="00D32DCA" w:rsidRPr="00D32DCA">
              <w:rPr>
                <w:rFonts w:hint="eastAsia"/>
                <w:sz w:val="20"/>
                <w:szCs w:val="20"/>
              </w:rPr>
              <w:t xml:space="preserve">　</w:t>
            </w:r>
            <w:r w:rsidRPr="00D32DCA">
              <w:rPr>
                <w:rFonts w:hint="eastAsia"/>
                <w:sz w:val="20"/>
                <w:szCs w:val="20"/>
              </w:rPr>
              <w:t>号</w:t>
            </w:r>
          </w:p>
          <w:p w:rsidR="003E3A8D" w:rsidRPr="00D32DCA" w:rsidRDefault="003E3A8D" w:rsidP="00D32DC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（申告者</w:t>
            </w:r>
            <w:r w:rsidRPr="000D11D1">
              <w:rPr>
                <w:rFonts w:hint="eastAsia"/>
                <w:sz w:val="20"/>
                <w:szCs w:val="20"/>
              </w:rPr>
              <w:t>が法人である場合）</w:t>
            </w:r>
          </w:p>
        </w:tc>
        <w:tc>
          <w:tcPr>
            <w:tcW w:w="395" w:type="dxa"/>
          </w:tcPr>
          <w:p w:rsidR="00917332" w:rsidRPr="00917332" w:rsidRDefault="00917332" w:rsidP="006E7FA2">
            <w:pPr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  <w:righ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  <w:tc>
          <w:tcPr>
            <w:tcW w:w="396" w:type="dxa"/>
            <w:tcBorders>
              <w:left w:val="dotted" w:sz="4" w:space="0" w:color="auto"/>
            </w:tcBorders>
          </w:tcPr>
          <w:p w:rsidR="00917332" w:rsidRPr="00917332" w:rsidRDefault="00917332" w:rsidP="006E7FA2">
            <w:pPr>
              <w:ind w:left="3276"/>
              <w:rPr>
                <w:sz w:val="28"/>
                <w:szCs w:val="28"/>
              </w:rPr>
            </w:pPr>
          </w:p>
        </w:tc>
      </w:tr>
      <w:tr w:rsidR="006E7FA2" w:rsidTr="006E7FA2">
        <w:trPr>
          <w:trHeight w:val="750"/>
        </w:trPr>
        <w:tc>
          <w:tcPr>
            <w:tcW w:w="1804" w:type="dxa"/>
          </w:tcPr>
          <w:p w:rsidR="006E7FA2" w:rsidRDefault="006E7FA2" w:rsidP="00BB5FD8">
            <w:pPr>
              <w:spacing w:before="240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住所又は所在地</w:t>
            </w:r>
          </w:p>
        </w:tc>
        <w:tc>
          <w:tcPr>
            <w:tcW w:w="6566" w:type="dxa"/>
            <w:gridSpan w:val="16"/>
          </w:tcPr>
          <w:p w:rsidR="006E7FA2" w:rsidRDefault="006E7FA2" w:rsidP="006E7F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　　　　　　　　　　　電話　　　　</w:t>
            </w:r>
            <w:r w:rsidR="00796CB7">
              <w:rPr>
                <w:rFonts w:hint="eastAsia"/>
                <w:sz w:val="20"/>
                <w:szCs w:val="20"/>
              </w:rPr>
              <w:t xml:space="preserve">－　　　　－　　　　</w:t>
            </w:r>
          </w:p>
        </w:tc>
      </w:tr>
      <w:tr w:rsidR="006E7FA2" w:rsidTr="007E0BA7">
        <w:trPr>
          <w:trHeight w:val="683"/>
        </w:trPr>
        <w:tc>
          <w:tcPr>
            <w:tcW w:w="1804" w:type="dxa"/>
          </w:tcPr>
          <w:p w:rsidR="006E7FA2" w:rsidRDefault="00354028" w:rsidP="003540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6E7FA2">
              <w:rPr>
                <w:rFonts w:hint="eastAsia"/>
                <w:sz w:val="20"/>
                <w:szCs w:val="20"/>
              </w:rPr>
              <w:t>ﾌﾘｶﾞﾅ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6E7FA2" w:rsidRDefault="006E7FA2" w:rsidP="00BB5FD8">
            <w:pPr>
              <w:jc w:val="distribute"/>
              <w:rPr>
                <w:sz w:val="20"/>
                <w:szCs w:val="20"/>
              </w:rPr>
            </w:pPr>
            <w:r w:rsidRPr="00BB5FD8">
              <w:rPr>
                <w:rFonts w:hint="eastAsia"/>
                <w:kern w:val="0"/>
                <w:sz w:val="20"/>
                <w:szCs w:val="20"/>
              </w:rPr>
              <w:t>氏名又は名称</w:t>
            </w:r>
          </w:p>
        </w:tc>
        <w:tc>
          <w:tcPr>
            <w:tcW w:w="3551" w:type="dxa"/>
            <w:gridSpan w:val="7"/>
          </w:tcPr>
          <w:p w:rsidR="00796CB7" w:rsidRDefault="00796CB7" w:rsidP="001E4966">
            <w:pPr>
              <w:spacing w:line="480" w:lineRule="auto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796CB7" w:rsidRDefault="00796CB7" w:rsidP="007E0BA7">
            <w:pPr>
              <w:jc w:val="distribute"/>
              <w:rPr>
                <w:sz w:val="20"/>
                <w:szCs w:val="20"/>
              </w:rPr>
            </w:pPr>
            <w:r w:rsidRPr="007E0BA7">
              <w:rPr>
                <w:rFonts w:hint="eastAsia"/>
                <w:kern w:val="0"/>
                <w:sz w:val="20"/>
                <w:szCs w:val="20"/>
              </w:rPr>
              <w:t>業種</w:t>
            </w:r>
          </w:p>
        </w:tc>
        <w:tc>
          <w:tcPr>
            <w:tcW w:w="2145" w:type="dxa"/>
            <w:gridSpan w:val="6"/>
          </w:tcPr>
          <w:p w:rsidR="006E7FA2" w:rsidRDefault="006E7FA2" w:rsidP="006E7FA2">
            <w:pPr>
              <w:rPr>
                <w:sz w:val="20"/>
                <w:szCs w:val="20"/>
              </w:rPr>
            </w:pPr>
          </w:p>
        </w:tc>
      </w:tr>
      <w:tr w:rsidR="006E7FA2" w:rsidTr="007E0BA7">
        <w:trPr>
          <w:trHeight w:val="664"/>
        </w:trPr>
        <w:tc>
          <w:tcPr>
            <w:tcW w:w="1804" w:type="dxa"/>
          </w:tcPr>
          <w:p w:rsidR="006E7FA2" w:rsidRDefault="006E7FA2" w:rsidP="00BB5FD8">
            <w:pPr>
              <w:jc w:val="distribute"/>
              <w:rPr>
                <w:sz w:val="20"/>
                <w:szCs w:val="20"/>
              </w:rPr>
            </w:pPr>
            <w:r w:rsidRPr="00BB5FD8">
              <w:rPr>
                <w:rFonts w:hint="eastAsia"/>
                <w:kern w:val="0"/>
                <w:sz w:val="20"/>
                <w:szCs w:val="20"/>
              </w:rPr>
              <w:t>法人の</w:t>
            </w:r>
          </w:p>
          <w:p w:rsidR="006E7FA2" w:rsidRDefault="006E7FA2" w:rsidP="00BB5FD8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代表者氏名</w:t>
            </w:r>
          </w:p>
        </w:tc>
        <w:tc>
          <w:tcPr>
            <w:tcW w:w="3551" w:type="dxa"/>
            <w:gridSpan w:val="7"/>
          </w:tcPr>
          <w:p w:rsidR="00796CB7" w:rsidRDefault="00796CB7" w:rsidP="001E4966">
            <w:pPr>
              <w:spacing w:line="480" w:lineRule="auto"/>
              <w:ind w:right="200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0" w:type="dxa"/>
            <w:gridSpan w:val="3"/>
            <w:vAlign w:val="center"/>
          </w:tcPr>
          <w:p w:rsidR="006E7FA2" w:rsidRDefault="00796CB7" w:rsidP="007E0BA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2145" w:type="dxa"/>
            <w:gridSpan w:val="6"/>
          </w:tcPr>
          <w:p w:rsidR="006E7FA2" w:rsidRDefault="006E7FA2" w:rsidP="006E7FA2">
            <w:pPr>
              <w:rPr>
                <w:sz w:val="20"/>
                <w:szCs w:val="20"/>
              </w:rPr>
            </w:pPr>
          </w:p>
        </w:tc>
      </w:tr>
      <w:tr w:rsidR="006E7FA2" w:rsidTr="007E0BA7">
        <w:trPr>
          <w:trHeight w:val="633"/>
        </w:trPr>
        <w:tc>
          <w:tcPr>
            <w:tcW w:w="1804" w:type="dxa"/>
          </w:tcPr>
          <w:p w:rsidR="00BB5FD8" w:rsidRDefault="006E7FA2" w:rsidP="00BB5FD8">
            <w:pPr>
              <w:jc w:val="distribute"/>
              <w:rPr>
                <w:sz w:val="20"/>
                <w:szCs w:val="20"/>
              </w:rPr>
            </w:pPr>
            <w:r w:rsidRPr="00796CB7">
              <w:rPr>
                <w:rFonts w:hint="eastAsia"/>
                <w:sz w:val="20"/>
                <w:szCs w:val="20"/>
              </w:rPr>
              <w:t>この申告に応答</w:t>
            </w:r>
          </w:p>
          <w:p w:rsidR="006E7FA2" w:rsidRPr="00796CB7" w:rsidRDefault="006E7FA2" w:rsidP="00BB5FD8">
            <w:pPr>
              <w:jc w:val="distribute"/>
              <w:rPr>
                <w:sz w:val="20"/>
                <w:szCs w:val="20"/>
              </w:rPr>
            </w:pPr>
            <w:r w:rsidRPr="00796CB7">
              <w:rPr>
                <w:rFonts w:hint="eastAsia"/>
                <w:sz w:val="20"/>
                <w:szCs w:val="20"/>
              </w:rPr>
              <w:t>す</w:t>
            </w:r>
            <w:r w:rsidRPr="00BB5FD8">
              <w:rPr>
                <w:rFonts w:hint="eastAsia"/>
                <w:kern w:val="0"/>
                <w:sz w:val="20"/>
                <w:szCs w:val="20"/>
              </w:rPr>
              <w:t>る者の氏名</w:t>
            </w:r>
          </w:p>
        </w:tc>
        <w:tc>
          <w:tcPr>
            <w:tcW w:w="3551" w:type="dxa"/>
            <w:gridSpan w:val="7"/>
          </w:tcPr>
          <w:p w:rsidR="006E7FA2" w:rsidRDefault="00796CB7" w:rsidP="00796CB7">
            <w:r>
              <w:rPr>
                <w:rFonts w:hint="eastAsia"/>
              </w:rPr>
              <w:t xml:space="preserve">　　　</w:t>
            </w:r>
            <w:r w:rsidRPr="00796CB7">
              <w:rPr>
                <w:rFonts w:hint="eastAsia"/>
                <w:sz w:val="20"/>
                <w:szCs w:val="20"/>
              </w:rPr>
              <w:t>電話</w:t>
            </w:r>
            <w:r>
              <w:rPr>
                <w:rFonts w:hint="eastAsia"/>
              </w:rPr>
              <w:t xml:space="preserve">　　　－　　　－　　　</w:t>
            </w:r>
          </w:p>
        </w:tc>
        <w:tc>
          <w:tcPr>
            <w:tcW w:w="870" w:type="dxa"/>
            <w:gridSpan w:val="3"/>
            <w:vAlign w:val="center"/>
          </w:tcPr>
          <w:p w:rsidR="006E7FA2" w:rsidRPr="00796CB7" w:rsidRDefault="00796CB7" w:rsidP="007E0BA7">
            <w:pPr>
              <w:jc w:val="distribute"/>
              <w:rPr>
                <w:sz w:val="20"/>
                <w:szCs w:val="20"/>
              </w:rPr>
            </w:pPr>
            <w:r w:rsidRPr="00796CB7">
              <w:rPr>
                <w:rFonts w:hint="eastAsia"/>
                <w:sz w:val="20"/>
                <w:szCs w:val="20"/>
              </w:rPr>
              <w:t>決算期</w:t>
            </w:r>
          </w:p>
        </w:tc>
        <w:tc>
          <w:tcPr>
            <w:tcW w:w="2145" w:type="dxa"/>
            <w:gridSpan w:val="6"/>
          </w:tcPr>
          <w:p w:rsidR="006E7FA2" w:rsidRDefault="006E7FA2" w:rsidP="006E7FA2"/>
        </w:tc>
      </w:tr>
    </w:tbl>
    <w:p w:rsidR="00BE34D2" w:rsidRDefault="00BE34D2" w:rsidP="00995AA0">
      <w:pPr>
        <w:ind w:leftChars="70" w:left="147" w:rightChars="150" w:right="315"/>
        <w:textAlignment w:val="center"/>
      </w:pPr>
      <w:r>
        <w:rPr>
          <w:rFonts w:hint="eastAsia"/>
        </w:rPr>
        <w:t xml:space="preserve">　次の事業所等を　</w:t>
      </w:r>
      <w:r w:rsidR="00206C59" w:rsidRPr="00583EDC">
        <w:rPr>
          <w:rFonts w:hint="eastAsia"/>
          <w:sz w:val="40"/>
          <w:szCs w:val="40"/>
          <w:eastAsianLayout w:id="2090607363" w:combine="1"/>
        </w:rPr>
        <w:t>新設廃止</w:t>
      </w:r>
      <w:r>
        <w:rPr>
          <w:rFonts w:hint="eastAsia"/>
        </w:rPr>
        <w:t xml:space="preserve">　したので地方税法第</w:t>
      </w:r>
      <w:r w:rsidR="00354028">
        <w:rPr>
          <w:rFonts w:hint="eastAsia"/>
        </w:rPr>
        <w:t>７０１条の５２第１項及</w:t>
      </w:r>
      <w:r>
        <w:rPr>
          <w:rFonts w:hint="eastAsia"/>
        </w:rPr>
        <w:t>び市川市事業所税条例第</w:t>
      </w:r>
      <w:r w:rsidR="00EF6244">
        <w:rPr>
          <w:rFonts w:hint="eastAsia"/>
        </w:rPr>
        <w:t>１１</w:t>
      </w:r>
      <w:r>
        <w:rPr>
          <w:rFonts w:hint="eastAsia"/>
        </w:rPr>
        <w:t>条第</w:t>
      </w:r>
      <w:r w:rsidR="00EF6244">
        <w:rPr>
          <w:rFonts w:hint="eastAsia"/>
        </w:rPr>
        <w:t>１</w:t>
      </w:r>
      <w:r>
        <w:rPr>
          <w:rFonts w:hint="eastAsia"/>
        </w:rPr>
        <w:t>項の規定により申告します。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525"/>
        <w:gridCol w:w="1479"/>
        <w:gridCol w:w="1261"/>
        <w:gridCol w:w="2698"/>
      </w:tblGrid>
      <w:tr w:rsidR="00BE34D2" w:rsidTr="00583EDC">
        <w:trPr>
          <w:trHeight w:val="880"/>
        </w:trPr>
        <w:tc>
          <w:tcPr>
            <w:tcW w:w="2895" w:type="dxa"/>
            <w:gridSpan w:val="2"/>
          </w:tcPr>
          <w:p w:rsidR="00BE34D2" w:rsidRDefault="00D438A7" w:rsidP="00D438A7">
            <w:pPr>
              <w:spacing w:before="240"/>
              <w:ind w:firstLineChars="300" w:firstLine="630"/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485" w:type="dxa"/>
          </w:tcPr>
          <w:p w:rsidR="00BE34D2" w:rsidRDefault="00D438A7" w:rsidP="009726AC">
            <w:pPr>
              <w:spacing w:before="240"/>
              <w:jc w:val="distribute"/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1266" w:type="dxa"/>
          </w:tcPr>
          <w:p w:rsidR="00BE34D2" w:rsidRDefault="00D438A7" w:rsidP="009726AC">
            <w:pPr>
              <w:spacing w:before="240"/>
              <w:jc w:val="distribute"/>
            </w:pPr>
            <w:r>
              <w:rPr>
                <w:rFonts w:hint="eastAsia"/>
              </w:rPr>
              <w:t>従業者数</w:t>
            </w:r>
          </w:p>
        </w:tc>
        <w:tc>
          <w:tcPr>
            <w:tcW w:w="2709" w:type="dxa"/>
          </w:tcPr>
          <w:p w:rsidR="00D438A7" w:rsidRDefault="00D438A7" w:rsidP="00583EDC">
            <w:pPr>
              <w:spacing w:line="600" w:lineRule="auto"/>
              <w:jc w:val="center"/>
            </w:pPr>
            <w:r w:rsidRPr="00583EDC">
              <w:rPr>
                <w:rFonts w:hint="eastAsia"/>
                <w:sz w:val="36"/>
                <w:szCs w:val="36"/>
                <w:eastAsianLayout w:id="2090607364" w:combine="1"/>
              </w:rPr>
              <w:t>新設</w:t>
            </w:r>
            <w:r w:rsidR="00583EDC" w:rsidRPr="00583EDC">
              <w:rPr>
                <w:rFonts w:hint="eastAsia"/>
                <w:sz w:val="36"/>
                <w:szCs w:val="36"/>
                <w:eastAsianLayout w:id="2090607364" w:combine="1"/>
              </w:rPr>
              <w:t>廃止</w:t>
            </w:r>
            <w:r w:rsidR="00583EDC">
              <w:rPr>
                <w:sz w:val="36"/>
                <w:szCs w:val="36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年　月　日</w:t>
            </w:r>
          </w:p>
        </w:tc>
      </w:tr>
      <w:tr w:rsidR="00BE34D2" w:rsidTr="00995AA0">
        <w:trPr>
          <w:trHeight w:val="450"/>
        </w:trPr>
        <w:tc>
          <w:tcPr>
            <w:tcW w:w="2895" w:type="dxa"/>
            <w:gridSpan w:val="2"/>
            <w:vMerge w:val="restart"/>
          </w:tcPr>
          <w:p w:rsidR="00BE34D2" w:rsidRDefault="00BE34D2" w:rsidP="00BE34D2"/>
        </w:tc>
        <w:tc>
          <w:tcPr>
            <w:tcW w:w="1485" w:type="dxa"/>
            <w:tcBorders>
              <w:bottom w:val="dotted" w:sz="4" w:space="0" w:color="auto"/>
            </w:tcBorders>
          </w:tcPr>
          <w:p w:rsidR="00BE34D2" w:rsidRDefault="00D438A7" w:rsidP="00C40BD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6" w:type="dxa"/>
            <w:vMerge w:val="restart"/>
          </w:tcPr>
          <w:p w:rsidR="00BE34D2" w:rsidRDefault="00D438A7" w:rsidP="00C40BD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709" w:type="dxa"/>
            <w:vMerge w:val="restart"/>
            <w:vAlign w:val="center"/>
          </w:tcPr>
          <w:p w:rsidR="00BE34D2" w:rsidRDefault="00EF6244" w:rsidP="00995AA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438A7">
              <w:rPr>
                <w:rFonts w:hint="eastAsia"/>
              </w:rPr>
              <w:t xml:space="preserve">　　年　　月　　日</w:t>
            </w:r>
          </w:p>
        </w:tc>
      </w:tr>
      <w:tr w:rsidR="00BE34D2" w:rsidTr="00995AA0">
        <w:trPr>
          <w:trHeight w:val="375"/>
        </w:trPr>
        <w:tc>
          <w:tcPr>
            <w:tcW w:w="2895" w:type="dxa"/>
            <w:gridSpan w:val="2"/>
            <w:vMerge/>
          </w:tcPr>
          <w:p w:rsidR="00BE34D2" w:rsidRDefault="00BE34D2" w:rsidP="00BE34D2"/>
        </w:tc>
        <w:tc>
          <w:tcPr>
            <w:tcW w:w="1485" w:type="dxa"/>
            <w:tcBorders>
              <w:top w:val="dotted" w:sz="4" w:space="0" w:color="auto"/>
            </w:tcBorders>
          </w:tcPr>
          <w:p w:rsidR="00BE34D2" w:rsidRDefault="00BE34D2" w:rsidP="00BE34D2"/>
        </w:tc>
        <w:tc>
          <w:tcPr>
            <w:tcW w:w="1266" w:type="dxa"/>
            <w:vMerge/>
          </w:tcPr>
          <w:p w:rsidR="00BE34D2" w:rsidRDefault="00BE34D2" w:rsidP="00BE34D2"/>
        </w:tc>
        <w:tc>
          <w:tcPr>
            <w:tcW w:w="2709" w:type="dxa"/>
            <w:vMerge/>
            <w:vAlign w:val="center"/>
          </w:tcPr>
          <w:p w:rsidR="00BE34D2" w:rsidRDefault="00BE34D2" w:rsidP="00995AA0">
            <w:pPr>
              <w:jc w:val="center"/>
            </w:pPr>
          </w:p>
        </w:tc>
      </w:tr>
      <w:tr w:rsidR="00BE34D2" w:rsidTr="00995AA0">
        <w:trPr>
          <w:trHeight w:val="480"/>
        </w:trPr>
        <w:tc>
          <w:tcPr>
            <w:tcW w:w="2895" w:type="dxa"/>
            <w:gridSpan w:val="2"/>
            <w:vMerge w:val="restart"/>
          </w:tcPr>
          <w:p w:rsidR="00BE34D2" w:rsidRDefault="00BE34D2" w:rsidP="00BE34D2"/>
        </w:tc>
        <w:tc>
          <w:tcPr>
            <w:tcW w:w="1485" w:type="dxa"/>
            <w:tcBorders>
              <w:bottom w:val="dotted" w:sz="4" w:space="0" w:color="auto"/>
            </w:tcBorders>
          </w:tcPr>
          <w:p w:rsidR="00BE34D2" w:rsidRDefault="00BE34D2" w:rsidP="00BE34D2"/>
        </w:tc>
        <w:tc>
          <w:tcPr>
            <w:tcW w:w="1266" w:type="dxa"/>
            <w:vMerge w:val="restart"/>
          </w:tcPr>
          <w:p w:rsidR="00BE34D2" w:rsidRDefault="00BE34D2" w:rsidP="00BE34D2"/>
        </w:tc>
        <w:tc>
          <w:tcPr>
            <w:tcW w:w="2709" w:type="dxa"/>
            <w:vMerge w:val="restart"/>
            <w:vAlign w:val="center"/>
          </w:tcPr>
          <w:p w:rsidR="00BE34D2" w:rsidRDefault="00EF6244" w:rsidP="00995AA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438A7">
              <w:rPr>
                <w:rFonts w:hint="eastAsia"/>
              </w:rPr>
              <w:t xml:space="preserve">　　年　　月　　日</w:t>
            </w:r>
          </w:p>
        </w:tc>
      </w:tr>
      <w:tr w:rsidR="00BE34D2" w:rsidTr="00995AA0">
        <w:trPr>
          <w:trHeight w:val="405"/>
        </w:trPr>
        <w:tc>
          <w:tcPr>
            <w:tcW w:w="2895" w:type="dxa"/>
            <w:gridSpan w:val="2"/>
            <w:vMerge/>
          </w:tcPr>
          <w:p w:rsidR="00BE34D2" w:rsidRDefault="00BE34D2" w:rsidP="00BE34D2"/>
        </w:tc>
        <w:tc>
          <w:tcPr>
            <w:tcW w:w="1485" w:type="dxa"/>
            <w:tcBorders>
              <w:top w:val="dotted" w:sz="4" w:space="0" w:color="auto"/>
            </w:tcBorders>
          </w:tcPr>
          <w:p w:rsidR="00BE34D2" w:rsidRDefault="00BE34D2" w:rsidP="00BE34D2"/>
        </w:tc>
        <w:tc>
          <w:tcPr>
            <w:tcW w:w="1266" w:type="dxa"/>
            <w:vMerge/>
          </w:tcPr>
          <w:p w:rsidR="00BE34D2" w:rsidRDefault="00BE34D2" w:rsidP="00BE34D2"/>
        </w:tc>
        <w:tc>
          <w:tcPr>
            <w:tcW w:w="2709" w:type="dxa"/>
            <w:vMerge/>
            <w:vAlign w:val="center"/>
          </w:tcPr>
          <w:p w:rsidR="00BE34D2" w:rsidRDefault="00BE34D2" w:rsidP="00995AA0">
            <w:pPr>
              <w:jc w:val="center"/>
            </w:pPr>
          </w:p>
        </w:tc>
      </w:tr>
      <w:tr w:rsidR="00BE34D2" w:rsidTr="00995AA0">
        <w:trPr>
          <w:trHeight w:val="405"/>
        </w:trPr>
        <w:tc>
          <w:tcPr>
            <w:tcW w:w="2895" w:type="dxa"/>
            <w:gridSpan w:val="2"/>
            <w:vMerge w:val="restart"/>
          </w:tcPr>
          <w:p w:rsidR="00BE34D2" w:rsidRDefault="00BE34D2" w:rsidP="00BE34D2"/>
        </w:tc>
        <w:tc>
          <w:tcPr>
            <w:tcW w:w="1485" w:type="dxa"/>
            <w:tcBorders>
              <w:bottom w:val="dotted" w:sz="4" w:space="0" w:color="auto"/>
            </w:tcBorders>
          </w:tcPr>
          <w:p w:rsidR="00BE34D2" w:rsidRDefault="00BE34D2" w:rsidP="00BE34D2"/>
        </w:tc>
        <w:tc>
          <w:tcPr>
            <w:tcW w:w="1266" w:type="dxa"/>
            <w:vMerge w:val="restart"/>
          </w:tcPr>
          <w:p w:rsidR="00BE34D2" w:rsidRDefault="00BE34D2" w:rsidP="00BE34D2"/>
        </w:tc>
        <w:tc>
          <w:tcPr>
            <w:tcW w:w="2709" w:type="dxa"/>
            <w:vMerge w:val="restart"/>
            <w:vAlign w:val="center"/>
          </w:tcPr>
          <w:p w:rsidR="00BE34D2" w:rsidRDefault="00EF6244" w:rsidP="00995AA0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D438A7">
              <w:rPr>
                <w:rFonts w:hint="eastAsia"/>
              </w:rPr>
              <w:t xml:space="preserve">　　年　　月　　日</w:t>
            </w:r>
          </w:p>
        </w:tc>
      </w:tr>
      <w:tr w:rsidR="00BE34D2" w:rsidTr="0050077D">
        <w:trPr>
          <w:trHeight w:val="420"/>
        </w:trPr>
        <w:tc>
          <w:tcPr>
            <w:tcW w:w="2895" w:type="dxa"/>
            <w:gridSpan w:val="2"/>
            <w:vMerge/>
          </w:tcPr>
          <w:p w:rsidR="00BE34D2" w:rsidRDefault="00BE34D2" w:rsidP="00BE34D2"/>
        </w:tc>
        <w:tc>
          <w:tcPr>
            <w:tcW w:w="1485" w:type="dxa"/>
            <w:tcBorders>
              <w:top w:val="dotted" w:sz="4" w:space="0" w:color="auto"/>
            </w:tcBorders>
          </w:tcPr>
          <w:p w:rsidR="00BE34D2" w:rsidRDefault="00BE34D2" w:rsidP="00BE34D2"/>
        </w:tc>
        <w:tc>
          <w:tcPr>
            <w:tcW w:w="1266" w:type="dxa"/>
            <w:vMerge/>
          </w:tcPr>
          <w:p w:rsidR="00BE34D2" w:rsidRDefault="00BE34D2" w:rsidP="00BE34D2"/>
        </w:tc>
        <w:tc>
          <w:tcPr>
            <w:tcW w:w="2709" w:type="dxa"/>
            <w:vMerge/>
          </w:tcPr>
          <w:p w:rsidR="00BE34D2" w:rsidRDefault="00BE34D2" w:rsidP="00BE34D2"/>
        </w:tc>
      </w:tr>
      <w:tr w:rsidR="00BE34D2" w:rsidTr="00D32DCA">
        <w:trPr>
          <w:trHeight w:val="685"/>
        </w:trPr>
        <w:tc>
          <w:tcPr>
            <w:tcW w:w="360" w:type="dxa"/>
          </w:tcPr>
          <w:p w:rsidR="00BE34D2" w:rsidRDefault="000467B1" w:rsidP="00E31D93">
            <w:pPr>
              <w:spacing w:before="120"/>
            </w:pPr>
            <w:r>
              <w:rPr>
                <w:rFonts w:hint="eastAsia"/>
              </w:rPr>
              <w:t>備考</w:t>
            </w:r>
          </w:p>
        </w:tc>
        <w:tc>
          <w:tcPr>
            <w:tcW w:w="7995" w:type="dxa"/>
            <w:gridSpan w:val="4"/>
          </w:tcPr>
          <w:p w:rsidR="00BE34D2" w:rsidRDefault="00BE34D2" w:rsidP="00BE34D2"/>
        </w:tc>
      </w:tr>
    </w:tbl>
    <w:p w:rsidR="000467B1" w:rsidRDefault="000467B1">
      <w:r>
        <w:rPr>
          <w:rFonts w:hint="eastAsia"/>
        </w:rPr>
        <w:t xml:space="preserve">　１　この申告書には、事業所等の平面図を添付してください。</w:t>
      </w:r>
    </w:p>
    <w:p w:rsidR="00FE504A" w:rsidRDefault="000467B1">
      <w:r>
        <w:rPr>
          <w:rFonts w:hint="eastAsia"/>
        </w:rPr>
        <w:t xml:space="preserve">　２　この申告書は、新設又は廃止の日から１月以内に提出してください。</w:t>
      </w:r>
    </w:p>
    <w:sectPr w:rsidR="00FE504A" w:rsidSect="00FE504A">
      <w:pgSz w:w="11906" w:h="16838"/>
      <w:pgMar w:top="1702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33C" w:rsidRDefault="00B5033C" w:rsidP="00BE7471">
      <w:r>
        <w:separator/>
      </w:r>
    </w:p>
  </w:endnote>
  <w:endnote w:type="continuationSeparator" w:id="0">
    <w:p w:rsidR="00B5033C" w:rsidRDefault="00B5033C" w:rsidP="00BE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33C" w:rsidRDefault="00B5033C" w:rsidP="00BE7471">
      <w:r>
        <w:separator/>
      </w:r>
    </w:p>
  </w:footnote>
  <w:footnote w:type="continuationSeparator" w:id="0">
    <w:p w:rsidR="00B5033C" w:rsidRDefault="00B5033C" w:rsidP="00BE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0035"/>
    <w:multiLevelType w:val="hybridMultilevel"/>
    <w:tmpl w:val="F35222AA"/>
    <w:lvl w:ilvl="0" w:tplc="4B3CA1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42"/>
    <w:rsid w:val="0000017A"/>
    <w:rsid w:val="00010D87"/>
    <w:rsid w:val="00015F0D"/>
    <w:rsid w:val="0002334E"/>
    <w:rsid w:val="00025DB0"/>
    <w:rsid w:val="000351E4"/>
    <w:rsid w:val="000402D2"/>
    <w:rsid w:val="00041401"/>
    <w:rsid w:val="00043D5D"/>
    <w:rsid w:val="00044557"/>
    <w:rsid w:val="000467B1"/>
    <w:rsid w:val="0004712E"/>
    <w:rsid w:val="00051898"/>
    <w:rsid w:val="00052734"/>
    <w:rsid w:val="00057454"/>
    <w:rsid w:val="0007468B"/>
    <w:rsid w:val="00077207"/>
    <w:rsid w:val="000934B0"/>
    <w:rsid w:val="000A0651"/>
    <w:rsid w:val="000B09AD"/>
    <w:rsid w:val="000B423D"/>
    <w:rsid w:val="000C2875"/>
    <w:rsid w:val="000C3F53"/>
    <w:rsid w:val="000D11D1"/>
    <w:rsid w:val="000D281B"/>
    <w:rsid w:val="000D4B4C"/>
    <w:rsid w:val="000E1DC6"/>
    <w:rsid w:val="000E5929"/>
    <w:rsid w:val="000E635F"/>
    <w:rsid w:val="000E7BC6"/>
    <w:rsid w:val="000F32F7"/>
    <w:rsid w:val="000F3E6B"/>
    <w:rsid w:val="000F41E0"/>
    <w:rsid w:val="00111E3E"/>
    <w:rsid w:val="00125802"/>
    <w:rsid w:val="00126996"/>
    <w:rsid w:val="00126AC9"/>
    <w:rsid w:val="00134029"/>
    <w:rsid w:val="00136C94"/>
    <w:rsid w:val="00137CE7"/>
    <w:rsid w:val="00140D89"/>
    <w:rsid w:val="00143A42"/>
    <w:rsid w:val="00146808"/>
    <w:rsid w:val="00157409"/>
    <w:rsid w:val="0016274B"/>
    <w:rsid w:val="0016670D"/>
    <w:rsid w:val="0017012A"/>
    <w:rsid w:val="001718D7"/>
    <w:rsid w:val="001748E7"/>
    <w:rsid w:val="00174DF2"/>
    <w:rsid w:val="001761CA"/>
    <w:rsid w:val="001767F3"/>
    <w:rsid w:val="00177371"/>
    <w:rsid w:val="001817A3"/>
    <w:rsid w:val="00193E97"/>
    <w:rsid w:val="00196B47"/>
    <w:rsid w:val="00196DAB"/>
    <w:rsid w:val="001A09FE"/>
    <w:rsid w:val="001A55A2"/>
    <w:rsid w:val="001B3FB4"/>
    <w:rsid w:val="001B4886"/>
    <w:rsid w:val="001B5A27"/>
    <w:rsid w:val="001C0FED"/>
    <w:rsid w:val="001C2D58"/>
    <w:rsid w:val="001C3AB5"/>
    <w:rsid w:val="001C45AE"/>
    <w:rsid w:val="001C7560"/>
    <w:rsid w:val="001D0A47"/>
    <w:rsid w:val="001D23BA"/>
    <w:rsid w:val="001D51D7"/>
    <w:rsid w:val="001E42C0"/>
    <w:rsid w:val="001E4966"/>
    <w:rsid w:val="001E4D52"/>
    <w:rsid w:val="001E7E3D"/>
    <w:rsid w:val="001F36C3"/>
    <w:rsid w:val="001F4CA1"/>
    <w:rsid w:val="002038A8"/>
    <w:rsid w:val="00204BAE"/>
    <w:rsid w:val="00206C59"/>
    <w:rsid w:val="002109F6"/>
    <w:rsid w:val="00211839"/>
    <w:rsid w:val="00212E06"/>
    <w:rsid w:val="00213E86"/>
    <w:rsid w:val="00222179"/>
    <w:rsid w:val="00224D7B"/>
    <w:rsid w:val="002311EA"/>
    <w:rsid w:val="00233A26"/>
    <w:rsid w:val="00241670"/>
    <w:rsid w:val="00242163"/>
    <w:rsid w:val="00242A61"/>
    <w:rsid w:val="00244614"/>
    <w:rsid w:val="002575E4"/>
    <w:rsid w:val="0027305C"/>
    <w:rsid w:val="002766CF"/>
    <w:rsid w:val="00280030"/>
    <w:rsid w:val="00281D37"/>
    <w:rsid w:val="00285348"/>
    <w:rsid w:val="002863D1"/>
    <w:rsid w:val="00291062"/>
    <w:rsid w:val="002965E2"/>
    <w:rsid w:val="002A1186"/>
    <w:rsid w:val="002A476A"/>
    <w:rsid w:val="002C01B7"/>
    <w:rsid w:val="002C20A7"/>
    <w:rsid w:val="002C2DAC"/>
    <w:rsid w:val="002D1089"/>
    <w:rsid w:val="002D232C"/>
    <w:rsid w:val="002D2D7E"/>
    <w:rsid w:val="002D2FFB"/>
    <w:rsid w:val="002D76B7"/>
    <w:rsid w:val="002E0F62"/>
    <w:rsid w:val="002F7CFE"/>
    <w:rsid w:val="00310908"/>
    <w:rsid w:val="00320201"/>
    <w:rsid w:val="00335D38"/>
    <w:rsid w:val="003369CE"/>
    <w:rsid w:val="00337D33"/>
    <w:rsid w:val="0034151C"/>
    <w:rsid w:val="0034389E"/>
    <w:rsid w:val="003456C6"/>
    <w:rsid w:val="00350655"/>
    <w:rsid w:val="00350ADB"/>
    <w:rsid w:val="003519A7"/>
    <w:rsid w:val="00351CA6"/>
    <w:rsid w:val="00352337"/>
    <w:rsid w:val="00354028"/>
    <w:rsid w:val="00354904"/>
    <w:rsid w:val="003716DE"/>
    <w:rsid w:val="00374E59"/>
    <w:rsid w:val="00375C25"/>
    <w:rsid w:val="003802F1"/>
    <w:rsid w:val="0038081B"/>
    <w:rsid w:val="003844BC"/>
    <w:rsid w:val="00387594"/>
    <w:rsid w:val="003928D1"/>
    <w:rsid w:val="00395670"/>
    <w:rsid w:val="00397C1E"/>
    <w:rsid w:val="003B2E50"/>
    <w:rsid w:val="003B763D"/>
    <w:rsid w:val="003B7DF0"/>
    <w:rsid w:val="003C0038"/>
    <w:rsid w:val="003C0505"/>
    <w:rsid w:val="003C4B07"/>
    <w:rsid w:val="003D1B06"/>
    <w:rsid w:val="003D29C3"/>
    <w:rsid w:val="003D3FB6"/>
    <w:rsid w:val="003D41C0"/>
    <w:rsid w:val="003E3A8D"/>
    <w:rsid w:val="003F3039"/>
    <w:rsid w:val="003F55C7"/>
    <w:rsid w:val="003F5A25"/>
    <w:rsid w:val="003F608B"/>
    <w:rsid w:val="004002BB"/>
    <w:rsid w:val="0040032C"/>
    <w:rsid w:val="00403D12"/>
    <w:rsid w:val="00407457"/>
    <w:rsid w:val="00410578"/>
    <w:rsid w:val="00411643"/>
    <w:rsid w:val="004274FD"/>
    <w:rsid w:val="00431D6B"/>
    <w:rsid w:val="00441A70"/>
    <w:rsid w:val="00442095"/>
    <w:rsid w:val="0045033F"/>
    <w:rsid w:val="00456C07"/>
    <w:rsid w:val="00460DDF"/>
    <w:rsid w:val="00461576"/>
    <w:rsid w:val="004634D6"/>
    <w:rsid w:val="00463C3E"/>
    <w:rsid w:val="00465ADC"/>
    <w:rsid w:val="004721DB"/>
    <w:rsid w:val="0047378C"/>
    <w:rsid w:val="004757AE"/>
    <w:rsid w:val="004808AD"/>
    <w:rsid w:val="00492A8F"/>
    <w:rsid w:val="0049379D"/>
    <w:rsid w:val="00495373"/>
    <w:rsid w:val="004A046E"/>
    <w:rsid w:val="004A5BEB"/>
    <w:rsid w:val="004A6A45"/>
    <w:rsid w:val="004B17A8"/>
    <w:rsid w:val="004B2C79"/>
    <w:rsid w:val="004B648C"/>
    <w:rsid w:val="004B6D76"/>
    <w:rsid w:val="004C14CC"/>
    <w:rsid w:val="004C354D"/>
    <w:rsid w:val="004D14ED"/>
    <w:rsid w:val="004D19BF"/>
    <w:rsid w:val="004D2725"/>
    <w:rsid w:val="004D346E"/>
    <w:rsid w:val="004D6901"/>
    <w:rsid w:val="004D79A6"/>
    <w:rsid w:val="004E1493"/>
    <w:rsid w:val="004E1503"/>
    <w:rsid w:val="004E1761"/>
    <w:rsid w:val="004F4CC4"/>
    <w:rsid w:val="0050077D"/>
    <w:rsid w:val="00501E3A"/>
    <w:rsid w:val="00514D1A"/>
    <w:rsid w:val="005231DD"/>
    <w:rsid w:val="00523803"/>
    <w:rsid w:val="0052647F"/>
    <w:rsid w:val="00535240"/>
    <w:rsid w:val="0053573C"/>
    <w:rsid w:val="005376BF"/>
    <w:rsid w:val="005414F4"/>
    <w:rsid w:val="005506CE"/>
    <w:rsid w:val="00552BC2"/>
    <w:rsid w:val="005534F0"/>
    <w:rsid w:val="00561539"/>
    <w:rsid w:val="00562C34"/>
    <w:rsid w:val="005671E8"/>
    <w:rsid w:val="00570AE2"/>
    <w:rsid w:val="00573AF2"/>
    <w:rsid w:val="00577D06"/>
    <w:rsid w:val="00583EDC"/>
    <w:rsid w:val="00593D35"/>
    <w:rsid w:val="00596202"/>
    <w:rsid w:val="005963F8"/>
    <w:rsid w:val="005973D3"/>
    <w:rsid w:val="005A01B9"/>
    <w:rsid w:val="005A1FD9"/>
    <w:rsid w:val="005A28C0"/>
    <w:rsid w:val="005A572B"/>
    <w:rsid w:val="005A5AC9"/>
    <w:rsid w:val="005B1191"/>
    <w:rsid w:val="005B6973"/>
    <w:rsid w:val="005C38CA"/>
    <w:rsid w:val="005C4DB2"/>
    <w:rsid w:val="006011E7"/>
    <w:rsid w:val="0060166A"/>
    <w:rsid w:val="00605605"/>
    <w:rsid w:val="00605895"/>
    <w:rsid w:val="00606CCD"/>
    <w:rsid w:val="00622835"/>
    <w:rsid w:val="00632814"/>
    <w:rsid w:val="00636CFD"/>
    <w:rsid w:val="00636D07"/>
    <w:rsid w:val="00642B47"/>
    <w:rsid w:val="00645F12"/>
    <w:rsid w:val="006526CB"/>
    <w:rsid w:val="006547FB"/>
    <w:rsid w:val="00660A6B"/>
    <w:rsid w:val="006661BB"/>
    <w:rsid w:val="00674852"/>
    <w:rsid w:val="0067569F"/>
    <w:rsid w:val="00681929"/>
    <w:rsid w:val="0069149E"/>
    <w:rsid w:val="006943D8"/>
    <w:rsid w:val="00696438"/>
    <w:rsid w:val="006A109B"/>
    <w:rsid w:val="006A21FB"/>
    <w:rsid w:val="006A245C"/>
    <w:rsid w:val="006A41ED"/>
    <w:rsid w:val="006B5FAD"/>
    <w:rsid w:val="006B5FCB"/>
    <w:rsid w:val="006C3A3C"/>
    <w:rsid w:val="006D5D3E"/>
    <w:rsid w:val="006D6B81"/>
    <w:rsid w:val="006E11B1"/>
    <w:rsid w:val="006E5C31"/>
    <w:rsid w:val="006E7FA2"/>
    <w:rsid w:val="00701433"/>
    <w:rsid w:val="00701FFD"/>
    <w:rsid w:val="00703A3E"/>
    <w:rsid w:val="00720927"/>
    <w:rsid w:val="00720C05"/>
    <w:rsid w:val="00722341"/>
    <w:rsid w:val="00722C4B"/>
    <w:rsid w:val="0072492C"/>
    <w:rsid w:val="0072567D"/>
    <w:rsid w:val="00732C34"/>
    <w:rsid w:val="007345FF"/>
    <w:rsid w:val="00735EB2"/>
    <w:rsid w:val="00736B37"/>
    <w:rsid w:val="00744856"/>
    <w:rsid w:val="00744EDC"/>
    <w:rsid w:val="00745629"/>
    <w:rsid w:val="00746650"/>
    <w:rsid w:val="00752B59"/>
    <w:rsid w:val="00753C2A"/>
    <w:rsid w:val="00754A40"/>
    <w:rsid w:val="0076124F"/>
    <w:rsid w:val="00762FEE"/>
    <w:rsid w:val="00773739"/>
    <w:rsid w:val="007757B5"/>
    <w:rsid w:val="00780C9B"/>
    <w:rsid w:val="00784FEF"/>
    <w:rsid w:val="00792069"/>
    <w:rsid w:val="007956D7"/>
    <w:rsid w:val="007965BA"/>
    <w:rsid w:val="00796CB7"/>
    <w:rsid w:val="007A66EF"/>
    <w:rsid w:val="007B21EC"/>
    <w:rsid w:val="007B36E2"/>
    <w:rsid w:val="007C083C"/>
    <w:rsid w:val="007C1A1C"/>
    <w:rsid w:val="007C5A54"/>
    <w:rsid w:val="007D499E"/>
    <w:rsid w:val="007D4AC6"/>
    <w:rsid w:val="007D7E35"/>
    <w:rsid w:val="007E0BA7"/>
    <w:rsid w:val="007E22E8"/>
    <w:rsid w:val="007E6375"/>
    <w:rsid w:val="007F0A1C"/>
    <w:rsid w:val="007F22ED"/>
    <w:rsid w:val="007F63A8"/>
    <w:rsid w:val="008134D2"/>
    <w:rsid w:val="00815952"/>
    <w:rsid w:val="00817230"/>
    <w:rsid w:val="00817CE8"/>
    <w:rsid w:val="008216D8"/>
    <w:rsid w:val="00824D63"/>
    <w:rsid w:val="00827334"/>
    <w:rsid w:val="008300BB"/>
    <w:rsid w:val="00841535"/>
    <w:rsid w:val="00845EF7"/>
    <w:rsid w:val="00847ED2"/>
    <w:rsid w:val="00851861"/>
    <w:rsid w:val="00852255"/>
    <w:rsid w:val="00853B7E"/>
    <w:rsid w:val="00854C27"/>
    <w:rsid w:val="00856E71"/>
    <w:rsid w:val="00860F20"/>
    <w:rsid w:val="00861AB1"/>
    <w:rsid w:val="0086338B"/>
    <w:rsid w:val="00867314"/>
    <w:rsid w:val="00870435"/>
    <w:rsid w:val="008740F2"/>
    <w:rsid w:val="00885029"/>
    <w:rsid w:val="0088767A"/>
    <w:rsid w:val="0089383B"/>
    <w:rsid w:val="008958C4"/>
    <w:rsid w:val="008A2BED"/>
    <w:rsid w:val="008A431D"/>
    <w:rsid w:val="008A5DB4"/>
    <w:rsid w:val="008B31E6"/>
    <w:rsid w:val="008B6EFF"/>
    <w:rsid w:val="008B7411"/>
    <w:rsid w:val="008B7BDF"/>
    <w:rsid w:val="008C5F16"/>
    <w:rsid w:val="008D2355"/>
    <w:rsid w:val="008D796B"/>
    <w:rsid w:val="008E2060"/>
    <w:rsid w:val="008E60D0"/>
    <w:rsid w:val="008E673C"/>
    <w:rsid w:val="008E7C42"/>
    <w:rsid w:val="008F4E6C"/>
    <w:rsid w:val="009038EC"/>
    <w:rsid w:val="00904517"/>
    <w:rsid w:val="00906FC8"/>
    <w:rsid w:val="0091284C"/>
    <w:rsid w:val="00913FF5"/>
    <w:rsid w:val="00915289"/>
    <w:rsid w:val="00917332"/>
    <w:rsid w:val="0092372E"/>
    <w:rsid w:val="00924A70"/>
    <w:rsid w:val="00931FB5"/>
    <w:rsid w:val="00932E6F"/>
    <w:rsid w:val="009459F0"/>
    <w:rsid w:val="00947661"/>
    <w:rsid w:val="009537E8"/>
    <w:rsid w:val="009711A0"/>
    <w:rsid w:val="009726AC"/>
    <w:rsid w:val="00972BB5"/>
    <w:rsid w:val="00985517"/>
    <w:rsid w:val="00994CCA"/>
    <w:rsid w:val="00995AA0"/>
    <w:rsid w:val="009A7770"/>
    <w:rsid w:val="009B0284"/>
    <w:rsid w:val="009B2D4C"/>
    <w:rsid w:val="009B36BC"/>
    <w:rsid w:val="009C062D"/>
    <w:rsid w:val="009D110B"/>
    <w:rsid w:val="009D4275"/>
    <w:rsid w:val="009E1DF0"/>
    <w:rsid w:val="009E428F"/>
    <w:rsid w:val="009E6B06"/>
    <w:rsid w:val="009F0235"/>
    <w:rsid w:val="009F0918"/>
    <w:rsid w:val="009F2990"/>
    <w:rsid w:val="00A051B6"/>
    <w:rsid w:val="00A06583"/>
    <w:rsid w:val="00A1366C"/>
    <w:rsid w:val="00A13F11"/>
    <w:rsid w:val="00A23EC9"/>
    <w:rsid w:val="00A337E6"/>
    <w:rsid w:val="00A4006D"/>
    <w:rsid w:val="00A4064E"/>
    <w:rsid w:val="00A42FC7"/>
    <w:rsid w:val="00A46AD5"/>
    <w:rsid w:val="00A47745"/>
    <w:rsid w:val="00A47BB8"/>
    <w:rsid w:val="00A53693"/>
    <w:rsid w:val="00A540D2"/>
    <w:rsid w:val="00A54168"/>
    <w:rsid w:val="00A60381"/>
    <w:rsid w:val="00A62245"/>
    <w:rsid w:val="00A65DB4"/>
    <w:rsid w:val="00A66999"/>
    <w:rsid w:val="00A6710D"/>
    <w:rsid w:val="00A73EAB"/>
    <w:rsid w:val="00A83990"/>
    <w:rsid w:val="00A922EB"/>
    <w:rsid w:val="00AA16C6"/>
    <w:rsid w:val="00AA7233"/>
    <w:rsid w:val="00AB010D"/>
    <w:rsid w:val="00AB1FE1"/>
    <w:rsid w:val="00AB50E6"/>
    <w:rsid w:val="00AB5EDD"/>
    <w:rsid w:val="00AB6924"/>
    <w:rsid w:val="00AB7512"/>
    <w:rsid w:val="00AB7934"/>
    <w:rsid w:val="00AC33C4"/>
    <w:rsid w:val="00AC445B"/>
    <w:rsid w:val="00AD1758"/>
    <w:rsid w:val="00AD3606"/>
    <w:rsid w:val="00AD72A4"/>
    <w:rsid w:val="00AE0217"/>
    <w:rsid w:val="00AE255D"/>
    <w:rsid w:val="00AE3EEA"/>
    <w:rsid w:val="00AE7906"/>
    <w:rsid w:val="00AF5755"/>
    <w:rsid w:val="00AF5F57"/>
    <w:rsid w:val="00B13D65"/>
    <w:rsid w:val="00B14008"/>
    <w:rsid w:val="00B17633"/>
    <w:rsid w:val="00B24525"/>
    <w:rsid w:val="00B24BDB"/>
    <w:rsid w:val="00B30E8E"/>
    <w:rsid w:val="00B33179"/>
    <w:rsid w:val="00B46749"/>
    <w:rsid w:val="00B47B46"/>
    <w:rsid w:val="00B5033C"/>
    <w:rsid w:val="00B508F7"/>
    <w:rsid w:val="00B5154A"/>
    <w:rsid w:val="00B5483A"/>
    <w:rsid w:val="00B549D7"/>
    <w:rsid w:val="00B61DC6"/>
    <w:rsid w:val="00B65A3A"/>
    <w:rsid w:val="00B66DCC"/>
    <w:rsid w:val="00B672E8"/>
    <w:rsid w:val="00B80328"/>
    <w:rsid w:val="00B8617C"/>
    <w:rsid w:val="00B9025B"/>
    <w:rsid w:val="00B913C5"/>
    <w:rsid w:val="00B91B6D"/>
    <w:rsid w:val="00B92381"/>
    <w:rsid w:val="00B9521A"/>
    <w:rsid w:val="00B96DAC"/>
    <w:rsid w:val="00BA171E"/>
    <w:rsid w:val="00BA3171"/>
    <w:rsid w:val="00BB03D1"/>
    <w:rsid w:val="00BB1A69"/>
    <w:rsid w:val="00BB2648"/>
    <w:rsid w:val="00BB5FD8"/>
    <w:rsid w:val="00BB66C9"/>
    <w:rsid w:val="00BB6C64"/>
    <w:rsid w:val="00BC1117"/>
    <w:rsid w:val="00BC5034"/>
    <w:rsid w:val="00BC7026"/>
    <w:rsid w:val="00BE229F"/>
    <w:rsid w:val="00BE34D2"/>
    <w:rsid w:val="00BE5F88"/>
    <w:rsid w:val="00BE7471"/>
    <w:rsid w:val="00BF6395"/>
    <w:rsid w:val="00C00F6C"/>
    <w:rsid w:val="00C01D78"/>
    <w:rsid w:val="00C04489"/>
    <w:rsid w:val="00C14D71"/>
    <w:rsid w:val="00C16BC7"/>
    <w:rsid w:val="00C21389"/>
    <w:rsid w:val="00C27927"/>
    <w:rsid w:val="00C3064E"/>
    <w:rsid w:val="00C31DC0"/>
    <w:rsid w:val="00C40BD1"/>
    <w:rsid w:val="00C42D18"/>
    <w:rsid w:val="00C47684"/>
    <w:rsid w:val="00C50521"/>
    <w:rsid w:val="00C520A7"/>
    <w:rsid w:val="00C54136"/>
    <w:rsid w:val="00C55AFA"/>
    <w:rsid w:val="00C63DFF"/>
    <w:rsid w:val="00C70581"/>
    <w:rsid w:val="00C71C97"/>
    <w:rsid w:val="00C72642"/>
    <w:rsid w:val="00C74C5A"/>
    <w:rsid w:val="00C751D0"/>
    <w:rsid w:val="00C7582C"/>
    <w:rsid w:val="00C769CE"/>
    <w:rsid w:val="00C81188"/>
    <w:rsid w:val="00C93BF2"/>
    <w:rsid w:val="00C95CC3"/>
    <w:rsid w:val="00C9665E"/>
    <w:rsid w:val="00C97A0D"/>
    <w:rsid w:val="00CA14F1"/>
    <w:rsid w:val="00CA17F6"/>
    <w:rsid w:val="00CA200D"/>
    <w:rsid w:val="00CA2CB8"/>
    <w:rsid w:val="00CA6EB3"/>
    <w:rsid w:val="00CA7C49"/>
    <w:rsid w:val="00CB0083"/>
    <w:rsid w:val="00CB09DD"/>
    <w:rsid w:val="00CB43BD"/>
    <w:rsid w:val="00CB4C5C"/>
    <w:rsid w:val="00CB6E4D"/>
    <w:rsid w:val="00CC346D"/>
    <w:rsid w:val="00CC48B0"/>
    <w:rsid w:val="00CC523C"/>
    <w:rsid w:val="00CC5544"/>
    <w:rsid w:val="00CD6686"/>
    <w:rsid w:val="00CE17BC"/>
    <w:rsid w:val="00CE2EAE"/>
    <w:rsid w:val="00CE3017"/>
    <w:rsid w:val="00CE644F"/>
    <w:rsid w:val="00CF091C"/>
    <w:rsid w:val="00D05D5B"/>
    <w:rsid w:val="00D106E2"/>
    <w:rsid w:val="00D13626"/>
    <w:rsid w:val="00D2508A"/>
    <w:rsid w:val="00D32DCA"/>
    <w:rsid w:val="00D35714"/>
    <w:rsid w:val="00D42142"/>
    <w:rsid w:val="00D438A7"/>
    <w:rsid w:val="00D4622A"/>
    <w:rsid w:val="00D4781C"/>
    <w:rsid w:val="00D50066"/>
    <w:rsid w:val="00D531C6"/>
    <w:rsid w:val="00D54323"/>
    <w:rsid w:val="00D577DA"/>
    <w:rsid w:val="00D6284F"/>
    <w:rsid w:val="00D66AD9"/>
    <w:rsid w:val="00D769CE"/>
    <w:rsid w:val="00D80C73"/>
    <w:rsid w:val="00D82988"/>
    <w:rsid w:val="00DA4CDD"/>
    <w:rsid w:val="00DA6965"/>
    <w:rsid w:val="00DB2902"/>
    <w:rsid w:val="00DB2EAE"/>
    <w:rsid w:val="00DB4132"/>
    <w:rsid w:val="00DC315F"/>
    <w:rsid w:val="00DC3C11"/>
    <w:rsid w:val="00DC46C1"/>
    <w:rsid w:val="00DD0B2D"/>
    <w:rsid w:val="00DD2F90"/>
    <w:rsid w:val="00DD5794"/>
    <w:rsid w:val="00DE0364"/>
    <w:rsid w:val="00DF1624"/>
    <w:rsid w:val="00DF2548"/>
    <w:rsid w:val="00DF5A1B"/>
    <w:rsid w:val="00DF5F0A"/>
    <w:rsid w:val="00E02EFB"/>
    <w:rsid w:val="00E04BFC"/>
    <w:rsid w:val="00E05EC9"/>
    <w:rsid w:val="00E074A6"/>
    <w:rsid w:val="00E10F8C"/>
    <w:rsid w:val="00E14D52"/>
    <w:rsid w:val="00E1599F"/>
    <w:rsid w:val="00E30496"/>
    <w:rsid w:val="00E30870"/>
    <w:rsid w:val="00E31D93"/>
    <w:rsid w:val="00E33C89"/>
    <w:rsid w:val="00E34736"/>
    <w:rsid w:val="00E4148F"/>
    <w:rsid w:val="00E54251"/>
    <w:rsid w:val="00E560F6"/>
    <w:rsid w:val="00E6005A"/>
    <w:rsid w:val="00E701ED"/>
    <w:rsid w:val="00E71E7C"/>
    <w:rsid w:val="00E737AC"/>
    <w:rsid w:val="00E73AEA"/>
    <w:rsid w:val="00E74CB4"/>
    <w:rsid w:val="00E818D3"/>
    <w:rsid w:val="00E86A14"/>
    <w:rsid w:val="00E957AA"/>
    <w:rsid w:val="00E96E54"/>
    <w:rsid w:val="00EA0315"/>
    <w:rsid w:val="00EA47C5"/>
    <w:rsid w:val="00EB0DB7"/>
    <w:rsid w:val="00EB27FE"/>
    <w:rsid w:val="00EB7785"/>
    <w:rsid w:val="00ED6D29"/>
    <w:rsid w:val="00EE17AE"/>
    <w:rsid w:val="00EE2D26"/>
    <w:rsid w:val="00EE45B1"/>
    <w:rsid w:val="00EE5699"/>
    <w:rsid w:val="00EF3110"/>
    <w:rsid w:val="00EF4470"/>
    <w:rsid w:val="00EF6244"/>
    <w:rsid w:val="00F00FFA"/>
    <w:rsid w:val="00F030CE"/>
    <w:rsid w:val="00F061E1"/>
    <w:rsid w:val="00F06F8E"/>
    <w:rsid w:val="00F11F4B"/>
    <w:rsid w:val="00F13904"/>
    <w:rsid w:val="00F139E4"/>
    <w:rsid w:val="00F147A7"/>
    <w:rsid w:val="00F201F3"/>
    <w:rsid w:val="00F24D2C"/>
    <w:rsid w:val="00F31DCE"/>
    <w:rsid w:val="00F34908"/>
    <w:rsid w:val="00F452B9"/>
    <w:rsid w:val="00F45A40"/>
    <w:rsid w:val="00F46B13"/>
    <w:rsid w:val="00F50A9B"/>
    <w:rsid w:val="00F52864"/>
    <w:rsid w:val="00F542AF"/>
    <w:rsid w:val="00F544DC"/>
    <w:rsid w:val="00F6556C"/>
    <w:rsid w:val="00F66542"/>
    <w:rsid w:val="00F67D93"/>
    <w:rsid w:val="00F71405"/>
    <w:rsid w:val="00F75448"/>
    <w:rsid w:val="00F81F62"/>
    <w:rsid w:val="00F847DB"/>
    <w:rsid w:val="00F924DF"/>
    <w:rsid w:val="00FA2A30"/>
    <w:rsid w:val="00FA5B8A"/>
    <w:rsid w:val="00FC37DA"/>
    <w:rsid w:val="00FC58FA"/>
    <w:rsid w:val="00FC7C51"/>
    <w:rsid w:val="00FD0F3D"/>
    <w:rsid w:val="00FD2500"/>
    <w:rsid w:val="00FD3A25"/>
    <w:rsid w:val="00FD5B59"/>
    <w:rsid w:val="00FE0BAB"/>
    <w:rsid w:val="00FE504A"/>
    <w:rsid w:val="00FE5DF2"/>
    <w:rsid w:val="00FE7416"/>
    <w:rsid w:val="00FF02E2"/>
    <w:rsid w:val="00FF4528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75BF159-C34B-4B29-9222-02DF14B3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9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E7906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BE74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471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BE74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471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F74A7C-CCB2-4B82-8228-46C5EBE2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2C852518.dotm</Template>
  <TotalTime>0</TotalTime>
  <Pages>1</Pages>
  <Words>254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ichikawa2011</dc:creator>
  <cp:keywords/>
  <dc:description/>
  <cp:lastModifiedBy>星野　早紀子</cp:lastModifiedBy>
  <cp:revision>3</cp:revision>
  <cp:lastPrinted>2015-12-24T06:49:00Z</cp:lastPrinted>
  <dcterms:created xsi:type="dcterms:W3CDTF">2019-12-19T07:36:00Z</dcterms:created>
  <dcterms:modified xsi:type="dcterms:W3CDTF">2021-04-21T06:47:00Z</dcterms:modified>
</cp:coreProperties>
</file>