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75" w:rsidRPr="007A3A10" w:rsidRDefault="0035550D">
      <w:pPr>
        <w:rPr>
          <w:rFonts w:ascii="ＭＳ 明朝"/>
          <w:sz w:val="22"/>
        </w:rPr>
      </w:pPr>
      <w:r w:rsidRPr="007A3A10">
        <w:rPr>
          <w:rFonts w:ascii="ＭＳ 明朝" w:hAnsi="ＭＳ 明朝" w:hint="eastAsia"/>
          <w:sz w:val="22"/>
        </w:rPr>
        <w:t>様式第７５号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067"/>
        <w:gridCol w:w="734"/>
        <w:gridCol w:w="486"/>
        <w:gridCol w:w="400"/>
        <w:gridCol w:w="473"/>
        <w:gridCol w:w="91"/>
        <w:gridCol w:w="333"/>
        <w:gridCol w:w="452"/>
        <w:gridCol w:w="373"/>
        <w:gridCol w:w="371"/>
        <w:gridCol w:w="182"/>
        <w:gridCol w:w="172"/>
        <w:gridCol w:w="368"/>
        <w:gridCol w:w="239"/>
        <w:gridCol w:w="111"/>
        <w:gridCol w:w="373"/>
        <w:gridCol w:w="368"/>
        <w:gridCol w:w="365"/>
      </w:tblGrid>
      <w:tr w:rsidR="00174DF2" w:rsidTr="00EE3A2E">
        <w:trPr>
          <w:gridBefore w:val="5"/>
          <w:wBefore w:w="4085" w:type="dxa"/>
          <w:trHeight w:val="279"/>
        </w:trPr>
        <w:tc>
          <w:tcPr>
            <w:tcW w:w="564" w:type="dxa"/>
            <w:gridSpan w:val="2"/>
            <w:vMerge w:val="restart"/>
            <w:textDirection w:val="tbRlV"/>
          </w:tcPr>
          <w:p w:rsidR="00174DF2" w:rsidRPr="003C0038" w:rsidRDefault="003C0038" w:rsidP="00BE7471">
            <w:pPr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061880">
              <w:rPr>
                <w:rFonts w:hint="eastAsia"/>
                <w:spacing w:val="15"/>
                <w:kern w:val="0"/>
                <w:sz w:val="18"/>
                <w:szCs w:val="18"/>
                <w:fitText w:val="810" w:id="2090608128"/>
              </w:rPr>
              <w:t>処理事</w:t>
            </w:r>
            <w:r w:rsidRPr="00061880">
              <w:rPr>
                <w:rFonts w:hint="eastAsia"/>
                <w:kern w:val="0"/>
                <w:sz w:val="18"/>
                <w:szCs w:val="18"/>
                <w:fitText w:val="810" w:id="2090608128"/>
              </w:rPr>
              <w:t>項</w:t>
            </w:r>
          </w:p>
        </w:tc>
        <w:tc>
          <w:tcPr>
            <w:tcW w:w="2490" w:type="dxa"/>
            <w:gridSpan w:val="8"/>
          </w:tcPr>
          <w:p w:rsidR="00174DF2" w:rsidRDefault="000E1DC6" w:rsidP="000934B0">
            <w:pPr>
              <w:ind w:firstLineChars="100" w:firstLine="360"/>
              <w:rPr>
                <w:sz w:val="18"/>
                <w:szCs w:val="18"/>
              </w:rPr>
            </w:pPr>
            <w:r w:rsidRPr="000E1DC6">
              <w:rPr>
                <w:rFonts w:hint="eastAsia"/>
                <w:spacing w:val="90"/>
                <w:kern w:val="0"/>
                <w:sz w:val="18"/>
                <w:szCs w:val="18"/>
                <w:fitText w:val="1620" w:id="2090608129"/>
              </w:rPr>
              <w:t>発信年月</w:t>
            </w:r>
            <w:r w:rsidRPr="000E1DC6">
              <w:rPr>
                <w:rFonts w:hint="eastAsia"/>
                <w:kern w:val="0"/>
                <w:sz w:val="18"/>
                <w:szCs w:val="18"/>
                <w:fitText w:val="1620" w:id="2090608129"/>
              </w:rPr>
              <w:t>日</w:t>
            </w:r>
          </w:p>
        </w:tc>
        <w:tc>
          <w:tcPr>
            <w:tcW w:w="1217" w:type="dxa"/>
            <w:gridSpan w:val="4"/>
            <w:vMerge w:val="restart"/>
          </w:tcPr>
          <w:p w:rsidR="00174DF2" w:rsidRDefault="000E1DC6" w:rsidP="000934B0">
            <w:pPr>
              <w:spacing w:before="240"/>
              <w:ind w:firstLineChars="100" w:firstLine="180"/>
              <w:rPr>
                <w:sz w:val="18"/>
                <w:szCs w:val="18"/>
              </w:rPr>
            </w:pPr>
            <w:r w:rsidRPr="000E1DC6">
              <w:rPr>
                <w:rFonts w:hint="eastAsia"/>
                <w:kern w:val="0"/>
                <w:sz w:val="18"/>
                <w:szCs w:val="18"/>
                <w:fitText w:val="720" w:id="2090608130"/>
              </w:rPr>
              <w:t>管理番号</w:t>
            </w:r>
          </w:p>
        </w:tc>
      </w:tr>
      <w:tr w:rsidR="00174DF2" w:rsidTr="00EE3A2E">
        <w:trPr>
          <w:gridBefore w:val="5"/>
          <w:wBefore w:w="4085" w:type="dxa"/>
          <w:trHeight w:val="328"/>
        </w:trPr>
        <w:tc>
          <w:tcPr>
            <w:tcW w:w="564" w:type="dxa"/>
            <w:gridSpan w:val="2"/>
            <w:vMerge/>
          </w:tcPr>
          <w:p w:rsidR="00174DF2" w:rsidRDefault="00174DF2" w:rsidP="000934B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711" w:type="dxa"/>
            <w:gridSpan w:val="5"/>
          </w:tcPr>
          <w:p w:rsidR="00174DF2" w:rsidRDefault="000E1DC6" w:rsidP="000934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E1DC6">
              <w:rPr>
                <w:rFonts w:hint="eastAsia"/>
                <w:kern w:val="0"/>
                <w:sz w:val="18"/>
                <w:szCs w:val="18"/>
                <w:fitText w:val="900" w:id="2090608131"/>
              </w:rPr>
              <w:t>通信日付印</w:t>
            </w:r>
          </w:p>
        </w:tc>
        <w:tc>
          <w:tcPr>
            <w:tcW w:w="779" w:type="dxa"/>
            <w:gridSpan w:val="3"/>
          </w:tcPr>
          <w:p w:rsidR="00174DF2" w:rsidRDefault="000E1DC6" w:rsidP="000934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確認印</w:t>
            </w:r>
          </w:p>
        </w:tc>
        <w:tc>
          <w:tcPr>
            <w:tcW w:w="1217" w:type="dxa"/>
            <w:gridSpan w:val="4"/>
            <w:vMerge/>
          </w:tcPr>
          <w:p w:rsidR="00174DF2" w:rsidRDefault="00174DF2" w:rsidP="000934B0">
            <w:pPr>
              <w:rPr>
                <w:sz w:val="18"/>
                <w:szCs w:val="18"/>
              </w:rPr>
            </w:pPr>
          </w:p>
        </w:tc>
      </w:tr>
      <w:tr w:rsidR="00174DF2" w:rsidTr="00EE3A2E">
        <w:trPr>
          <w:gridBefore w:val="5"/>
          <w:wBefore w:w="4085" w:type="dxa"/>
          <w:trHeight w:val="518"/>
        </w:trPr>
        <w:tc>
          <w:tcPr>
            <w:tcW w:w="564" w:type="dxa"/>
            <w:gridSpan w:val="2"/>
            <w:vMerge/>
          </w:tcPr>
          <w:p w:rsidR="00174DF2" w:rsidRDefault="00174DF2" w:rsidP="000934B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711" w:type="dxa"/>
            <w:gridSpan w:val="5"/>
          </w:tcPr>
          <w:p w:rsidR="00174DF2" w:rsidRDefault="00174DF2" w:rsidP="000934B0">
            <w:pPr>
              <w:rPr>
                <w:sz w:val="18"/>
                <w:szCs w:val="18"/>
              </w:rPr>
            </w:pPr>
          </w:p>
        </w:tc>
        <w:tc>
          <w:tcPr>
            <w:tcW w:w="779" w:type="dxa"/>
            <w:gridSpan w:val="3"/>
          </w:tcPr>
          <w:p w:rsidR="00174DF2" w:rsidRDefault="00174DF2" w:rsidP="000934B0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4"/>
          </w:tcPr>
          <w:p w:rsidR="00174DF2" w:rsidRDefault="00174DF2" w:rsidP="000934B0">
            <w:pPr>
              <w:rPr>
                <w:sz w:val="18"/>
                <w:szCs w:val="18"/>
              </w:rPr>
            </w:pPr>
          </w:p>
        </w:tc>
      </w:tr>
      <w:tr w:rsidR="00174DF2" w:rsidTr="00061880">
        <w:trPr>
          <w:trHeight w:val="1842"/>
        </w:trPr>
        <w:tc>
          <w:tcPr>
            <w:tcW w:w="8356" w:type="dxa"/>
            <w:gridSpan w:val="19"/>
          </w:tcPr>
          <w:p w:rsidR="00174DF2" w:rsidRPr="00174DF2" w:rsidRDefault="00AE4D44" w:rsidP="000934B0">
            <w:pPr>
              <w:rPr>
                <w:color w:val="80808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-405765</wp:posOffset>
                      </wp:positionV>
                      <wp:extent cx="819150" cy="771525"/>
                      <wp:effectExtent l="11430" t="10160" r="7620" b="889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150" cy="771525"/>
                                <a:chOff x="4382" y="11308"/>
                                <a:chExt cx="1290" cy="1215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2" y="11308"/>
                                  <a:ext cx="1290" cy="1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2" y="11825"/>
                                  <a:ext cx="930" cy="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4151C" w:rsidRPr="009C062D" w:rsidRDefault="0034151C" w:rsidP="0034151C">
                                    <w:pPr>
                                      <w:rPr>
                                        <w:color w:val="8080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26.3pt;margin-top:-31.95pt;width:64.5pt;height:60.75pt;z-index:251657728" coordorigin="4382,11308" coordsize="1290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">
                      <v:oval id="Oval 3" o:spid="_x0000_s1027" style="position:absolute;left:4382;top:11308;width:1290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DtsMA&#10;AADaAAAADwAAAGRycy9kb3ducmV2LnhtbESPQWsCMRSE7wX/Q3gFbzVbBSurUcRWKBQKrh48PjbP&#10;ZHXzsmyiu+2vN4WCx2FmvmEWq97V4kZtqDwreB1lIIhLrys2Cg777csMRIjIGmvPpOCHAqyWg6cF&#10;5tp3vKNbEY1IEA45KrAxNrmUobTkMIx8Q5y8k28dxiRbI3WLXYK7Wo6zbCodVpwWLDa0sVReiqtT&#10;cP0mcynO7+bjrbJfOz2pf4/dVqnhc7+eg4jUx0f4v/2pFYzh70q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zDtsMAAADaAAAADwAAAAAAAAAAAAAAAACYAgAAZHJzL2Rv&#10;d25yZXYueG1sUEsFBgAAAAAEAAQA9QAAAIgDAAAAAA==&#10;">
                        <v:stroke dashstyle="1 1" endcap="round"/>
                        <v:textbox inset="5.85pt,.7pt,5.85pt,.7pt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592;top:11825;width:93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5LA78A&#10;AADaAAAADwAAAGRycy9kb3ducmV2LnhtbESPzarCMBSE9xd8h3AEd9dUBZFqFBVEXfqD60NzbKvN&#10;SWmijT69uXDB5TAz3zCzRTCVeFLjSssKBv0EBHFmdcm5gvNp8zsB4TyyxsoyKXiRg8W88zPDVNuW&#10;D/Q8+lxECLsUFRTe16mULivIoOvbmjh6V9sY9FE2udQNthFuKjlMkrE0WHJcKLCmdUHZ/fgwCvYX&#10;em0nWB3q9e3evkO+2i91UKrXDcspCE/Bf8P/7Z1WMIK/K/EG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jksDvwAAANoAAAAPAAAAAAAAAAAAAAAAAJgCAABkcnMvZG93bnJl&#10;di54bWxQSwUGAAAAAAQABAD1AAAAhAMAAAAA&#10;" stroked="f">
                        <v:textbox inset="5.85pt,.7pt,5.85pt,.7pt">
                          <w:txbxContent>
                            <w:p w:rsidR="0034151C" w:rsidRPr="009C062D" w:rsidRDefault="0034151C" w:rsidP="0034151C">
                              <w:pPr>
                                <w:rPr>
                                  <w:color w:val="80808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74DF2" w:rsidRDefault="000D11D1" w:rsidP="000D11D1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</w:t>
            </w:r>
            <w:r w:rsidR="00174DF2" w:rsidRPr="00AE4D44">
              <w:rPr>
                <w:rFonts w:hint="eastAsia"/>
                <w:spacing w:val="150"/>
                <w:kern w:val="0"/>
                <w:sz w:val="22"/>
                <w:fitText w:val="4760" w:id="2090608132"/>
              </w:rPr>
              <w:t>事業所税減免申請</w:t>
            </w:r>
            <w:r w:rsidR="00174DF2" w:rsidRPr="00AE4D44">
              <w:rPr>
                <w:rFonts w:hint="eastAsia"/>
                <w:spacing w:val="97"/>
                <w:kern w:val="0"/>
                <w:sz w:val="22"/>
                <w:fitText w:val="4760" w:id="2090608132"/>
              </w:rPr>
              <w:t>書</w:t>
            </w:r>
          </w:p>
          <w:p w:rsidR="00A3441F" w:rsidRPr="00A3441F" w:rsidRDefault="00A3441F" w:rsidP="00A3441F">
            <w:pPr>
              <w:jc w:val="center"/>
              <w:rPr>
                <w:sz w:val="22"/>
              </w:rPr>
            </w:pPr>
          </w:p>
          <w:p w:rsidR="00174DF2" w:rsidRDefault="00A3441F" w:rsidP="00A3441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74DF2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174DF2" w:rsidRPr="00917332" w:rsidRDefault="00A3441F" w:rsidP="000934B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（宛先）</w:t>
            </w:r>
            <w:r w:rsidR="00174DF2">
              <w:rPr>
                <w:rFonts w:hint="eastAsia"/>
                <w:sz w:val="20"/>
                <w:szCs w:val="20"/>
              </w:rPr>
              <w:t>市川市長</w:t>
            </w:r>
            <w:bookmarkStart w:id="0" w:name="_GoBack"/>
            <w:bookmarkEnd w:id="0"/>
          </w:p>
        </w:tc>
      </w:tr>
      <w:tr w:rsidR="000934B0" w:rsidTr="00EE3A2E">
        <w:trPr>
          <w:trHeight w:val="330"/>
        </w:trPr>
        <w:tc>
          <w:tcPr>
            <w:tcW w:w="398" w:type="dxa"/>
            <w:vMerge w:val="restart"/>
            <w:vAlign w:val="center"/>
          </w:tcPr>
          <w:p w:rsidR="000934B0" w:rsidRDefault="0053573C" w:rsidP="000D11D1">
            <w:pPr>
              <w:spacing w:line="6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2801" w:type="dxa"/>
            <w:gridSpan w:val="2"/>
            <w:vAlign w:val="center"/>
          </w:tcPr>
          <w:p w:rsidR="000934B0" w:rsidRDefault="002E77E3" w:rsidP="002E77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D11D1">
              <w:rPr>
                <w:rFonts w:hint="eastAsia"/>
                <w:kern w:val="0"/>
                <w:sz w:val="20"/>
                <w:szCs w:val="20"/>
              </w:rPr>
              <w:t>法　人　番　号</w:t>
            </w:r>
          </w:p>
          <w:p w:rsidR="000D11D1" w:rsidRDefault="000D11D1" w:rsidP="002E77E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（申請者</w:t>
            </w:r>
            <w:r w:rsidRPr="000D11D1">
              <w:rPr>
                <w:rFonts w:hint="eastAsia"/>
                <w:sz w:val="20"/>
                <w:szCs w:val="20"/>
              </w:rPr>
              <w:t>が法人である場合）</w:t>
            </w:r>
          </w:p>
        </w:tc>
        <w:tc>
          <w:tcPr>
            <w:tcW w:w="486" w:type="dxa"/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dotted" w:sz="4" w:space="0" w:color="auto"/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left w:val="dotted" w:sz="4" w:space="0" w:color="auto"/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otted" w:sz="4" w:space="0" w:color="auto"/>
              <w:righ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left w:val="dotted" w:sz="4" w:space="0" w:color="auto"/>
            </w:tcBorders>
          </w:tcPr>
          <w:p w:rsidR="000934B0" w:rsidRDefault="000934B0" w:rsidP="00EE3A2E">
            <w:pPr>
              <w:widowControl/>
              <w:jc w:val="distribute"/>
              <w:rPr>
                <w:sz w:val="20"/>
                <w:szCs w:val="20"/>
              </w:rPr>
            </w:pPr>
          </w:p>
        </w:tc>
      </w:tr>
      <w:tr w:rsidR="000934B0" w:rsidTr="00061880">
        <w:trPr>
          <w:trHeight w:val="824"/>
        </w:trPr>
        <w:tc>
          <w:tcPr>
            <w:tcW w:w="398" w:type="dxa"/>
            <w:vMerge/>
          </w:tcPr>
          <w:p w:rsidR="000934B0" w:rsidRDefault="000934B0" w:rsidP="000934B0">
            <w:pPr>
              <w:ind w:left="-39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934B0" w:rsidRPr="000934B0" w:rsidRDefault="000934B0" w:rsidP="00615625">
            <w:pPr>
              <w:widowControl/>
              <w:spacing w:line="360" w:lineRule="auto"/>
              <w:jc w:val="distribute"/>
              <w:rPr>
                <w:sz w:val="20"/>
                <w:szCs w:val="20"/>
              </w:rPr>
            </w:pPr>
            <w:r w:rsidRPr="00615625">
              <w:rPr>
                <w:rFonts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5891" w:type="dxa"/>
            <w:gridSpan w:val="17"/>
          </w:tcPr>
          <w:p w:rsidR="000934B0" w:rsidRDefault="00F50A9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　　　　　　　電話　　　　－　　　　－　　　　</w:t>
            </w:r>
          </w:p>
        </w:tc>
      </w:tr>
      <w:tr w:rsidR="000934B0" w:rsidTr="00061880">
        <w:trPr>
          <w:trHeight w:val="479"/>
        </w:trPr>
        <w:tc>
          <w:tcPr>
            <w:tcW w:w="398" w:type="dxa"/>
            <w:vMerge/>
          </w:tcPr>
          <w:p w:rsidR="000934B0" w:rsidRDefault="000934B0" w:rsidP="000934B0">
            <w:pPr>
              <w:ind w:left="-39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0934B0" w:rsidRDefault="000934B0" w:rsidP="00615625">
            <w:pPr>
              <w:widowControl/>
              <w:spacing w:line="360" w:lineRule="auto"/>
              <w:jc w:val="distribute"/>
              <w:rPr>
                <w:sz w:val="20"/>
                <w:szCs w:val="20"/>
              </w:rPr>
            </w:pPr>
            <w:r w:rsidRPr="00615625">
              <w:rPr>
                <w:rFonts w:hint="eastAsia"/>
                <w:kern w:val="0"/>
                <w:sz w:val="20"/>
                <w:szCs w:val="20"/>
              </w:rPr>
              <w:t>氏名又は名称</w:t>
            </w:r>
          </w:p>
        </w:tc>
        <w:tc>
          <w:tcPr>
            <w:tcW w:w="5891" w:type="dxa"/>
            <w:gridSpan w:val="17"/>
          </w:tcPr>
          <w:p w:rsidR="000934B0" w:rsidRDefault="000934B0" w:rsidP="00C40BD1">
            <w:pPr>
              <w:widowControl/>
              <w:spacing w:line="360" w:lineRule="auto"/>
              <w:ind w:right="400"/>
              <w:jc w:val="right"/>
              <w:rPr>
                <w:sz w:val="20"/>
                <w:szCs w:val="20"/>
              </w:rPr>
            </w:pPr>
          </w:p>
        </w:tc>
      </w:tr>
      <w:tr w:rsidR="000934B0" w:rsidTr="00061880">
        <w:trPr>
          <w:trHeight w:val="515"/>
        </w:trPr>
        <w:tc>
          <w:tcPr>
            <w:tcW w:w="398" w:type="dxa"/>
            <w:vMerge/>
          </w:tcPr>
          <w:p w:rsidR="000934B0" w:rsidRDefault="000934B0" w:rsidP="000934B0">
            <w:pPr>
              <w:ind w:left="-39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0934B0" w:rsidRDefault="000934B0" w:rsidP="00615625">
            <w:pPr>
              <w:widowControl/>
              <w:spacing w:line="360" w:lineRule="auto"/>
              <w:jc w:val="distribute"/>
              <w:rPr>
                <w:sz w:val="20"/>
                <w:szCs w:val="20"/>
              </w:rPr>
            </w:pPr>
            <w:r w:rsidRPr="00615625">
              <w:rPr>
                <w:rFonts w:hint="eastAsia"/>
                <w:kern w:val="0"/>
                <w:sz w:val="20"/>
                <w:szCs w:val="20"/>
              </w:rPr>
              <w:t>法人の代表者氏名</w:t>
            </w:r>
          </w:p>
        </w:tc>
        <w:tc>
          <w:tcPr>
            <w:tcW w:w="5891" w:type="dxa"/>
            <w:gridSpan w:val="17"/>
          </w:tcPr>
          <w:p w:rsidR="000934B0" w:rsidRDefault="000934B0" w:rsidP="00C40BD1">
            <w:pPr>
              <w:widowControl/>
              <w:spacing w:line="360" w:lineRule="auto"/>
              <w:ind w:right="400"/>
              <w:jc w:val="right"/>
              <w:rPr>
                <w:sz w:val="20"/>
                <w:szCs w:val="20"/>
              </w:rPr>
            </w:pPr>
          </w:p>
        </w:tc>
      </w:tr>
      <w:tr w:rsidR="000934B0" w:rsidTr="00061880">
        <w:trPr>
          <w:trHeight w:val="540"/>
        </w:trPr>
        <w:tc>
          <w:tcPr>
            <w:tcW w:w="398" w:type="dxa"/>
            <w:vMerge/>
          </w:tcPr>
          <w:p w:rsidR="000934B0" w:rsidRDefault="000934B0" w:rsidP="000934B0">
            <w:pPr>
              <w:ind w:left="-39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F50A9B" w:rsidRPr="00F50A9B" w:rsidRDefault="00F50A9B" w:rsidP="00615625">
            <w:pPr>
              <w:widowControl/>
              <w:jc w:val="distribute"/>
              <w:rPr>
                <w:sz w:val="20"/>
                <w:szCs w:val="20"/>
              </w:rPr>
            </w:pPr>
            <w:r w:rsidRPr="00615625">
              <w:rPr>
                <w:rFonts w:hint="eastAsia"/>
                <w:kern w:val="0"/>
                <w:sz w:val="20"/>
                <w:szCs w:val="20"/>
              </w:rPr>
              <w:t>この申請に応答</w:t>
            </w:r>
          </w:p>
          <w:p w:rsidR="00F50A9B" w:rsidRDefault="00F50A9B" w:rsidP="00615625">
            <w:pPr>
              <w:widowControl/>
              <w:jc w:val="distribute"/>
              <w:rPr>
                <w:sz w:val="20"/>
                <w:szCs w:val="20"/>
              </w:rPr>
            </w:pPr>
            <w:r w:rsidRPr="00615625">
              <w:rPr>
                <w:rFonts w:hint="eastAsia"/>
                <w:kern w:val="0"/>
                <w:sz w:val="20"/>
                <w:szCs w:val="20"/>
              </w:rPr>
              <w:t>する者の氏名</w:t>
            </w:r>
          </w:p>
        </w:tc>
        <w:tc>
          <w:tcPr>
            <w:tcW w:w="5891" w:type="dxa"/>
            <w:gridSpan w:val="17"/>
          </w:tcPr>
          <w:p w:rsidR="000934B0" w:rsidRDefault="00F50A9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電話　　　　－　　　　－　　　　</w:t>
            </w:r>
          </w:p>
        </w:tc>
      </w:tr>
    </w:tbl>
    <w:p w:rsidR="00F50A9B" w:rsidRDefault="00F50A9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市川市事業所税条例第</w:t>
      </w:r>
      <w:r w:rsidR="0035550D">
        <w:rPr>
          <w:rFonts w:hint="eastAsia"/>
          <w:sz w:val="20"/>
          <w:szCs w:val="20"/>
        </w:rPr>
        <w:t>１３</w:t>
      </w:r>
      <w:r>
        <w:rPr>
          <w:rFonts w:hint="eastAsia"/>
          <w:sz w:val="20"/>
          <w:szCs w:val="20"/>
        </w:rPr>
        <w:t>条</w:t>
      </w:r>
      <w:r w:rsidR="004C773C">
        <w:rPr>
          <w:rFonts w:hint="eastAsia"/>
          <w:sz w:val="20"/>
          <w:szCs w:val="20"/>
        </w:rPr>
        <w:t>第１項</w:t>
      </w:r>
      <w:r>
        <w:rPr>
          <w:rFonts w:hint="eastAsia"/>
          <w:sz w:val="20"/>
          <w:szCs w:val="20"/>
        </w:rPr>
        <w:t>の規定により、次のとおり減免を申請します。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8"/>
        <w:gridCol w:w="1701"/>
        <w:gridCol w:w="1701"/>
        <w:gridCol w:w="1480"/>
        <w:gridCol w:w="960"/>
      </w:tblGrid>
      <w:tr w:rsidR="00F71405" w:rsidTr="00F71405">
        <w:trPr>
          <w:trHeight w:val="596"/>
        </w:trPr>
        <w:tc>
          <w:tcPr>
            <w:tcW w:w="420" w:type="dxa"/>
          </w:tcPr>
          <w:p w:rsidR="00F71405" w:rsidRDefault="00F714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2108" w:type="dxa"/>
          </w:tcPr>
          <w:p w:rsidR="00F71405" w:rsidRDefault="00F71405" w:rsidP="00E835B1">
            <w:pPr>
              <w:jc w:val="distribute"/>
              <w:rPr>
                <w:sz w:val="20"/>
                <w:szCs w:val="20"/>
              </w:rPr>
            </w:pPr>
            <w:r w:rsidRPr="00E835B1">
              <w:rPr>
                <w:rFonts w:hint="eastAsia"/>
                <w:kern w:val="0"/>
                <w:sz w:val="20"/>
                <w:szCs w:val="20"/>
              </w:rPr>
              <w:t>事業年度</w:t>
            </w:r>
          </w:p>
          <w:p w:rsidR="00F71405" w:rsidRDefault="00F71405" w:rsidP="00E835B1">
            <w:pPr>
              <w:jc w:val="distribute"/>
              <w:rPr>
                <w:sz w:val="20"/>
                <w:szCs w:val="20"/>
              </w:rPr>
            </w:pPr>
            <w:r w:rsidRPr="00E835B1">
              <w:rPr>
                <w:rFonts w:hint="eastAsia"/>
                <w:kern w:val="0"/>
                <w:sz w:val="20"/>
                <w:szCs w:val="20"/>
              </w:rPr>
              <w:t>又は課税期間</w:t>
            </w:r>
          </w:p>
        </w:tc>
        <w:tc>
          <w:tcPr>
            <w:tcW w:w="5842" w:type="dxa"/>
            <w:gridSpan w:val="4"/>
          </w:tcPr>
          <w:p w:rsidR="00F71405" w:rsidRDefault="0035550D" w:rsidP="00DA69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A6965">
              <w:rPr>
                <w:rFonts w:hint="eastAsia"/>
                <w:sz w:val="20"/>
                <w:szCs w:val="20"/>
              </w:rPr>
              <w:t xml:space="preserve">　　　年　　　月　　　日から</w:t>
            </w:r>
          </w:p>
          <w:p w:rsidR="00DA6965" w:rsidRDefault="0035550D" w:rsidP="00DA69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A6965">
              <w:rPr>
                <w:rFonts w:hint="eastAsia"/>
                <w:sz w:val="20"/>
                <w:szCs w:val="20"/>
              </w:rPr>
              <w:t xml:space="preserve">　　　年　　　月　　　日まで</w:t>
            </w:r>
          </w:p>
        </w:tc>
      </w:tr>
      <w:tr w:rsidR="00F71405" w:rsidTr="00F71405">
        <w:trPr>
          <w:trHeight w:val="585"/>
        </w:trPr>
        <w:tc>
          <w:tcPr>
            <w:tcW w:w="420" w:type="dxa"/>
            <w:vMerge w:val="restart"/>
          </w:tcPr>
          <w:p w:rsidR="00F71405" w:rsidRDefault="00F71405" w:rsidP="007E22E8">
            <w:pPr>
              <w:spacing w:beforeLines="50" w:before="180"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資産割</w:t>
            </w:r>
          </w:p>
        </w:tc>
        <w:tc>
          <w:tcPr>
            <w:tcW w:w="2108" w:type="dxa"/>
          </w:tcPr>
          <w:p w:rsidR="00F71405" w:rsidRDefault="00F71405" w:rsidP="00E835B1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E835B1">
              <w:rPr>
                <w:rFonts w:hint="eastAsia"/>
                <w:kern w:val="0"/>
                <w:sz w:val="20"/>
                <w:szCs w:val="20"/>
              </w:rPr>
              <w:t>事業所用家屋</w:t>
            </w:r>
          </w:p>
          <w:p w:rsidR="00F71405" w:rsidRDefault="00463C3E" w:rsidP="00E835B1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E835B1">
              <w:rPr>
                <w:rFonts w:hint="eastAsia"/>
                <w:kern w:val="0"/>
                <w:sz w:val="20"/>
                <w:szCs w:val="20"/>
              </w:rPr>
              <w:t>の所在地</w:t>
            </w:r>
          </w:p>
        </w:tc>
        <w:tc>
          <w:tcPr>
            <w:tcW w:w="1701" w:type="dxa"/>
          </w:tcPr>
          <w:p w:rsidR="00F71405" w:rsidRDefault="00F71405" w:rsidP="00E835B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減免対象家屋</w:t>
            </w:r>
          </w:p>
          <w:p w:rsidR="00F71405" w:rsidRDefault="00F71405" w:rsidP="00E835B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の延べ床面積</w:t>
            </w:r>
          </w:p>
        </w:tc>
        <w:tc>
          <w:tcPr>
            <w:tcW w:w="1701" w:type="dxa"/>
          </w:tcPr>
          <w:p w:rsidR="00F71405" w:rsidRDefault="00F71405" w:rsidP="00E835B1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減免対象床面積</w:t>
            </w:r>
          </w:p>
        </w:tc>
        <w:tc>
          <w:tcPr>
            <w:tcW w:w="1480" w:type="dxa"/>
          </w:tcPr>
          <w:p w:rsidR="00F71405" w:rsidRDefault="00F71405" w:rsidP="00E835B1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減免対象税額</w:t>
            </w:r>
          </w:p>
        </w:tc>
        <w:tc>
          <w:tcPr>
            <w:tcW w:w="960" w:type="dxa"/>
          </w:tcPr>
          <w:p w:rsidR="00F71405" w:rsidRPr="00FE504A" w:rsidRDefault="00F71405" w:rsidP="00E835B1">
            <w:pPr>
              <w:spacing w:line="480" w:lineRule="auto"/>
              <w:jc w:val="distribute"/>
              <w:rPr>
                <w:sz w:val="18"/>
                <w:szCs w:val="18"/>
              </w:rPr>
            </w:pPr>
            <w:r w:rsidRPr="00FE504A">
              <w:rPr>
                <w:rFonts w:hint="eastAsia"/>
                <w:kern w:val="0"/>
                <w:sz w:val="18"/>
                <w:szCs w:val="18"/>
              </w:rPr>
              <w:t>減免割合</w:t>
            </w:r>
          </w:p>
        </w:tc>
      </w:tr>
      <w:tr w:rsidR="00F71405" w:rsidTr="00DA6965">
        <w:trPr>
          <w:trHeight w:val="419"/>
        </w:trPr>
        <w:tc>
          <w:tcPr>
            <w:tcW w:w="420" w:type="dxa"/>
            <w:vMerge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FD2500" w:rsidP="00FD25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</w:tcPr>
          <w:p w:rsidR="00F71405" w:rsidRDefault="00FD2500" w:rsidP="00FD25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480" w:type="dxa"/>
          </w:tcPr>
          <w:p w:rsidR="00F71405" w:rsidRDefault="00FD2500" w:rsidP="00FD25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6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</w:tr>
      <w:tr w:rsidR="00F71405" w:rsidTr="00DA6965">
        <w:trPr>
          <w:trHeight w:val="411"/>
        </w:trPr>
        <w:tc>
          <w:tcPr>
            <w:tcW w:w="420" w:type="dxa"/>
            <w:vMerge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</w:tr>
      <w:tr w:rsidR="00F71405" w:rsidTr="00DA6965">
        <w:trPr>
          <w:trHeight w:val="418"/>
        </w:trPr>
        <w:tc>
          <w:tcPr>
            <w:tcW w:w="420" w:type="dxa"/>
            <w:vMerge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</w:tr>
      <w:tr w:rsidR="00F71405" w:rsidTr="00DA6965">
        <w:trPr>
          <w:trHeight w:val="409"/>
        </w:trPr>
        <w:tc>
          <w:tcPr>
            <w:tcW w:w="420" w:type="dxa"/>
            <w:vMerge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</w:tr>
      <w:tr w:rsidR="00F71405" w:rsidTr="00DA6965">
        <w:trPr>
          <w:trHeight w:val="543"/>
        </w:trPr>
        <w:tc>
          <w:tcPr>
            <w:tcW w:w="420" w:type="dxa"/>
            <w:vMerge w:val="restart"/>
          </w:tcPr>
          <w:p w:rsidR="00F71405" w:rsidRDefault="00DA6965" w:rsidP="007B5F38">
            <w:pPr>
              <w:spacing w:beforeLines="50" w:before="180"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従業者割</w:t>
            </w:r>
          </w:p>
        </w:tc>
        <w:tc>
          <w:tcPr>
            <w:tcW w:w="2108" w:type="dxa"/>
          </w:tcPr>
          <w:p w:rsidR="00FD2500" w:rsidRDefault="00FD2500" w:rsidP="00E835B1">
            <w:pPr>
              <w:spacing w:line="24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事業所用家屋</w:t>
            </w:r>
          </w:p>
          <w:p w:rsidR="00F71405" w:rsidRDefault="00FD2500" w:rsidP="00E835B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の所在地</w:t>
            </w:r>
          </w:p>
        </w:tc>
        <w:tc>
          <w:tcPr>
            <w:tcW w:w="1701" w:type="dxa"/>
          </w:tcPr>
          <w:p w:rsidR="00F71405" w:rsidRDefault="00FD2500" w:rsidP="00E835B1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従業者給与総額</w:t>
            </w:r>
          </w:p>
        </w:tc>
        <w:tc>
          <w:tcPr>
            <w:tcW w:w="1701" w:type="dxa"/>
          </w:tcPr>
          <w:p w:rsidR="00F71405" w:rsidRPr="00FD2500" w:rsidRDefault="00FD2500" w:rsidP="00E835B1">
            <w:pPr>
              <w:spacing w:line="480" w:lineRule="auto"/>
              <w:jc w:val="distribute"/>
              <w:rPr>
                <w:sz w:val="18"/>
                <w:szCs w:val="18"/>
              </w:rPr>
            </w:pPr>
            <w:r w:rsidRPr="00FD2500">
              <w:rPr>
                <w:rFonts w:hint="eastAsia"/>
                <w:sz w:val="18"/>
                <w:szCs w:val="18"/>
              </w:rPr>
              <w:t>減免対象給与総額</w:t>
            </w:r>
          </w:p>
        </w:tc>
        <w:tc>
          <w:tcPr>
            <w:tcW w:w="1480" w:type="dxa"/>
          </w:tcPr>
          <w:p w:rsidR="00F71405" w:rsidRDefault="00FD2500" w:rsidP="00E835B1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減免対象税額</w:t>
            </w:r>
          </w:p>
        </w:tc>
        <w:tc>
          <w:tcPr>
            <w:tcW w:w="960" w:type="dxa"/>
          </w:tcPr>
          <w:p w:rsidR="00F71405" w:rsidRPr="00FD2500" w:rsidRDefault="00FD2500" w:rsidP="00E835B1">
            <w:pPr>
              <w:spacing w:line="480" w:lineRule="auto"/>
              <w:jc w:val="distribute"/>
              <w:rPr>
                <w:sz w:val="18"/>
                <w:szCs w:val="18"/>
              </w:rPr>
            </w:pPr>
            <w:r w:rsidRPr="00FD2500">
              <w:rPr>
                <w:rFonts w:hint="eastAsia"/>
                <w:sz w:val="18"/>
                <w:szCs w:val="18"/>
              </w:rPr>
              <w:t>減免割合</w:t>
            </w:r>
          </w:p>
        </w:tc>
      </w:tr>
      <w:tr w:rsidR="00F71405" w:rsidTr="007B5F38">
        <w:trPr>
          <w:trHeight w:val="196"/>
        </w:trPr>
        <w:tc>
          <w:tcPr>
            <w:tcW w:w="420" w:type="dxa"/>
            <w:vMerge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405" w:rsidRDefault="002706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人）</w:t>
            </w:r>
          </w:p>
          <w:p w:rsidR="0053573C" w:rsidRPr="00FD2500" w:rsidRDefault="00270688" w:rsidP="0053573C">
            <w:pPr>
              <w:spacing w:line="24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</w:tcPr>
          <w:p w:rsidR="00F71405" w:rsidRDefault="00270688" w:rsidP="005357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人）</w:t>
            </w:r>
          </w:p>
          <w:p w:rsidR="0053573C" w:rsidRPr="00FD2500" w:rsidRDefault="00270688" w:rsidP="0053573C">
            <w:pPr>
              <w:spacing w:line="24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80" w:type="dxa"/>
          </w:tcPr>
          <w:p w:rsidR="00F71405" w:rsidRPr="00FD2500" w:rsidRDefault="00FD2500" w:rsidP="0053573C">
            <w:pPr>
              <w:spacing w:before="240"/>
              <w:jc w:val="right"/>
              <w:rPr>
                <w:sz w:val="18"/>
                <w:szCs w:val="18"/>
              </w:rPr>
            </w:pPr>
            <w:r w:rsidRPr="00FD250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60" w:type="dxa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</w:tr>
      <w:tr w:rsidR="00F71405" w:rsidTr="00DA6965">
        <w:trPr>
          <w:trHeight w:val="1338"/>
        </w:trPr>
        <w:tc>
          <w:tcPr>
            <w:tcW w:w="420" w:type="dxa"/>
          </w:tcPr>
          <w:p w:rsidR="00F71405" w:rsidRDefault="00DA6965" w:rsidP="007B5F3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申請の理由</w:t>
            </w:r>
          </w:p>
        </w:tc>
        <w:tc>
          <w:tcPr>
            <w:tcW w:w="7950" w:type="dxa"/>
            <w:gridSpan w:val="5"/>
          </w:tcPr>
          <w:p w:rsidR="00F71405" w:rsidRDefault="00F71405">
            <w:pPr>
              <w:rPr>
                <w:sz w:val="20"/>
                <w:szCs w:val="20"/>
              </w:rPr>
            </w:pPr>
          </w:p>
        </w:tc>
      </w:tr>
    </w:tbl>
    <w:p w:rsidR="00F50A9B" w:rsidRDefault="00463C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１　この申請書は、申告書に添付し</w:t>
      </w:r>
      <w:r w:rsidR="00A91617" w:rsidRPr="00FC321C">
        <w:rPr>
          <w:rFonts w:hint="eastAsia"/>
          <w:sz w:val="20"/>
          <w:szCs w:val="20"/>
        </w:rPr>
        <w:t>納期限</w:t>
      </w:r>
      <w:r>
        <w:rPr>
          <w:rFonts w:hint="eastAsia"/>
          <w:sz w:val="20"/>
          <w:szCs w:val="20"/>
        </w:rPr>
        <w:t>までに提出してください。</w:t>
      </w:r>
    </w:p>
    <w:p w:rsidR="00463C3E" w:rsidRDefault="00463C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当該事実を証明する書類を添付してください。</w:t>
      </w:r>
    </w:p>
    <w:sectPr w:rsidR="00463C3E" w:rsidSect="007B5F38">
      <w:pgSz w:w="11906" w:h="16838" w:code="9"/>
      <w:pgMar w:top="1702" w:right="1701" w:bottom="11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F6" w:rsidRDefault="008025F6" w:rsidP="00BE7471">
      <w:r>
        <w:separator/>
      </w:r>
    </w:p>
  </w:endnote>
  <w:endnote w:type="continuationSeparator" w:id="0">
    <w:p w:rsidR="008025F6" w:rsidRDefault="008025F6" w:rsidP="00BE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F6" w:rsidRDefault="008025F6" w:rsidP="00BE7471">
      <w:r>
        <w:separator/>
      </w:r>
    </w:p>
  </w:footnote>
  <w:footnote w:type="continuationSeparator" w:id="0">
    <w:p w:rsidR="008025F6" w:rsidRDefault="008025F6" w:rsidP="00BE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42"/>
    <w:rsid w:val="0000017A"/>
    <w:rsid w:val="00010D87"/>
    <w:rsid w:val="00015F0D"/>
    <w:rsid w:val="0002334E"/>
    <w:rsid w:val="00025DB0"/>
    <w:rsid w:val="000351E4"/>
    <w:rsid w:val="000402D2"/>
    <w:rsid w:val="00041401"/>
    <w:rsid w:val="00043D5D"/>
    <w:rsid w:val="00044557"/>
    <w:rsid w:val="000467B1"/>
    <w:rsid w:val="0004712E"/>
    <w:rsid w:val="00051898"/>
    <w:rsid w:val="00052734"/>
    <w:rsid w:val="00057454"/>
    <w:rsid w:val="00061880"/>
    <w:rsid w:val="0007468B"/>
    <w:rsid w:val="000934B0"/>
    <w:rsid w:val="00097B8E"/>
    <w:rsid w:val="000A0651"/>
    <w:rsid w:val="000B09AD"/>
    <w:rsid w:val="000C2875"/>
    <w:rsid w:val="000C3F53"/>
    <w:rsid w:val="000D11D1"/>
    <w:rsid w:val="000D281B"/>
    <w:rsid w:val="000D4B4C"/>
    <w:rsid w:val="000E1DC6"/>
    <w:rsid w:val="000E5929"/>
    <w:rsid w:val="000E635F"/>
    <w:rsid w:val="000E7BC6"/>
    <w:rsid w:val="000F32F7"/>
    <w:rsid w:val="000F3E6B"/>
    <w:rsid w:val="000F41E0"/>
    <w:rsid w:val="00111E3E"/>
    <w:rsid w:val="00125802"/>
    <w:rsid w:val="00126996"/>
    <w:rsid w:val="00126AC9"/>
    <w:rsid w:val="00134029"/>
    <w:rsid w:val="00136C94"/>
    <w:rsid w:val="00137CE7"/>
    <w:rsid w:val="00140D89"/>
    <w:rsid w:val="00143A42"/>
    <w:rsid w:val="00146808"/>
    <w:rsid w:val="00157409"/>
    <w:rsid w:val="0016274B"/>
    <w:rsid w:val="0016670D"/>
    <w:rsid w:val="0017012A"/>
    <w:rsid w:val="001718D7"/>
    <w:rsid w:val="001748E7"/>
    <w:rsid w:val="00174DF2"/>
    <w:rsid w:val="001761CA"/>
    <w:rsid w:val="001767F3"/>
    <w:rsid w:val="00177371"/>
    <w:rsid w:val="001817A3"/>
    <w:rsid w:val="00193E97"/>
    <w:rsid w:val="00196B47"/>
    <w:rsid w:val="00196DAB"/>
    <w:rsid w:val="001A09FE"/>
    <w:rsid w:val="001A55A2"/>
    <w:rsid w:val="001B4886"/>
    <w:rsid w:val="001B5A27"/>
    <w:rsid w:val="001C0FED"/>
    <w:rsid w:val="001C2D58"/>
    <w:rsid w:val="001C3AB5"/>
    <w:rsid w:val="001C45AE"/>
    <w:rsid w:val="001C7560"/>
    <w:rsid w:val="001D0A47"/>
    <w:rsid w:val="001D23BA"/>
    <w:rsid w:val="001D51D7"/>
    <w:rsid w:val="001E42C0"/>
    <w:rsid w:val="001E4966"/>
    <w:rsid w:val="001E4D52"/>
    <w:rsid w:val="001E7E3D"/>
    <w:rsid w:val="001F36C3"/>
    <w:rsid w:val="001F4CA1"/>
    <w:rsid w:val="0020368A"/>
    <w:rsid w:val="002038A8"/>
    <w:rsid w:val="00204BAE"/>
    <w:rsid w:val="00206C59"/>
    <w:rsid w:val="00211839"/>
    <w:rsid w:val="00212E06"/>
    <w:rsid w:val="00213E86"/>
    <w:rsid w:val="00222179"/>
    <w:rsid w:val="00224D7B"/>
    <w:rsid w:val="002311EA"/>
    <w:rsid w:val="00233A26"/>
    <w:rsid w:val="00241670"/>
    <w:rsid w:val="00242163"/>
    <w:rsid w:val="00242A61"/>
    <w:rsid w:val="00244614"/>
    <w:rsid w:val="002575E4"/>
    <w:rsid w:val="00270688"/>
    <w:rsid w:val="0027305C"/>
    <w:rsid w:val="002766CF"/>
    <w:rsid w:val="00280030"/>
    <w:rsid w:val="00281D37"/>
    <w:rsid w:val="002863D1"/>
    <w:rsid w:val="00291062"/>
    <w:rsid w:val="002965E2"/>
    <w:rsid w:val="002A1186"/>
    <w:rsid w:val="002A476A"/>
    <w:rsid w:val="002C01B7"/>
    <w:rsid w:val="002C20A7"/>
    <w:rsid w:val="002C2DAC"/>
    <w:rsid w:val="002D1089"/>
    <w:rsid w:val="002D232C"/>
    <w:rsid w:val="002D2D7E"/>
    <w:rsid w:val="002D2FFB"/>
    <w:rsid w:val="002E0F62"/>
    <w:rsid w:val="002E77E3"/>
    <w:rsid w:val="002F7CFE"/>
    <w:rsid w:val="00310908"/>
    <w:rsid w:val="00320201"/>
    <w:rsid w:val="00335D38"/>
    <w:rsid w:val="003369CE"/>
    <w:rsid w:val="00337D33"/>
    <w:rsid w:val="0034151C"/>
    <w:rsid w:val="0034389E"/>
    <w:rsid w:val="003456C6"/>
    <w:rsid w:val="00350655"/>
    <w:rsid w:val="00350ADB"/>
    <w:rsid w:val="003519A7"/>
    <w:rsid w:val="00351CA6"/>
    <w:rsid w:val="00352337"/>
    <w:rsid w:val="00354904"/>
    <w:rsid w:val="0035550D"/>
    <w:rsid w:val="00361FD3"/>
    <w:rsid w:val="003716DE"/>
    <w:rsid w:val="00374E59"/>
    <w:rsid w:val="00375C25"/>
    <w:rsid w:val="003802F1"/>
    <w:rsid w:val="0038081B"/>
    <w:rsid w:val="003844BC"/>
    <w:rsid w:val="00387594"/>
    <w:rsid w:val="003928D1"/>
    <w:rsid w:val="00395670"/>
    <w:rsid w:val="00397C1E"/>
    <w:rsid w:val="003B2E50"/>
    <w:rsid w:val="003B763D"/>
    <w:rsid w:val="003B7DF0"/>
    <w:rsid w:val="003C0038"/>
    <w:rsid w:val="003C0505"/>
    <w:rsid w:val="003C4B07"/>
    <w:rsid w:val="003D1B06"/>
    <w:rsid w:val="003D29C3"/>
    <w:rsid w:val="003D3FB6"/>
    <w:rsid w:val="003D41C0"/>
    <w:rsid w:val="003F3039"/>
    <w:rsid w:val="003F55C7"/>
    <w:rsid w:val="003F5A25"/>
    <w:rsid w:val="003F608B"/>
    <w:rsid w:val="004002BB"/>
    <w:rsid w:val="00403D12"/>
    <w:rsid w:val="00407457"/>
    <w:rsid w:val="00410578"/>
    <w:rsid w:val="00411643"/>
    <w:rsid w:val="004274FD"/>
    <w:rsid w:val="00431D6B"/>
    <w:rsid w:val="00441A70"/>
    <w:rsid w:val="00442095"/>
    <w:rsid w:val="0045033F"/>
    <w:rsid w:val="00460DDF"/>
    <w:rsid w:val="00461576"/>
    <w:rsid w:val="004634D6"/>
    <w:rsid w:val="00463C3E"/>
    <w:rsid w:val="00465ADC"/>
    <w:rsid w:val="004721DB"/>
    <w:rsid w:val="0047378C"/>
    <w:rsid w:val="00474BCF"/>
    <w:rsid w:val="004757AE"/>
    <w:rsid w:val="004808AD"/>
    <w:rsid w:val="00492A8F"/>
    <w:rsid w:val="0049379D"/>
    <w:rsid w:val="00495373"/>
    <w:rsid w:val="00495D82"/>
    <w:rsid w:val="004A046E"/>
    <w:rsid w:val="004A5BEB"/>
    <w:rsid w:val="004A6A45"/>
    <w:rsid w:val="004B17A8"/>
    <w:rsid w:val="004B2C79"/>
    <w:rsid w:val="004B648C"/>
    <w:rsid w:val="004B6D76"/>
    <w:rsid w:val="004C14CC"/>
    <w:rsid w:val="004C354D"/>
    <w:rsid w:val="004C773C"/>
    <w:rsid w:val="004D14ED"/>
    <w:rsid w:val="004D19BF"/>
    <w:rsid w:val="004D2725"/>
    <w:rsid w:val="004D346E"/>
    <w:rsid w:val="004D6901"/>
    <w:rsid w:val="004D79A6"/>
    <w:rsid w:val="004E1493"/>
    <w:rsid w:val="004E1503"/>
    <w:rsid w:val="004E1761"/>
    <w:rsid w:val="004F4CC4"/>
    <w:rsid w:val="0050077D"/>
    <w:rsid w:val="00501E3A"/>
    <w:rsid w:val="00514D1A"/>
    <w:rsid w:val="005231DD"/>
    <w:rsid w:val="00523803"/>
    <w:rsid w:val="0052647F"/>
    <w:rsid w:val="00535240"/>
    <w:rsid w:val="0053573C"/>
    <w:rsid w:val="005376BF"/>
    <w:rsid w:val="005414F4"/>
    <w:rsid w:val="005506CE"/>
    <w:rsid w:val="00552BC2"/>
    <w:rsid w:val="00561539"/>
    <w:rsid w:val="00562C34"/>
    <w:rsid w:val="005671E8"/>
    <w:rsid w:val="00570AE2"/>
    <w:rsid w:val="00573AF2"/>
    <w:rsid w:val="00577D06"/>
    <w:rsid w:val="00583EDC"/>
    <w:rsid w:val="00593D35"/>
    <w:rsid w:val="00596202"/>
    <w:rsid w:val="005963F8"/>
    <w:rsid w:val="005973D3"/>
    <w:rsid w:val="005A01B9"/>
    <w:rsid w:val="005A1FD9"/>
    <w:rsid w:val="005A28C0"/>
    <w:rsid w:val="005A572B"/>
    <w:rsid w:val="005A5AC9"/>
    <w:rsid w:val="005B1191"/>
    <w:rsid w:val="005B6973"/>
    <w:rsid w:val="005C38CA"/>
    <w:rsid w:val="005C4DB2"/>
    <w:rsid w:val="006011E7"/>
    <w:rsid w:val="00605605"/>
    <w:rsid w:val="00605895"/>
    <w:rsid w:val="00606CCD"/>
    <w:rsid w:val="00615625"/>
    <w:rsid w:val="00622835"/>
    <w:rsid w:val="00632814"/>
    <w:rsid w:val="00636CFD"/>
    <w:rsid w:val="00636D07"/>
    <w:rsid w:val="00642B47"/>
    <w:rsid w:val="00645F12"/>
    <w:rsid w:val="006526CB"/>
    <w:rsid w:val="00660A6B"/>
    <w:rsid w:val="006661BB"/>
    <w:rsid w:val="00674852"/>
    <w:rsid w:val="0067569F"/>
    <w:rsid w:val="00681929"/>
    <w:rsid w:val="0069149E"/>
    <w:rsid w:val="006943D8"/>
    <w:rsid w:val="00696438"/>
    <w:rsid w:val="006A109B"/>
    <w:rsid w:val="006A21FB"/>
    <w:rsid w:val="006A245C"/>
    <w:rsid w:val="006A41ED"/>
    <w:rsid w:val="006B5FAD"/>
    <w:rsid w:val="006B5FCB"/>
    <w:rsid w:val="006C3A3C"/>
    <w:rsid w:val="006D3E60"/>
    <w:rsid w:val="006D5D3E"/>
    <w:rsid w:val="006D6B81"/>
    <w:rsid w:val="006E11B1"/>
    <w:rsid w:val="006E5C31"/>
    <w:rsid w:val="006E7FA2"/>
    <w:rsid w:val="006F0E92"/>
    <w:rsid w:val="00701433"/>
    <w:rsid w:val="00701FFD"/>
    <w:rsid w:val="00703A3E"/>
    <w:rsid w:val="00720927"/>
    <w:rsid w:val="00720C05"/>
    <w:rsid w:val="00722341"/>
    <w:rsid w:val="00722C4B"/>
    <w:rsid w:val="0072492C"/>
    <w:rsid w:val="0072567D"/>
    <w:rsid w:val="00732C34"/>
    <w:rsid w:val="007345FF"/>
    <w:rsid w:val="00735EB2"/>
    <w:rsid w:val="00736B37"/>
    <w:rsid w:val="00744856"/>
    <w:rsid w:val="00744EDC"/>
    <w:rsid w:val="00745629"/>
    <w:rsid w:val="00746650"/>
    <w:rsid w:val="00752B59"/>
    <w:rsid w:val="00753C2A"/>
    <w:rsid w:val="00754A40"/>
    <w:rsid w:val="0076124F"/>
    <w:rsid w:val="00762FEE"/>
    <w:rsid w:val="00773739"/>
    <w:rsid w:val="007757B5"/>
    <w:rsid w:val="00780C9B"/>
    <w:rsid w:val="00784FEF"/>
    <w:rsid w:val="00792069"/>
    <w:rsid w:val="007956D7"/>
    <w:rsid w:val="007965BA"/>
    <w:rsid w:val="00796CB7"/>
    <w:rsid w:val="007A3A10"/>
    <w:rsid w:val="007A66EF"/>
    <w:rsid w:val="007B21EC"/>
    <w:rsid w:val="007B36E2"/>
    <w:rsid w:val="007B5F38"/>
    <w:rsid w:val="007C083C"/>
    <w:rsid w:val="007C1A1C"/>
    <w:rsid w:val="007C5A54"/>
    <w:rsid w:val="007D499E"/>
    <w:rsid w:val="007D4AC6"/>
    <w:rsid w:val="007D7E35"/>
    <w:rsid w:val="007E22E8"/>
    <w:rsid w:val="007E6375"/>
    <w:rsid w:val="007F0A1C"/>
    <w:rsid w:val="007F63A8"/>
    <w:rsid w:val="008025F6"/>
    <w:rsid w:val="008134D2"/>
    <w:rsid w:val="00815952"/>
    <w:rsid w:val="00817230"/>
    <w:rsid w:val="00817CE8"/>
    <w:rsid w:val="008216D8"/>
    <w:rsid w:val="00824D63"/>
    <w:rsid w:val="008300BB"/>
    <w:rsid w:val="00834E23"/>
    <w:rsid w:val="00841535"/>
    <w:rsid w:val="00845EF7"/>
    <w:rsid w:val="00847ED2"/>
    <w:rsid w:val="00851861"/>
    <w:rsid w:val="00852255"/>
    <w:rsid w:val="00853B7E"/>
    <w:rsid w:val="00854C27"/>
    <w:rsid w:val="00856E71"/>
    <w:rsid w:val="00860F20"/>
    <w:rsid w:val="00861AB1"/>
    <w:rsid w:val="0086338B"/>
    <w:rsid w:val="00867314"/>
    <w:rsid w:val="00870435"/>
    <w:rsid w:val="008740F2"/>
    <w:rsid w:val="00885029"/>
    <w:rsid w:val="0088767A"/>
    <w:rsid w:val="0089383B"/>
    <w:rsid w:val="008958C4"/>
    <w:rsid w:val="008A2BED"/>
    <w:rsid w:val="008A431D"/>
    <w:rsid w:val="008A5DB4"/>
    <w:rsid w:val="008B31E6"/>
    <w:rsid w:val="008B6EFF"/>
    <w:rsid w:val="008B7411"/>
    <w:rsid w:val="008B7BDF"/>
    <w:rsid w:val="008C5F16"/>
    <w:rsid w:val="008D04AD"/>
    <w:rsid w:val="008D2355"/>
    <w:rsid w:val="008D796B"/>
    <w:rsid w:val="008E2060"/>
    <w:rsid w:val="008E60D0"/>
    <w:rsid w:val="008E673C"/>
    <w:rsid w:val="008E7C42"/>
    <w:rsid w:val="008F4E6C"/>
    <w:rsid w:val="009038EC"/>
    <w:rsid w:val="00904517"/>
    <w:rsid w:val="00906FC8"/>
    <w:rsid w:val="0091284C"/>
    <w:rsid w:val="00913FF5"/>
    <w:rsid w:val="00915289"/>
    <w:rsid w:val="00917332"/>
    <w:rsid w:val="0092372E"/>
    <w:rsid w:val="00924A70"/>
    <w:rsid w:val="00931FB5"/>
    <w:rsid w:val="00932E6F"/>
    <w:rsid w:val="009459F0"/>
    <w:rsid w:val="00947661"/>
    <w:rsid w:val="009537E8"/>
    <w:rsid w:val="009711A0"/>
    <w:rsid w:val="00985517"/>
    <w:rsid w:val="00994CCA"/>
    <w:rsid w:val="00995AA0"/>
    <w:rsid w:val="009A7770"/>
    <w:rsid w:val="009B0284"/>
    <w:rsid w:val="009B2D4C"/>
    <w:rsid w:val="009B36BC"/>
    <w:rsid w:val="009C062D"/>
    <w:rsid w:val="009D110B"/>
    <w:rsid w:val="009D4275"/>
    <w:rsid w:val="009E1DF0"/>
    <w:rsid w:val="009E428F"/>
    <w:rsid w:val="009E6B06"/>
    <w:rsid w:val="009F0235"/>
    <w:rsid w:val="009F0918"/>
    <w:rsid w:val="009F2990"/>
    <w:rsid w:val="00A051B6"/>
    <w:rsid w:val="00A06583"/>
    <w:rsid w:val="00A1366C"/>
    <w:rsid w:val="00A13F11"/>
    <w:rsid w:val="00A23EC9"/>
    <w:rsid w:val="00A3441F"/>
    <w:rsid w:val="00A4006D"/>
    <w:rsid w:val="00A4064E"/>
    <w:rsid w:val="00A42FC7"/>
    <w:rsid w:val="00A46AD5"/>
    <w:rsid w:val="00A47745"/>
    <w:rsid w:val="00A47BB8"/>
    <w:rsid w:val="00A53693"/>
    <w:rsid w:val="00A540D2"/>
    <w:rsid w:val="00A54168"/>
    <w:rsid w:val="00A60381"/>
    <w:rsid w:val="00A62245"/>
    <w:rsid w:val="00A65DB4"/>
    <w:rsid w:val="00A66999"/>
    <w:rsid w:val="00A6710D"/>
    <w:rsid w:val="00A73EAB"/>
    <w:rsid w:val="00A83990"/>
    <w:rsid w:val="00A91617"/>
    <w:rsid w:val="00A922EB"/>
    <w:rsid w:val="00A92513"/>
    <w:rsid w:val="00AA16C6"/>
    <w:rsid w:val="00AA7233"/>
    <w:rsid w:val="00AB010D"/>
    <w:rsid w:val="00AB1FE1"/>
    <w:rsid w:val="00AB50E6"/>
    <w:rsid w:val="00AB5EDD"/>
    <w:rsid w:val="00AB6924"/>
    <w:rsid w:val="00AB7512"/>
    <w:rsid w:val="00AB7934"/>
    <w:rsid w:val="00AC33C4"/>
    <w:rsid w:val="00AC445B"/>
    <w:rsid w:val="00AD1758"/>
    <w:rsid w:val="00AD3606"/>
    <w:rsid w:val="00AD72A4"/>
    <w:rsid w:val="00AE0217"/>
    <w:rsid w:val="00AE255D"/>
    <w:rsid w:val="00AE3039"/>
    <w:rsid w:val="00AE3EEA"/>
    <w:rsid w:val="00AE4D44"/>
    <w:rsid w:val="00AE7906"/>
    <w:rsid w:val="00AF5755"/>
    <w:rsid w:val="00AF5F57"/>
    <w:rsid w:val="00B13D65"/>
    <w:rsid w:val="00B14008"/>
    <w:rsid w:val="00B17633"/>
    <w:rsid w:val="00B24525"/>
    <w:rsid w:val="00B27965"/>
    <w:rsid w:val="00B30E8E"/>
    <w:rsid w:val="00B33179"/>
    <w:rsid w:val="00B46749"/>
    <w:rsid w:val="00B47B46"/>
    <w:rsid w:val="00B508F7"/>
    <w:rsid w:val="00B5154A"/>
    <w:rsid w:val="00B5483A"/>
    <w:rsid w:val="00B549D7"/>
    <w:rsid w:val="00B61DC6"/>
    <w:rsid w:val="00B65A3A"/>
    <w:rsid w:val="00B66DCC"/>
    <w:rsid w:val="00B672E8"/>
    <w:rsid w:val="00B80328"/>
    <w:rsid w:val="00B816AD"/>
    <w:rsid w:val="00B8617C"/>
    <w:rsid w:val="00B9025B"/>
    <w:rsid w:val="00B913C5"/>
    <w:rsid w:val="00B91B6D"/>
    <w:rsid w:val="00B92381"/>
    <w:rsid w:val="00B9521A"/>
    <w:rsid w:val="00B96DAC"/>
    <w:rsid w:val="00BA171E"/>
    <w:rsid w:val="00BA3171"/>
    <w:rsid w:val="00BB1A69"/>
    <w:rsid w:val="00BB2648"/>
    <w:rsid w:val="00BB66C9"/>
    <w:rsid w:val="00BB6C64"/>
    <w:rsid w:val="00BC1117"/>
    <w:rsid w:val="00BC5034"/>
    <w:rsid w:val="00BC7026"/>
    <w:rsid w:val="00BE229F"/>
    <w:rsid w:val="00BE34D2"/>
    <w:rsid w:val="00BE5F88"/>
    <w:rsid w:val="00BE7471"/>
    <w:rsid w:val="00BF6395"/>
    <w:rsid w:val="00C00F6C"/>
    <w:rsid w:val="00C01D78"/>
    <w:rsid w:val="00C04489"/>
    <w:rsid w:val="00C14D71"/>
    <w:rsid w:val="00C16BC7"/>
    <w:rsid w:val="00C21389"/>
    <w:rsid w:val="00C27927"/>
    <w:rsid w:val="00C3064E"/>
    <w:rsid w:val="00C31DC0"/>
    <w:rsid w:val="00C40BD1"/>
    <w:rsid w:val="00C40FEE"/>
    <w:rsid w:val="00C42D18"/>
    <w:rsid w:val="00C47684"/>
    <w:rsid w:val="00C50521"/>
    <w:rsid w:val="00C520A7"/>
    <w:rsid w:val="00C54136"/>
    <w:rsid w:val="00C55AFA"/>
    <w:rsid w:val="00C63DFF"/>
    <w:rsid w:val="00C70581"/>
    <w:rsid w:val="00C71C97"/>
    <w:rsid w:val="00C72642"/>
    <w:rsid w:val="00C74C5A"/>
    <w:rsid w:val="00C751D0"/>
    <w:rsid w:val="00C7582C"/>
    <w:rsid w:val="00C769CE"/>
    <w:rsid w:val="00C81188"/>
    <w:rsid w:val="00C93BF2"/>
    <w:rsid w:val="00C95CC3"/>
    <w:rsid w:val="00C9665E"/>
    <w:rsid w:val="00C97A0D"/>
    <w:rsid w:val="00CA14F1"/>
    <w:rsid w:val="00CA17F6"/>
    <w:rsid w:val="00CA200D"/>
    <w:rsid w:val="00CA2CB8"/>
    <w:rsid w:val="00CA6EB3"/>
    <w:rsid w:val="00CA7C49"/>
    <w:rsid w:val="00CB0083"/>
    <w:rsid w:val="00CB09DD"/>
    <w:rsid w:val="00CB43BD"/>
    <w:rsid w:val="00CB4C5C"/>
    <w:rsid w:val="00CB6E4D"/>
    <w:rsid w:val="00CC346D"/>
    <w:rsid w:val="00CC48B0"/>
    <w:rsid w:val="00CC523C"/>
    <w:rsid w:val="00CC5544"/>
    <w:rsid w:val="00CD6686"/>
    <w:rsid w:val="00CE17BC"/>
    <w:rsid w:val="00CE2EAE"/>
    <w:rsid w:val="00CE3017"/>
    <w:rsid w:val="00CE644F"/>
    <w:rsid w:val="00CF091C"/>
    <w:rsid w:val="00D05D5B"/>
    <w:rsid w:val="00D106E2"/>
    <w:rsid w:val="00D13626"/>
    <w:rsid w:val="00D35714"/>
    <w:rsid w:val="00D42142"/>
    <w:rsid w:val="00D438A7"/>
    <w:rsid w:val="00D4622A"/>
    <w:rsid w:val="00D4781C"/>
    <w:rsid w:val="00D50066"/>
    <w:rsid w:val="00D531C6"/>
    <w:rsid w:val="00D54323"/>
    <w:rsid w:val="00D577DA"/>
    <w:rsid w:val="00D6284F"/>
    <w:rsid w:val="00D66AD9"/>
    <w:rsid w:val="00D761C6"/>
    <w:rsid w:val="00D769CE"/>
    <w:rsid w:val="00D80C73"/>
    <w:rsid w:val="00D82988"/>
    <w:rsid w:val="00DA4CDD"/>
    <w:rsid w:val="00DA6965"/>
    <w:rsid w:val="00DB2902"/>
    <w:rsid w:val="00DB2EAE"/>
    <w:rsid w:val="00DB4132"/>
    <w:rsid w:val="00DC315F"/>
    <w:rsid w:val="00DC3C11"/>
    <w:rsid w:val="00DC46C1"/>
    <w:rsid w:val="00DD0B2D"/>
    <w:rsid w:val="00DD2F90"/>
    <w:rsid w:val="00DD5794"/>
    <w:rsid w:val="00DE0364"/>
    <w:rsid w:val="00DF1624"/>
    <w:rsid w:val="00DF2548"/>
    <w:rsid w:val="00DF5A1B"/>
    <w:rsid w:val="00DF5F0A"/>
    <w:rsid w:val="00E02EFB"/>
    <w:rsid w:val="00E04BFC"/>
    <w:rsid w:val="00E05EC9"/>
    <w:rsid w:val="00E074A6"/>
    <w:rsid w:val="00E10F8C"/>
    <w:rsid w:val="00E14D52"/>
    <w:rsid w:val="00E1599F"/>
    <w:rsid w:val="00E30496"/>
    <w:rsid w:val="00E30870"/>
    <w:rsid w:val="00E31D93"/>
    <w:rsid w:val="00E33C89"/>
    <w:rsid w:val="00E34736"/>
    <w:rsid w:val="00E4148F"/>
    <w:rsid w:val="00E54251"/>
    <w:rsid w:val="00E560F6"/>
    <w:rsid w:val="00E6005A"/>
    <w:rsid w:val="00E701ED"/>
    <w:rsid w:val="00E71E7C"/>
    <w:rsid w:val="00E737AC"/>
    <w:rsid w:val="00E73AEA"/>
    <w:rsid w:val="00E74CB4"/>
    <w:rsid w:val="00E818D3"/>
    <w:rsid w:val="00E835B1"/>
    <w:rsid w:val="00E86A14"/>
    <w:rsid w:val="00E957AA"/>
    <w:rsid w:val="00E96E54"/>
    <w:rsid w:val="00EA0315"/>
    <w:rsid w:val="00EA47C5"/>
    <w:rsid w:val="00EB0DB7"/>
    <w:rsid w:val="00EB27FE"/>
    <w:rsid w:val="00EB7785"/>
    <w:rsid w:val="00ED6D29"/>
    <w:rsid w:val="00EE17AE"/>
    <w:rsid w:val="00EE2D26"/>
    <w:rsid w:val="00EE3A2E"/>
    <w:rsid w:val="00EE45B1"/>
    <w:rsid w:val="00EE5699"/>
    <w:rsid w:val="00EF3110"/>
    <w:rsid w:val="00EF4470"/>
    <w:rsid w:val="00F00FFA"/>
    <w:rsid w:val="00F030CE"/>
    <w:rsid w:val="00F061E1"/>
    <w:rsid w:val="00F06F8E"/>
    <w:rsid w:val="00F11F4B"/>
    <w:rsid w:val="00F13904"/>
    <w:rsid w:val="00F139E4"/>
    <w:rsid w:val="00F147A7"/>
    <w:rsid w:val="00F201F3"/>
    <w:rsid w:val="00F24D2C"/>
    <w:rsid w:val="00F31DCE"/>
    <w:rsid w:val="00F34908"/>
    <w:rsid w:val="00F452B9"/>
    <w:rsid w:val="00F46B13"/>
    <w:rsid w:val="00F50A9B"/>
    <w:rsid w:val="00F52864"/>
    <w:rsid w:val="00F542AF"/>
    <w:rsid w:val="00F544DC"/>
    <w:rsid w:val="00F6556C"/>
    <w:rsid w:val="00F66542"/>
    <w:rsid w:val="00F67D93"/>
    <w:rsid w:val="00F71405"/>
    <w:rsid w:val="00F75448"/>
    <w:rsid w:val="00F81F62"/>
    <w:rsid w:val="00F847DB"/>
    <w:rsid w:val="00F924DF"/>
    <w:rsid w:val="00F93F37"/>
    <w:rsid w:val="00FA2A30"/>
    <w:rsid w:val="00FA5B8A"/>
    <w:rsid w:val="00FC321C"/>
    <w:rsid w:val="00FC37DA"/>
    <w:rsid w:val="00FC58FA"/>
    <w:rsid w:val="00FC7C51"/>
    <w:rsid w:val="00FD0F3D"/>
    <w:rsid w:val="00FD2500"/>
    <w:rsid w:val="00FD3A25"/>
    <w:rsid w:val="00FD5B59"/>
    <w:rsid w:val="00FE0BAB"/>
    <w:rsid w:val="00FE504A"/>
    <w:rsid w:val="00FE5DF2"/>
    <w:rsid w:val="00FE7416"/>
    <w:rsid w:val="00FF02E2"/>
    <w:rsid w:val="00FF4528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53988D-C2F4-4276-B65D-195611C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9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E7906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BE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471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BE7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471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BD3064-BE3B-4694-B598-476AA3E3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8E12520E.dotm</Template>
  <TotalTime>6</TotalTime>
  <Pages>1</Pages>
  <Words>319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野添　文</cp:lastModifiedBy>
  <cp:revision>6</cp:revision>
  <cp:lastPrinted>2024-10-08T04:02:00Z</cp:lastPrinted>
  <dcterms:created xsi:type="dcterms:W3CDTF">2024-03-18T00:00:00Z</dcterms:created>
  <dcterms:modified xsi:type="dcterms:W3CDTF">2024-10-08T04:07:00Z</dcterms:modified>
</cp:coreProperties>
</file>