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5AB4520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06F158F9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816CD4E" w:rsidR="002937DE" w:rsidRPr="006F6A4C" w:rsidRDefault="00C176DD" w:rsidP="00C176DD">
            <w:pPr>
              <w:spacing w:line="420" w:lineRule="atLeast"/>
              <w:rPr>
                <w:spacing w:val="-6"/>
              </w:rPr>
            </w:pPr>
            <w:r w:rsidRPr="00C176DD">
              <w:rPr>
                <w:rFonts w:hint="eastAsia"/>
                <w:spacing w:val="-6"/>
              </w:rPr>
              <w:t>市川市生活保護受給者金銭管理支援事業業務委託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4D6F1DA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4A207450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70433812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B8B8D78" w14:textId="110D2374" w:rsidR="001704AB" w:rsidRPr="000A55A5" w:rsidRDefault="00C71747" w:rsidP="009E22BA">
      <w:pPr>
        <w:spacing w:line="320" w:lineRule="atLeast"/>
      </w:pPr>
      <w:r>
        <w:rPr>
          <w:rFonts w:hint="eastAsia"/>
        </w:rPr>
        <w:t>２　公告文６（５）ウに該当する履行実績</w:t>
      </w:r>
      <w:bookmarkStart w:id="0" w:name="_GoBack"/>
      <w:bookmarkEnd w:id="0"/>
      <w:r w:rsidR="001704AB" w:rsidRPr="000A55A5">
        <w:rPr>
          <w:rFonts w:hint="eastAsia"/>
        </w:rPr>
        <w:t>を証する書類の写し（契約書の該当部分、仕様書、設計書等）</w:t>
      </w:r>
    </w:p>
    <w:p w14:paraId="69C9E554" w14:textId="44387B60" w:rsidR="00BF7086" w:rsidRPr="000A55A5" w:rsidRDefault="001704AB" w:rsidP="00572000">
      <w:pPr>
        <w:spacing w:line="320" w:lineRule="atLeast"/>
        <w:ind w:left="400" w:hangingChars="200" w:hanging="400"/>
      </w:pPr>
      <w:r w:rsidRPr="000A55A5">
        <w:rPr>
          <w:rFonts w:hint="eastAsia"/>
        </w:rPr>
        <w:t>３</w:t>
      </w:r>
      <w:r w:rsidR="00BF7086" w:rsidRPr="000A55A5">
        <w:rPr>
          <w:rFonts w:hint="eastAsia"/>
        </w:rPr>
        <w:t xml:space="preserve">　</w:t>
      </w:r>
      <w:r w:rsidR="00572000" w:rsidRPr="000A55A5">
        <w:rPr>
          <w:rFonts w:hint="eastAsia"/>
        </w:rPr>
        <w:t>公告文６（５）</w:t>
      </w:r>
      <w:r w:rsidRPr="000A55A5">
        <w:rPr>
          <w:rFonts w:hint="eastAsia"/>
        </w:rPr>
        <w:t>エ</w:t>
      </w:r>
      <w:r w:rsidR="001A656E" w:rsidRPr="000A55A5">
        <w:rPr>
          <w:rFonts w:hint="eastAsia"/>
        </w:rPr>
        <w:t>に</w:t>
      </w:r>
      <w:r w:rsidR="00572000" w:rsidRPr="000A55A5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3EFDCBC" w:rsidR="00BF7086" w:rsidRPr="000A55A5" w:rsidRDefault="001704AB" w:rsidP="009E22BA">
      <w:pPr>
        <w:spacing w:line="320" w:lineRule="atLeast"/>
      </w:pPr>
      <w:r w:rsidRPr="000A55A5">
        <w:rPr>
          <w:rFonts w:hint="eastAsia"/>
        </w:rPr>
        <w:t>４</w:t>
      </w:r>
      <w:r w:rsidR="00BF7086" w:rsidRPr="000A55A5">
        <w:rPr>
          <w:rFonts w:hint="eastAsia"/>
        </w:rPr>
        <w:t xml:space="preserve">　</w:t>
      </w:r>
      <w:r w:rsidR="00572000" w:rsidRPr="000A55A5">
        <w:rPr>
          <w:rFonts w:hint="eastAsia"/>
        </w:rPr>
        <w:t>公告文６（５）</w:t>
      </w:r>
      <w:r w:rsidRPr="000A55A5">
        <w:rPr>
          <w:rFonts w:hint="eastAsia"/>
        </w:rPr>
        <w:t>オ</w:t>
      </w:r>
      <w:r w:rsidR="00572000" w:rsidRPr="000A55A5">
        <w:rPr>
          <w:rFonts w:hint="eastAsia"/>
        </w:rPr>
        <w:t>に該当する場合、</w:t>
      </w:r>
      <w:r w:rsidR="00932F57" w:rsidRPr="000A55A5">
        <w:rPr>
          <w:rFonts w:hint="eastAsia"/>
        </w:rPr>
        <w:t>有</w:t>
      </w:r>
      <w:r w:rsidR="00572000" w:rsidRPr="000A55A5">
        <w:rPr>
          <w:rFonts w:hint="eastAsia"/>
        </w:rPr>
        <w:t>限責任事業組合契約の契約書（写し）</w:t>
      </w:r>
    </w:p>
    <w:p w14:paraId="3428FF3D" w14:textId="154D1B63" w:rsidR="00890815" w:rsidRDefault="001704AB" w:rsidP="00572000">
      <w:pPr>
        <w:spacing w:line="320" w:lineRule="atLeast"/>
        <w:rPr>
          <w:sz w:val="32"/>
        </w:rPr>
      </w:pPr>
      <w:r w:rsidRPr="000A55A5">
        <w:rPr>
          <w:rFonts w:hint="eastAsia"/>
        </w:rPr>
        <w:t>５</w:t>
      </w:r>
      <w:r w:rsidR="00216C7C" w:rsidRPr="000A55A5">
        <w:rPr>
          <w:rFonts w:hint="eastAsia"/>
        </w:rPr>
        <w:t xml:space="preserve">　公告文６（５）</w:t>
      </w:r>
      <w:r w:rsidRPr="000A55A5">
        <w:rPr>
          <w:rFonts w:hint="eastAsia"/>
        </w:rPr>
        <w:t>カ</w:t>
      </w:r>
      <w:r w:rsidR="00216C7C" w:rsidRPr="000A55A5">
        <w:rPr>
          <w:rFonts w:hint="eastAsia"/>
        </w:rPr>
        <w:t>に該当する場合、特定関係調書（指定用紙</w:t>
      </w:r>
      <w:r w:rsidR="008E2EDE" w:rsidRPr="000A55A5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A55A5"/>
    <w:rsid w:val="000B5196"/>
    <w:rsid w:val="000D183B"/>
    <w:rsid w:val="00126055"/>
    <w:rsid w:val="00133B6F"/>
    <w:rsid w:val="0015493C"/>
    <w:rsid w:val="001704AB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50270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8F6F0B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176DD"/>
    <w:rsid w:val="00C55E3D"/>
    <w:rsid w:val="00C71747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9EF21417.dotm</Template>
  <TotalTime>0</TotalTime>
  <Pages>1</Pages>
  <Words>337</Words>
  <Characters>117</Characters>
  <Application>Microsoft Office Word</Application>
  <DocSecurity>0</DocSecurity>
  <Lines>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2026-07-21T06:04:00Z</dcterms:modified>
</cp:coreProperties>
</file>