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C" w:rsidRPr="002B2FBC" w:rsidRDefault="00904D6C" w:rsidP="00904D6C">
      <w:pPr>
        <w:spacing w:line="300" w:lineRule="exact"/>
      </w:pPr>
      <w:bookmarkStart w:id="0" w:name="_GoBack"/>
      <w:bookmarkEnd w:id="0"/>
      <w:r w:rsidRPr="002B2FBC">
        <w:rPr>
          <w:rFonts w:hint="eastAsia"/>
        </w:rPr>
        <w:t>様式第１号（第５条</w:t>
      </w:r>
      <w:r w:rsidR="00534051" w:rsidRPr="002B2FBC">
        <w:rPr>
          <w:rFonts w:hint="eastAsia"/>
        </w:rPr>
        <w:t>、第２６条の３</w:t>
      </w:r>
      <w:r w:rsidR="00003251" w:rsidRPr="002B2FBC">
        <w:rPr>
          <w:rFonts w:hint="eastAsia"/>
        </w:rPr>
        <w:t>関係</w:t>
      </w:r>
      <w:r w:rsidRPr="002B2FBC">
        <w:rPr>
          <w:rFonts w:hint="eastAsia"/>
        </w:rPr>
        <w:t>）</w:t>
      </w:r>
    </w:p>
    <w:p w:rsidR="00904D6C" w:rsidRPr="002B2FBC" w:rsidRDefault="00904D6C" w:rsidP="00904D6C">
      <w:pPr>
        <w:spacing w:line="300" w:lineRule="exact"/>
        <w:jc w:val="center"/>
      </w:pPr>
    </w:p>
    <w:p w:rsidR="00904D6C" w:rsidRPr="002B2FBC" w:rsidRDefault="00904D6C" w:rsidP="00904D6C">
      <w:pPr>
        <w:spacing w:line="300" w:lineRule="exact"/>
        <w:jc w:val="center"/>
      </w:pPr>
      <w:r w:rsidRPr="002B2FBC">
        <w:rPr>
          <w:rFonts w:hint="eastAsia"/>
        </w:rPr>
        <w:t>市川市地域生活支援サービスに係る地域生活支援事業費</w:t>
      </w:r>
      <w:r w:rsidR="00534051" w:rsidRPr="002B2FBC">
        <w:rPr>
          <w:rFonts w:hint="eastAsia"/>
        </w:rPr>
        <w:t>等</w:t>
      </w:r>
      <w:r w:rsidRPr="002B2FBC">
        <w:rPr>
          <w:rFonts w:hint="eastAsia"/>
        </w:rPr>
        <w:t>支給</w:t>
      </w:r>
      <w:r w:rsidR="00534051" w:rsidRPr="002B2FBC">
        <w:rPr>
          <w:rFonts w:hint="eastAsia"/>
        </w:rPr>
        <w:t>等</w:t>
      </w:r>
      <w:r w:rsidRPr="002B2FBC">
        <w:rPr>
          <w:rFonts w:hint="eastAsia"/>
        </w:rPr>
        <w:t>申請書</w:t>
      </w:r>
    </w:p>
    <w:p w:rsidR="00904D6C" w:rsidRPr="002B2FBC" w:rsidRDefault="00904D6C" w:rsidP="00904D6C">
      <w:pPr>
        <w:spacing w:line="300" w:lineRule="exact"/>
        <w:jc w:val="center"/>
      </w:pPr>
    </w:p>
    <w:p w:rsidR="00904D6C" w:rsidRPr="002B2FBC" w:rsidRDefault="00904D6C" w:rsidP="00904D6C">
      <w:pPr>
        <w:spacing w:line="300" w:lineRule="exact"/>
      </w:pPr>
      <w:r w:rsidRPr="002B2FBC">
        <w:rPr>
          <w:rFonts w:hint="eastAsia"/>
        </w:rPr>
        <w:t xml:space="preserve">　市川市長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1134"/>
        <w:gridCol w:w="3686"/>
        <w:gridCol w:w="850"/>
        <w:gridCol w:w="3827"/>
      </w:tblGrid>
      <w:tr w:rsidR="00904D6C" w:rsidRPr="002B2FBC" w:rsidTr="00205BAF">
        <w:tblPrEx>
          <w:tblCellMar>
            <w:top w:w="0" w:type="dxa"/>
            <w:bottom w:w="0" w:type="dxa"/>
          </w:tblCellMar>
        </w:tblPrEx>
        <w:trPr>
          <w:gridAfter w:val="2"/>
          <w:wAfter w:w="4677" w:type="dxa"/>
          <w:cantSplit/>
          <w:trHeight w:val="380"/>
        </w:trPr>
        <w:tc>
          <w:tcPr>
            <w:tcW w:w="6096" w:type="dxa"/>
            <w:gridSpan w:val="4"/>
            <w:tcBorders>
              <w:top w:val="nil"/>
              <w:left w:val="nil"/>
              <w:right w:val="nil"/>
            </w:tcBorders>
            <w:vAlign w:val="bottom"/>
          </w:tcPr>
          <w:p w:rsidR="00904D6C" w:rsidRPr="002B2FBC" w:rsidRDefault="00904D6C" w:rsidP="00205BAF">
            <w:r w:rsidRPr="002B2FBC">
              <w:rPr>
                <w:rFonts w:hint="eastAsia"/>
                <w:spacing w:val="-53"/>
              </w:rPr>
              <w:t xml:space="preserve">　</w:t>
            </w:r>
            <w:r w:rsidRPr="002B2FBC">
              <w:rPr>
                <w:rFonts w:hint="eastAsia"/>
              </w:rPr>
              <w:t>次のとおり申請します。</w:t>
            </w:r>
          </w:p>
        </w:tc>
      </w:tr>
      <w:tr w:rsidR="00904D6C" w:rsidRPr="002B2FBC" w:rsidTr="00205BAF">
        <w:tblPrEx>
          <w:tblCellMar>
            <w:top w:w="0" w:type="dxa"/>
            <w:bottom w:w="0" w:type="dxa"/>
          </w:tblCellMar>
        </w:tblPrEx>
        <w:trPr>
          <w:cantSplit/>
        </w:trPr>
        <w:tc>
          <w:tcPr>
            <w:tcW w:w="567" w:type="dxa"/>
            <w:vMerge w:val="restart"/>
            <w:textDirection w:val="tbRlV"/>
            <w:vAlign w:val="center"/>
          </w:tcPr>
          <w:p w:rsidR="00904D6C" w:rsidRPr="002B2FBC" w:rsidRDefault="00904D6C" w:rsidP="00205BAF">
            <w:pPr>
              <w:jc w:val="center"/>
            </w:pPr>
            <w:r w:rsidRPr="002B2FBC">
              <w:rPr>
                <w:rFonts w:hint="eastAsia"/>
                <w:spacing w:val="316"/>
              </w:rPr>
              <w:t>本</w:t>
            </w:r>
            <w:r w:rsidRPr="002B2FBC">
              <w:rPr>
                <w:rFonts w:hint="eastAsia"/>
              </w:rPr>
              <w:t>人</w:t>
            </w:r>
          </w:p>
        </w:tc>
        <w:tc>
          <w:tcPr>
            <w:tcW w:w="709" w:type="dxa"/>
            <w:vMerge w:val="restart"/>
            <w:textDirection w:val="tbRlV"/>
            <w:vAlign w:val="center"/>
          </w:tcPr>
          <w:p w:rsidR="00904D6C" w:rsidRPr="002B2FBC" w:rsidRDefault="00612E88" w:rsidP="00205BAF">
            <w:r w:rsidRPr="002B2FBC">
              <w:rPr>
                <w:rFonts w:hint="eastAsia"/>
              </w:rPr>
              <w:t>（</w:t>
            </w:r>
            <w:r w:rsidR="00904D6C" w:rsidRPr="002B2FBC">
              <w:rPr>
                <w:rFonts w:hint="eastAsia"/>
              </w:rPr>
              <w:t>サービスを</w:t>
            </w:r>
          </w:p>
          <w:p w:rsidR="00904D6C" w:rsidRPr="002B2FBC" w:rsidRDefault="00904D6C" w:rsidP="00205BAF">
            <w:r w:rsidRPr="002B2FBC">
              <w:rPr>
                <w:rFonts w:hint="eastAsia"/>
              </w:rPr>
              <w:t xml:space="preserve">　利用する方</w:t>
            </w:r>
            <w:r w:rsidR="00612E88" w:rsidRPr="002B2FBC">
              <w:rPr>
                <w:rFonts w:hint="eastAsia"/>
              </w:rPr>
              <w:t>）</w:t>
            </w:r>
          </w:p>
        </w:tc>
        <w:tc>
          <w:tcPr>
            <w:tcW w:w="1134" w:type="dxa"/>
            <w:tcBorders>
              <w:bottom w:val="dashed" w:sz="4" w:space="0" w:color="auto"/>
            </w:tcBorders>
            <w:vAlign w:val="center"/>
          </w:tcPr>
          <w:p w:rsidR="00904D6C" w:rsidRPr="002B2FBC" w:rsidRDefault="00904D6C" w:rsidP="00205BAF">
            <w:pPr>
              <w:jc w:val="center"/>
            </w:pPr>
            <w:r w:rsidRPr="002B2FBC">
              <w:rPr>
                <w:rFonts w:hint="eastAsia"/>
              </w:rPr>
              <w:t>フリガナ</w:t>
            </w:r>
          </w:p>
        </w:tc>
        <w:tc>
          <w:tcPr>
            <w:tcW w:w="3686" w:type="dxa"/>
            <w:tcBorders>
              <w:bottom w:val="dashed" w:sz="4" w:space="0" w:color="auto"/>
            </w:tcBorders>
          </w:tcPr>
          <w:p w:rsidR="00904D6C" w:rsidRPr="002B2FBC" w:rsidRDefault="00904D6C" w:rsidP="00205BAF">
            <w:r w:rsidRPr="002B2FBC">
              <w:rPr>
                <w:rFonts w:hint="eastAsia"/>
              </w:rPr>
              <w:t xml:space="preserve">　</w:t>
            </w:r>
          </w:p>
        </w:tc>
        <w:tc>
          <w:tcPr>
            <w:tcW w:w="850" w:type="dxa"/>
            <w:vMerge w:val="restart"/>
            <w:textDirection w:val="tbRlV"/>
            <w:vAlign w:val="center"/>
          </w:tcPr>
          <w:p w:rsidR="00904D6C" w:rsidRPr="002B2FBC" w:rsidRDefault="00904D6C" w:rsidP="00205BAF">
            <w:pPr>
              <w:jc w:val="center"/>
            </w:pPr>
            <w:r w:rsidRPr="002B2FBC">
              <w:rPr>
                <w:rFonts w:hint="eastAsia"/>
              </w:rPr>
              <w:t>生年月日</w:t>
            </w:r>
          </w:p>
        </w:tc>
        <w:tc>
          <w:tcPr>
            <w:tcW w:w="3827" w:type="dxa"/>
            <w:vMerge w:val="restart"/>
            <w:vAlign w:val="bottom"/>
          </w:tcPr>
          <w:p w:rsidR="00904D6C" w:rsidRPr="002B2FBC" w:rsidRDefault="00904D6C" w:rsidP="00205BAF">
            <w:pPr>
              <w:jc w:val="right"/>
            </w:pPr>
            <w:r w:rsidRPr="002B2FBC">
              <w:rPr>
                <w:rFonts w:hint="eastAsia"/>
              </w:rPr>
              <w:t xml:space="preserve">年　　　月　　　日　</w:t>
            </w:r>
          </w:p>
        </w:tc>
      </w:tr>
      <w:tr w:rsidR="00904D6C" w:rsidRPr="002B2FBC" w:rsidTr="00205BAF">
        <w:tblPrEx>
          <w:tblCellMar>
            <w:top w:w="0" w:type="dxa"/>
            <w:bottom w:w="0" w:type="dxa"/>
          </w:tblCellMar>
        </w:tblPrEx>
        <w:trPr>
          <w:cantSplit/>
          <w:trHeight w:val="640"/>
        </w:trPr>
        <w:tc>
          <w:tcPr>
            <w:tcW w:w="567" w:type="dxa"/>
            <w:vMerge/>
            <w:textDirection w:val="tbRlV"/>
            <w:vAlign w:val="center"/>
          </w:tcPr>
          <w:p w:rsidR="00904D6C" w:rsidRPr="002B2FBC" w:rsidRDefault="00904D6C" w:rsidP="00205BAF">
            <w:pPr>
              <w:jc w:val="center"/>
            </w:pPr>
          </w:p>
        </w:tc>
        <w:tc>
          <w:tcPr>
            <w:tcW w:w="709" w:type="dxa"/>
            <w:vMerge/>
            <w:textDirection w:val="tbRlV"/>
            <w:vAlign w:val="center"/>
          </w:tcPr>
          <w:p w:rsidR="00904D6C" w:rsidRPr="002B2FBC" w:rsidRDefault="00904D6C" w:rsidP="00205BAF">
            <w:pPr>
              <w:ind w:left="113" w:right="113"/>
              <w:jc w:val="center"/>
            </w:pPr>
          </w:p>
        </w:tc>
        <w:tc>
          <w:tcPr>
            <w:tcW w:w="1134" w:type="dxa"/>
            <w:tcBorders>
              <w:top w:val="dashed" w:sz="4" w:space="0" w:color="auto"/>
            </w:tcBorders>
            <w:vAlign w:val="center"/>
          </w:tcPr>
          <w:p w:rsidR="00904D6C" w:rsidRPr="002B2FBC" w:rsidRDefault="00904D6C" w:rsidP="00205BAF">
            <w:pPr>
              <w:jc w:val="center"/>
            </w:pPr>
            <w:r w:rsidRPr="002B2FBC">
              <w:rPr>
                <w:rFonts w:hint="eastAsia"/>
                <w:spacing w:val="105"/>
              </w:rPr>
              <w:t>氏</w:t>
            </w:r>
            <w:r w:rsidRPr="002B2FBC">
              <w:rPr>
                <w:rFonts w:hint="eastAsia"/>
              </w:rPr>
              <w:t>名</w:t>
            </w:r>
          </w:p>
        </w:tc>
        <w:tc>
          <w:tcPr>
            <w:tcW w:w="3686" w:type="dxa"/>
            <w:tcBorders>
              <w:top w:val="dashed" w:sz="4" w:space="0" w:color="auto"/>
            </w:tcBorders>
          </w:tcPr>
          <w:p w:rsidR="00904D6C" w:rsidRPr="002B2FBC" w:rsidRDefault="00904D6C" w:rsidP="00205BAF">
            <w:r w:rsidRPr="002B2FBC">
              <w:rPr>
                <w:rFonts w:hint="eastAsia"/>
              </w:rPr>
              <w:t xml:space="preserve">　</w:t>
            </w:r>
          </w:p>
        </w:tc>
        <w:tc>
          <w:tcPr>
            <w:tcW w:w="850" w:type="dxa"/>
            <w:vMerge/>
          </w:tcPr>
          <w:p w:rsidR="00904D6C" w:rsidRPr="002B2FBC" w:rsidRDefault="00904D6C" w:rsidP="00205BAF"/>
        </w:tc>
        <w:tc>
          <w:tcPr>
            <w:tcW w:w="3827" w:type="dxa"/>
            <w:vMerge/>
          </w:tcPr>
          <w:p w:rsidR="00904D6C" w:rsidRPr="002B2FBC" w:rsidRDefault="00904D6C" w:rsidP="00205BAF"/>
        </w:tc>
      </w:tr>
      <w:tr w:rsidR="00904D6C" w:rsidRPr="002B2FBC" w:rsidTr="00205BAF">
        <w:tblPrEx>
          <w:tblCellMar>
            <w:top w:w="0" w:type="dxa"/>
            <w:bottom w:w="0" w:type="dxa"/>
          </w:tblCellMar>
        </w:tblPrEx>
        <w:trPr>
          <w:cantSplit/>
          <w:trHeight w:val="764"/>
        </w:trPr>
        <w:tc>
          <w:tcPr>
            <w:tcW w:w="567" w:type="dxa"/>
            <w:vMerge/>
            <w:textDirection w:val="tbRlV"/>
            <w:vAlign w:val="center"/>
          </w:tcPr>
          <w:p w:rsidR="00904D6C" w:rsidRPr="002B2FBC" w:rsidRDefault="00904D6C" w:rsidP="00205BAF">
            <w:pPr>
              <w:jc w:val="center"/>
            </w:pPr>
          </w:p>
        </w:tc>
        <w:tc>
          <w:tcPr>
            <w:tcW w:w="709" w:type="dxa"/>
            <w:vMerge/>
            <w:textDirection w:val="tbRlV"/>
            <w:vAlign w:val="center"/>
          </w:tcPr>
          <w:p w:rsidR="00904D6C" w:rsidRPr="002B2FBC" w:rsidRDefault="00904D6C" w:rsidP="00205BAF">
            <w:pPr>
              <w:ind w:left="113" w:right="113"/>
              <w:jc w:val="center"/>
            </w:pPr>
          </w:p>
        </w:tc>
        <w:tc>
          <w:tcPr>
            <w:tcW w:w="1134" w:type="dxa"/>
          </w:tcPr>
          <w:p w:rsidR="00904D6C" w:rsidRPr="002B2FBC" w:rsidRDefault="00904D6C" w:rsidP="00205BAF">
            <w:pPr>
              <w:jc w:val="center"/>
            </w:pPr>
            <w:r w:rsidRPr="002B2FBC">
              <w:rPr>
                <w:rFonts w:hint="eastAsia"/>
              </w:rPr>
              <w:t>居住地</w:t>
            </w:r>
          </w:p>
        </w:tc>
        <w:tc>
          <w:tcPr>
            <w:tcW w:w="8363" w:type="dxa"/>
            <w:gridSpan w:val="3"/>
          </w:tcPr>
          <w:p w:rsidR="00904D6C" w:rsidRPr="002B2FBC" w:rsidRDefault="00904D6C" w:rsidP="00205BAF">
            <w:r w:rsidRPr="002B2FBC">
              <w:rPr>
                <w:rFonts w:hint="eastAsia"/>
              </w:rPr>
              <w:t>〒　　　　　　　　　　　　　　　　　　　　　　　　電話番号</w:t>
            </w:r>
          </w:p>
          <w:p w:rsidR="00904D6C" w:rsidRPr="002B2FBC" w:rsidRDefault="00612E88" w:rsidP="00FA35EC">
            <w:pPr>
              <w:ind w:firstLineChars="2450" w:firstLine="5145"/>
              <w:jc w:val="left"/>
            </w:pPr>
            <w:r w:rsidRPr="002B2FBC">
              <w:rPr>
                <w:rFonts w:hint="eastAsia"/>
              </w:rPr>
              <w:t>（</w:t>
            </w:r>
            <w:r w:rsidR="00904D6C" w:rsidRPr="002B2FBC">
              <w:rPr>
                <w:rFonts w:hint="eastAsia"/>
              </w:rPr>
              <w:t>又は</w:t>
            </w:r>
            <w:r w:rsidR="00904D6C" w:rsidRPr="002B2FBC">
              <w:t>FAX</w:t>
            </w:r>
            <w:r w:rsidRPr="002B2FBC">
              <w:rPr>
                <w:rFonts w:hint="eastAsia"/>
              </w:rPr>
              <w:t>番号）</w:t>
            </w:r>
            <w:r w:rsidR="00904D6C" w:rsidRPr="002B2FBC">
              <w:rPr>
                <w:rFonts w:hint="eastAsia"/>
              </w:rPr>
              <w:t xml:space="preserve">　　　　　　　</w:t>
            </w:r>
          </w:p>
        </w:tc>
      </w:tr>
      <w:tr w:rsidR="00904D6C" w:rsidRPr="002B2FBC" w:rsidTr="00205BAF">
        <w:tblPrEx>
          <w:tblCellMar>
            <w:top w:w="0" w:type="dxa"/>
            <w:bottom w:w="0" w:type="dxa"/>
          </w:tblCellMar>
        </w:tblPrEx>
        <w:trPr>
          <w:cantSplit/>
        </w:trPr>
        <w:tc>
          <w:tcPr>
            <w:tcW w:w="567" w:type="dxa"/>
            <w:vMerge w:val="restart"/>
            <w:textDirection w:val="tbRlV"/>
            <w:vAlign w:val="center"/>
          </w:tcPr>
          <w:p w:rsidR="00904D6C" w:rsidRPr="002B2FBC" w:rsidRDefault="00904D6C" w:rsidP="00205BAF">
            <w:pPr>
              <w:jc w:val="center"/>
            </w:pPr>
            <w:r w:rsidRPr="002B2FBC">
              <w:rPr>
                <w:rFonts w:hint="eastAsia"/>
                <w:spacing w:val="105"/>
              </w:rPr>
              <w:t>保護</w:t>
            </w:r>
            <w:r w:rsidRPr="002B2FBC">
              <w:rPr>
                <w:rFonts w:hint="eastAsia"/>
              </w:rPr>
              <w:t>者</w:t>
            </w:r>
          </w:p>
        </w:tc>
        <w:tc>
          <w:tcPr>
            <w:tcW w:w="709" w:type="dxa"/>
            <w:vMerge w:val="restart"/>
            <w:textDirection w:val="tbRlV"/>
            <w:vAlign w:val="center"/>
          </w:tcPr>
          <w:p w:rsidR="00904D6C" w:rsidRPr="002B2FBC" w:rsidRDefault="00612E88" w:rsidP="00205BAF">
            <w:pPr>
              <w:ind w:left="-28" w:right="-28"/>
              <w:jc w:val="left"/>
            </w:pPr>
            <w:r w:rsidRPr="002B2FBC">
              <w:rPr>
                <w:rFonts w:hint="eastAsia"/>
              </w:rPr>
              <w:t>（</w:t>
            </w:r>
            <w:r w:rsidR="00904D6C" w:rsidRPr="002B2FBC">
              <w:rPr>
                <w:rFonts w:hint="eastAsia"/>
              </w:rPr>
              <w:t>本人が１８歳未満</w:t>
            </w:r>
          </w:p>
          <w:p w:rsidR="00904D6C" w:rsidRPr="002B2FBC" w:rsidRDefault="00904D6C" w:rsidP="00205BAF">
            <w:pPr>
              <w:ind w:left="113" w:right="-28"/>
              <w:jc w:val="left"/>
            </w:pPr>
            <w:r w:rsidRPr="002B2FBC">
              <w:t xml:space="preserve"> </w:t>
            </w:r>
            <w:r w:rsidRPr="002B2FBC">
              <w:rPr>
                <w:rFonts w:hint="eastAsia"/>
              </w:rPr>
              <w:t>の場合のみ記入</w:t>
            </w:r>
            <w:r w:rsidR="00612E88" w:rsidRPr="002B2FBC">
              <w:rPr>
                <w:rFonts w:hint="eastAsia"/>
              </w:rPr>
              <w:t>）</w:t>
            </w:r>
          </w:p>
        </w:tc>
        <w:tc>
          <w:tcPr>
            <w:tcW w:w="1134" w:type="dxa"/>
            <w:tcBorders>
              <w:bottom w:val="dashed" w:sz="4" w:space="0" w:color="auto"/>
            </w:tcBorders>
            <w:vAlign w:val="center"/>
          </w:tcPr>
          <w:p w:rsidR="00904D6C" w:rsidRPr="002B2FBC" w:rsidRDefault="00904D6C" w:rsidP="00205BAF">
            <w:pPr>
              <w:jc w:val="center"/>
            </w:pPr>
            <w:r w:rsidRPr="002B2FBC">
              <w:rPr>
                <w:rFonts w:hint="eastAsia"/>
              </w:rPr>
              <w:t>フリガナ</w:t>
            </w:r>
          </w:p>
        </w:tc>
        <w:tc>
          <w:tcPr>
            <w:tcW w:w="3686" w:type="dxa"/>
            <w:tcBorders>
              <w:bottom w:val="dashed" w:sz="4" w:space="0" w:color="auto"/>
            </w:tcBorders>
          </w:tcPr>
          <w:p w:rsidR="00904D6C" w:rsidRPr="002B2FBC" w:rsidRDefault="00904D6C" w:rsidP="00205BAF">
            <w:r w:rsidRPr="002B2FBC">
              <w:rPr>
                <w:rFonts w:hint="eastAsia"/>
              </w:rPr>
              <w:t xml:space="preserve">　</w:t>
            </w:r>
          </w:p>
        </w:tc>
        <w:tc>
          <w:tcPr>
            <w:tcW w:w="850" w:type="dxa"/>
            <w:vMerge w:val="restart"/>
            <w:textDirection w:val="tbRlV"/>
            <w:vAlign w:val="center"/>
          </w:tcPr>
          <w:p w:rsidR="00904D6C" w:rsidRPr="002B2FBC" w:rsidRDefault="00904D6C" w:rsidP="00205BAF">
            <w:pPr>
              <w:jc w:val="center"/>
            </w:pPr>
            <w:r w:rsidRPr="002B2FBC">
              <w:rPr>
                <w:rFonts w:hint="eastAsia"/>
              </w:rPr>
              <w:t>生年月日</w:t>
            </w:r>
          </w:p>
        </w:tc>
        <w:tc>
          <w:tcPr>
            <w:tcW w:w="3827" w:type="dxa"/>
            <w:vMerge w:val="restart"/>
            <w:vAlign w:val="bottom"/>
          </w:tcPr>
          <w:p w:rsidR="00904D6C" w:rsidRPr="002B2FBC" w:rsidRDefault="00904D6C" w:rsidP="00205BAF">
            <w:pPr>
              <w:jc w:val="right"/>
            </w:pPr>
            <w:r w:rsidRPr="002B2FBC">
              <w:rPr>
                <w:rFonts w:hint="eastAsia"/>
              </w:rPr>
              <w:t xml:space="preserve">年　　　月　　　日　</w:t>
            </w:r>
          </w:p>
        </w:tc>
      </w:tr>
      <w:tr w:rsidR="00904D6C" w:rsidRPr="002B2FBC" w:rsidTr="00205BAF">
        <w:tblPrEx>
          <w:tblCellMar>
            <w:top w:w="0" w:type="dxa"/>
            <w:bottom w:w="0" w:type="dxa"/>
          </w:tblCellMar>
        </w:tblPrEx>
        <w:trPr>
          <w:cantSplit/>
          <w:trHeight w:val="640"/>
        </w:trPr>
        <w:tc>
          <w:tcPr>
            <w:tcW w:w="567" w:type="dxa"/>
            <w:vMerge/>
            <w:textDirection w:val="tbRlV"/>
            <w:vAlign w:val="center"/>
          </w:tcPr>
          <w:p w:rsidR="00904D6C" w:rsidRPr="002B2FBC" w:rsidRDefault="00904D6C" w:rsidP="00205BAF">
            <w:pPr>
              <w:jc w:val="center"/>
            </w:pPr>
          </w:p>
        </w:tc>
        <w:tc>
          <w:tcPr>
            <w:tcW w:w="709" w:type="dxa"/>
            <w:vMerge/>
            <w:textDirection w:val="tbRlV"/>
          </w:tcPr>
          <w:p w:rsidR="00904D6C" w:rsidRPr="002B2FBC" w:rsidRDefault="00904D6C" w:rsidP="00205BAF">
            <w:pPr>
              <w:ind w:left="113" w:right="113"/>
            </w:pPr>
          </w:p>
        </w:tc>
        <w:tc>
          <w:tcPr>
            <w:tcW w:w="1134" w:type="dxa"/>
            <w:tcBorders>
              <w:top w:val="dashed" w:sz="4" w:space="0" w:color="auto"/>
            </w:tcBorders>
            <w:vAlign w:val="center"/>
          </w:tcPr>
          <w:p w:rsidR="00904D6C" w:rsidRPr="002B2FBC" w:rsidRDefault="00904D6C" w:rsidP="00205BAF">
            <w:pPr>
              <w:jc w:val="center"/>
            </w:pPr>
            <w:r w:rsidRPr="002B2FBC">
              <w:rPr>
                <w:rFonts w:hint="eastAsia"/>
                <w:spacing w:val="105"/>
              </w:rPr>
              <w:t>氏</w:t>
            </w:r>
            <w:r w:rsidRPr="002B2FBC">
              <w:rPr>
                <w:rFonts w:hint="eastAsia"/>
              </w:rPr>
              <w:t>名</w:t>
            </w:r>
          </w:p>
        </w:tc>
        <w:tc>
          <w:tcPr>
            <w:tcW w:w="3686" w:type="dxa"/>
            <w:tcBorders>
              <w:top w:val="dashed" w:sz="4" w:space="0" w:color="auto"/>
            </w:tcBorders>
          </w:tcPr>
          <w:p w:rsidR="00904D6C" w:rsidRPr="002B2FBC" w:rsidRDefault="00904D6C" w:rsidP="00205BAF">
            <w:r w:rsidRPr="002B2FBC">
              <w:rPr>
                <w:rFonts w:hint="eastAsia"/>
              </w:rPr>
              <w:t xml:space="preserve">　</w:t>
            </w:r>
          </w:p>
        </w:tc>
        <w:tc>
          <w:tcPr>
            <w:tcW w:w="850" w:type="dxa"/>
            <w:vMerge/>
          </w:tcPr>
          <w:p w:rsidR="00904D6C" w:rsidRPr="002B2FBC" w:rsidRDefault="00904D6C" w:rsidP="00205BAF"/>
        </w:tc>
        <w:tc>
          <w:tcPr>
            <w:tcW w:w="3827" w:type="dxa"/>
            <w:vMerge/>
          </w:tcPr>
          <w:p w:rsidR="00904D6C" w:rsidRPr="002B2FBC" w:rsidRDefault="00904D6C" w:rsidP="00205BAF"/>
        </w:tc>
      </w:tr>
      <w:tr w:rsidR="00904D6C" w:rsidRPr="002B2FBC" w:rsidTr="00205BAF">
        <w:tblPrEx>
          <w:tblCellMar>
            <w:top w:w="0" w:type="dxa"/>
            <w:bottom w:w="0" w:type="dxa"/>
          </w:tblCellMar>
        </w:tblPrEx>
        <w:trPr>
          <w:cantSplit/>
          <w:trHeight w:val="1000"/>
        </w:trPr>
        <w:tc>
          <w:tcPr>
            <w:tcW w:w="567" w:type="dxa"/>
            <w:vMerge/>
            <w:textDirection w:val="tbRlV"/>
            <w:vAlign w:val="center"/>
          </w:tcPr>
          <w:p w:rsidR="00904D6C" w:rsidRPr="002B2FBC" w:rsidRDefault="00904D6C" w:rsidP="00205BAF">
            <w:pPr>
              <w:jc w:val="center"/>
            </w:pPr>
          </w:p>
        </w:tc>
        <w:tc>
          <w:tcPr>
            <w:tcW w:w="709" w:type="dxa"/>
            <w:vMerge/>
            <w:textDirection w:val="tbRlV"/>
          </w:tcPr>
          <w:p w:rsidR="00904D6C" w:rsidRPr="002B2FBC" w:rsidRDefault="00904D6C" w:rsidP="00205BAF">
            <w:pPr>
              <w:ind w:left="113" w:right="113"/>
            </w:pPr>
          </w:p>
        </w:tc>
        <w:tc>
          <w:tcPr>
            <w:tcW w:w="9497" w:type="dxa"/>
            <w:gridSpan w:val="4"/>
          </w:tcPr>
          <w:p w:rsidR="00904D6C" w:rsidRPr="002B2FBC" w:rsidRDefault="00612E88" w:rsidP="00205BAF">
            <w:r w:rsidRPr="002B2FBC">
              <w:rPr>
                <w:rFonts w:hint="eastAsia"/>
              </w:rPr>
              <w:t>（本人と同じ場合は記入不要です。）</w:t>
            </w:r>
          </w:p>
          <w:p w:rsidR="00904D6C" w:rsidRPr="002B2FBC" w:rsidRDefault="00904D6C" w:rsidP="00205BAF">
            <w:r w:rsidRPr="002B2FBC">
              <w:rPr>
                <w:rFonts w:hint="eastAsia"/>
              </w:rPr>
              <w:t xml:space="preserve">　</w:t>
            </w:r>
            <w:r w:rsidRPr="002B2FBC">
              <w:rPr>
                <w:rFonts w:hint="eastAsia"/>
                <w:spacing w:val="105"/>
              </w:rPr>
              <w:t>住</w:t>
            </w:r>
            <w:r w:rsidRPr="002B2FBC">
              <w:rPr>
                <w:rFonts w:hint="eastAsia"/>
              </w:rPr>
              <w:t>所　〒　　　　　　　　　　　　　　　　　　　　　　　　電話番号</w:t>
            </w:r>
          </w:p>
          <w:p w:rsidR="00904D6C" w:rsidRPr="002B2FBC" w:rsidRDefault="00904D6C" w:rsidP="00FA35EC">
            <w:pPr>
              <w:ind w:firstLineChars="2950" w:firstLine="6195"/>
              <w:jc w:val="left"/>
            </w:pPr>
            <w:r w:rsidRPr="002B2FBC">
              <w:rPr>
                <w:rFonts w:hint="eastAsia"/>
              </w:rPr>
              <w:t>（又は</w:t>
            </w:r>
            <w:r w:rsidRPr="002B2FBC">
              <w:t>FAX</w:t>
            </w:r>
            <w:r w:rsidRPr="002B2FBC">
              <w:rPr>
                <w:rFonts w:hint="eastAsia"/>
              </w:rPr>
              <w:t xml:space="preserve">番号）　　　　　　　</w:t>
            </w:r>
          </w:p>
        </w:tc>
      </w:tr>
      <w:tr w:rsidR="00904D6C" w:rsidRPr="002B2FBC" w:rsidTr="00205BAF">
        <w:tblPrEx>
          <w:tblCellMar>
            <w:top w:w="0" w:type="dxa"/>
            <w:bottom w:w="0" w:type="dxa"/>
          </w:tblCellMar>
        </w:tblPrEx>
        <w:trPr>
          <w:cantSplit/>
          <w:trHeight w:val="800"/>
        </w:trPr>
        <w:tc>
          <w:tcPr>
            <w:tcW w:w="1276" w:type="dxa"/>
            <w:gridSpan w:val="2"/>
            <w:vMerge w:val="restart"/>
            <w:textDirection w:val="tbRlV"/>
            <w:vAlign w:val="center"/>
          </w:tcPr>
          <w:p w:rsidR="00904D6C" w:rsidRPr="002B2FBC" w:rsidRDefault="00904D6C" w:rsidP="00205BAF">
            <w:pPr>
              <w:jc w:val="center"/>
            </w:pPr>
            <w:r w:rsidRPr="002B2FBC">
              <w:rPr>
                <w:rFonts w:hint="eastAsia"/>
              </w:rPr>
              <w:t>連絡先又</w:t>
            </w:r>
          </w:p>
          <w:p w:rsidR="00904D6C" w:rsidRPr="002B2FBC" w:rsidRDefault="00904D6C" w:rsidP="00205BAF">
            <w:pPr>
              <w:jc w:val="center"/>
            </w:pPr>
            <w:r w:rsidRPr="002B2FBC">
              <w:rPr>
                <w:rFonts w:hint="eastAsia"/>
              </w:rPr>
              <w:t>は送付先</w:t>
            </w:r>
          </w:p>
        </w:tc>
        <w:tc>
          <w:tcPr>
            <w:tcW w:w="9497" w:type="dxa"/>
            <w:gridSpan w:val="4"/>
            <w:tcBorders>
              <w:bottom w:val="dashed" w:sz="4" w:space="0" w:color="auto"/>
            </w:tcBorders>
            <w:vAlign w:val="center"/>
          </w:tcPr>
          <w:p w:rsidR="00904D6C" w:rsidRPr="002B2FBC" w:rsidRDefault="00904D6C" w:rsidP="00205BAF">
            <w:r w:rsidRPr="002B2FBC">
              <w:rPr>
                <w:rFonts w:hint="eastAsia"/>
              </w:rPr>
              <w:t>（指定の希望がある場合のみ記入してください。）</w:t>
            </w:r>
          </w:p>
          <w:p w:rsidR="00904D6C" w:rsidRPr="002B2FBC" w:rsidRDefault="00904D6C" w:rsidP="00205BAF">
            <w:pPr>
              <w:spacing w:before="120"/>
            </w:pPr>
            <w:r w:rsidRPr="002B2FBC">
              <w:rPr>
                <w:rFonts w:hint="eastAsia"/>
              </w:rPr>
              <w:t>・送付先　〒</w:t>
            </w:r>
          </w:p>
        </w:tc>
      </w:tr>
      <w:tr w:rsidR="00904D6C" w:rsidRPr="002B2FBC" w:rsidTr="00205BAF">
        <w:tblPrEx>
          <w:tblCellMar>
            <w:top w:w="0" w:type="dxa"/>
            <w:bottom w:w="0" w:type="dxa"/>
          </w:tblCellMar>
        </w:tblPrEx>
        <w:trPr>
          <w:cantSplit/>
          <w:trHeight w:val="380"/>
        </w:trPr>
        <w:tc>
          <w:tcPr>
            <w:tcW w:w="1276" w:type="dxa"/>
            <w:gridSpan w:val="2"/>
            <w:vMerge/>
          </w:tcPr>
          <w:p w:rsidR="00904D6C" w:rsidRPr="002B2FBC" w:rsidRDefault="00904D6C" w:rsidP="00205BAF"/>
        </w:tc>
        <w:tc>
          <w:tcPr>
            <w:tcW w:w="9497" w:type="dxa"/>
            <w:gridSpan w:val="4"/>
            <w:tcBorders>
              <w:top w:val="dashed" w:sz="4" w:space="0" w:color="auto"/>
            </w:tcBorders>
            <w:vAlign w:val="center"/>
          </w:tcPr>
          <w:p w:rsidR="00904D6C" w:rsidRPr="002B2FBC" w:rsidRDefault="00904D6C" w:rsidP="00205BAF">
            <w:r w:rsidRPr="002B2FBC">
              <w:rPr>
                <w:rFonts w:hint="eastAsia"/>
              </w:rPr>
              <w:t>・連絡先　電話番号（又は</w:t>
            </w:r>
            <w:r w:rsidRPr="002B2FBC">
              <w:t>FAX</w:t>
            </w:r>
            <w:r w:rsidRPr="002B2FBC">
              <w:rPr>
                <w:rFonts w:hint="eastAsia"/>
              </w:rPr>
              <w:t>番号）</w:t>
            </w:r>
          </w:p>
        </w:tc>
      </w:tr>
    </w:tbl>
    <w:p w:rsidR="00904D6C" w:rsidRPr="002B2FBC" w:rsidRDefault="00612E88" w:rsidP="00904D6C">
      <w:pPr>
        <w:spacing w:line="240" w:lineRule="exact"/>
      </w:pPr>
      <w:r w:rsidRPr="002B2FBC">
        <w:rPr>
          <w:rFonts w:hint="eastAsia"/>
        </w:rPr>
        <w:t>○申請（希望）</w:t>
      </w:r>
      <w:r w:rsidR="00904D6C" w:rsidRPr="002B2FBC">
        <w:rPr>
          <w:rFonts w:hint="eastAsia"/>
        </w:rPr>
        <w:t>するサービス</w:t>
      </w:r>
      <w:r w:rsidR="00E0340C" w:rsidRPr="002B2FBC">
        <w:rPr>
          <w:rFonts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09"/>
        <w:gridCol w:w="2944"/>
        <w:gridCol w:w="1167"/>
        <w:gridCol w:w="1843"/>
        <w:gridCol w:w="3543"/>
      </w:tblGrid>
      <w:tr w:rsidR="00534051" w:rsidRPr="002B2FBC" w:rsidTr="00534051">
        <w:tblPrEx>
          <w:tblCellMar>
            <w:top w:w="0" w:type="dxa"/>
            <w:bottom w:w="0" w:type="dxa"/>
          </w:tblCellMar>
        </w:tblPrEx>
        <w:trPr>
          <w:cantSplit/>
          <w:trHeight w:val="520"/>
        </w:trPr>
        <w:tc>
          <w:tcPr>
            <w:tcW w:w="567" w:type="dxa"/>
            <w:textDirection w:val="tbRlV"/>
            <w:vAlign w:val="center"/>
          </w:tcPr>
          <w:p w:rsidR="00534051" w:rsidRPr="002B2FBC" w:rsidRDefault="00534051" w:rsidP="00205BAF">
            <w:pPr>
              <w:jc w:val="center"/>
            </w:pPr>
            <w:r w:rsidRPr="002B2FBC">
              <w:rPr>
                <w:rFonts w:hint="eastAsia"/>
              </w:rPr>
              <w:t>希望</w:t>
            </w:r>
          </w:p>
        </w:tc>
        <w:tc>
          <w:tcPr>
            <w:tcW w:w="3653" w:type="dxa"/>
            <w:gridSpan w:val="2"/>
            <w:vAlign w:val="center"/>
          </w:tcPr>
          <w:p w:rsidR="00534051" w:rsidRPr="002B2FBC" w:rsidRDefault="00534051" w:rsidP="00205BAF">
            <w:pPr>
              <w:jc w:val="center"/>
            </w:pPr>
            <w:r w:rsidRPr="002B2FBC">
              <w:rPr>
                <w:rFonts w:hint="eastAsia"/>
              </w:rPr>
              <w:t>サービス名</w:t>
            </w:r>
          </w:p>
        </w:tc>
        <w:tc>
          <w:tcPr>
            <w:tcW w:w="1167" w:type="dxa"/>
            <w:vAlign w:val="center"/>
          </w:tcPr>
          <w:p w:rsidR="00534051" w:rsidRPr="002B2FBC" w:rsidRDefault="003C6B64" w:rsidP="00205BAF">
            <w:pPr>
              <w:jc w:val="center"/>
            </w:pPr>
            <w:r w:rsidRPr="002B2FBC">
              <w:rPr>
                <w:rFonts w:hint="eastAsia"/>
              </w:rPr>
              <w:t>支給量</w:t>
            </w:r>
          </w:p>
          <w:p w:rsidR="003C6B64" w:rsidRPr="002B2FBC" w:rsidRDefault="00AE04C8" w:rsidP="00205BAF">
            <w:pPr>
              <w:jc w:val="center"/>
            </w:pPr>
            <w:r w:rsidRPr="0073480E">
              <w:rPr>
                <w:rFonts w:hint="eastAsia"/>
                <w:w w:val="80"/>
                <w:kern w:val="0"/>
                <w:fitText w:val="840" w:id="-896817664"/>
              </w:rPr>
              <w:t>サービス</w:t>
            </w:r>
            <w:r w:rsidR="003C6B64" w:rsidRPr="0073480E">
              <w:rPr>
                <w:rFonts w:hint="eastAsia"/>
                <w:spacing w:val="1"/>
                <w:w w:val="80"/>
                <w:kern w:val="0"/>
                <w:fitText w:val="840" w:id="-896817664"/>
              </w:rPr>
              <w:t>量</w:t>
            </w:r>
          </w:p>
        </w:tc>
        <w:tc>
          <w:tcPr>
            <w:tcW w:w="5386" w:type="dxa"/>
            <w:gridSpan w:val="2"/>
            <w:vMerge w:val="restart"/>
          </w:tcPr>
          <w:p w:rsidR="00534051" w:rsidRPr="002B2FBC" w:rsidRDefault="00612E88" w:rsidP="00205BAF">
            <w:pPr>
              <w:spacing w:before="180"/>
              <w:jc w:val="center"/>
            </w:pPr>
            <w:r w:rsidRPr="002B2FBC">
              <w:rPr>
                <w:rFonts w:hint="eastAsia"/>
              </w:rPr>
              <w:t>（</w:t>
            </w:r>
            <w:r w:rsidR="00534051" w:rsidRPr="002B2FBC">
              <w:rPr>
                <w:rFonts w:hint="eastAsia"/>
              </w:rPr>
              <w:t>特記事項</w:t>
            </w:r>
            <w:r w:rsidRPr="002B2FBC">
              <w:rPr>
                <w:rFonts w:hint="eastAsia"/>
              </w:rPr>
              <w:t>）</w:t>
            </w:r>
          </w:p>
        </w:tc>
      </w:tr>
      <w:tr w:rsidR="00534051" w:rsidRPr="002B2FBC" w:rsidTr="00534051">
        <w:tblPrEx>
          <w:tblCellMar>
            <w:top w:w="0" w:type="dxa"/>
            <w:bottom w:w="0" w:type="dxa"/>
          </w:tblCellMar>
        </w:tblPrEx>
        <w:trPr>
          <w:cantSplit/>
          <w:trHeight w:val="480"/>
        </w:trPr>
        <w:tc>
          <w:tcPr>
            <w:tcW w:w="567" w:type="dxa"/>
          </w:tcPr>
          <w:p w:rsidR="00534051" w:rsidRPr="002B2FBC" w:rsidRDefault="00534051" w:rsidP="00205BAF">
            <w:r w:rsidRPr="002B2FBC">
              <w:rPr>
                <w:rFonts w:hint="eastAsia"/>
              </w:rPr>
              <w:t xml:space="preserve">　</w:t>
            </w:r>
          </w:p>
        </w:tc>
        <w:tc>
          <w:tcPr>
            <w:tcW w:w="709" w:type="dxa"/>
            <w:vMerge w:val="restart"/>
            <w:textDirection w:val="tbRlV"/>
            <w:vAlign w:val="center"/>
          </w:tcPr>
          <w:p w:rsidR="00534051" w:rsidRPr="002B2FBC" w:rsidRDefault="00534051" w:rsidP="00205BAF">
            <w:pPr>
              <w:jc w:val="center"/>
            </w:pPr>
            <w:r w:rsidRPr="002B2FBC">
              <w:rPr>
                <w:rFonts w:hint="eastAsia"/>
              </w:rPr>
              <w:t>移動支援</w:t>
            </w:r>
          </w:p>
        </w:tc>
        <w:tc>
          <w:tcPr>
            <w:tcW w:w="2944" w:type="dxa"/>
            <w:vAlign w:val="center"/>
          </w:tcPr>
          <w:p w:rsidR="00534051" w:rsidRPr="002B2FBC" w:rsidRDefault="00534051" w:rsidP="00205BAF">
            <w:r w:rsidRPr="002B2FBC">
              <w:rPr>
                <w:rFonts w:hint="eastAsia"/>
              </w:rPr>
              <w:t>身体介護を伴わない</w:t>
            </w:r>
          </w:p>
        </w:tc>
        <w:tc>
          <w:tcPr>
            <w:tcW w:w="1167" w:type="dxa"/>
            <w:vAlign w:val="center"/>
          </w:tcPr>
          <w:p w:rsidR="00534051" w:rsidRPr="002B2FBC" w:rsidRDefault="00534051" w:rsidP="00205BAF">
            <w:pPr>
              <w:jc w:val="right"/>
            </w:pPr>
            <w:r w:rsidRPr="002B2FBC">
              <w:rPr>
                <w:rFonts w:hint="eastAsia"/>
              </w:rPr>
              <w:t>時間</w:t>
            </w:r>
          </w:p>
        </w:tc>
        <w:tc>
          <w:tcPr>
            <w:tcW w:w="5386" w:type="dxa"/>
            <w:gridSpan w:val="2"/>
            <w:vMerge/>
          </w:tcPr>
          <w:p w:rsidR="00534051" w:rsidRPr="002B2FBC" w:rsidRDefault="00534051" w:rsidP="00205BAF"/>
        </w:tc>
      </w:tr>
      <w:tr w:rsidR="00534051" w:rsidRPr="002B2FBC" w:rsidTr="00534051">
        <w:tblPrEx>
          <w:tblCellMar>
            <w:top w:w="0" w:type="dxa"/>
            <w:bottom w:w="0" w:type="dxa"/>
          </w:tblCellMar>
        </w:tblPrEx>
        <w:trPr>
          <w:cantSplit/>
          <w:trHeight w:val="480"/>
        </w:trPr>
        <w:tc>
          <w:tcPr>
            <w:tcW w:w="567" w:type="dxa"/>
          </w:tcPr>
          <w:p w:rsidR="00534051" w:rsidRPr="002B2FBC" w:rsidRDefault="00534051" w:rsidP="00205BAF">
            <w:r w:rsidRPr="002B2FBC">
              <w:rPr>
                <w:rFonts w:hint="eastAsia"/>
              </w:rPr>
              <w:t xml:space="preserve">　</w:t>
            </w:r>
          </w:p>
        </w:tc>
        <w:tc>
          <w:tcPr>
            <w:tcW w:w="709" w:type="dxa"/>
            <w:vMerge/>
            <w:vAlign w:val="center"/>
          </w:tcPr>
          <w:p w:rsidR="00534051" w:rsidRPr="002B2FBC" w:rsidRDefault="00534051" w:rsidP="00205BAF"/>
        </w:tc>
        <w:tc>
          <w:tcPr>
            <w:tcW w:w="2944" w:type="dxa"/>
            <w:vAlign w:val="center"/>
          </w:tcPr>
          <w:p w:rsidR="00534051" w:rsidRPr="002B2FBC" w:rsidRDefault="00534051" w:rsidP="00205BAF">
            <w:r w:rsidRPr="002B2FBC">
              <w:rPr>
                <w:rFonts w:hint="eastAsia"/>
              </w:rPr>
              <w:t>身体介護を伴う</w:t>
            </w:r>
          </w:p>
        </w:tc>
        <w:tc>
          <w:tcPr>
            <w:tcW w:w="1167" w:type="dxa"/>
            <w:vAlign w:val="center"/>
          </w:tcPr>
          <w:p w:rsidR="00534051" w:rsidRPr="002B2FBC" w:rsidRDefault="00534051" w:rsidP="00205BAF">
            <w:pPr>
              <w:jc w:val="right"/>
            </w:pPr>
            <w:r w:rsidRPr="002B2FBC">
              <w:rPr>
                <w:rFonts w:hint="eastAsia"/>
              </w:rPr>
              <w:t>時間</w:t>
            </w:r>
          </w:p>
        </w:tc>
        <w:tc>
          <w:tcPr>
            <w:tcW w:w="5386" w:type="dxa"/>
            <w:gridSpan w:val="2"/>
            <w:vMerge/>
          </w:tcPr>
          <w:p w:rsidR="00534051" w:rsidRPr="002B2FBC" w:rsidRDefault="00534051" w:rsidP="00205BAF"/>
        </w:tc>
      </w:tr>
      <w:tr w:rsidR="00534051" w:rsidRPr="002B2FBC" w:rsidTr="00534051">
        <w:tblPrEx>
          <w:tblCellMar>
            <w:top w:w="0" w:type="dxa"/>
            <w:bottom w:w="0" w:type="dxa"/>
          </w:tblCellMar>
        </w:tblPrEx>
        <w:trPr>
          <w:cantSplit/>
          <w:trHeight w:val="480"/>
        </w:trPr>
        <w:tc>
          <w:tcPr>
            <w:tcW w:w="567" w:type="dxa"/>
          </w:tcPr>
          <w:p w:rsidR="00534051" w:rsidRPr="002B2FBC" w:rsidRDefault="00534051" w:rsidP="00205BAF">
            <w:r w:rsidRPr="002B2FBC">
              <w:rPr>
                <w:rFonts w:hint="eastAsia"/>
              </w:rPr>
              <w:t xml:space="preserve">　</w:t>
            </w:r>
          </w:p>
        </w:tc>
        <w:tc>
          <w:tcPr>
            <w:tcW w:w="3653" w:type="dxa"/>
            <w:gridSpan w:val="2"/>
            <w:vAlign w:val="center"/>
          </w:tcPr>
          <w:p w:rsidR="00534051" w:rsidRPr="002B2FBC" w:rsidRDefault="00534051" w:rsidP="00205BAF">
            <w:r w:rsidRPr="002B2FBC">
              <w:rPr>
                <w:rFonts w:hint="eastAsia"/>
              </w:rPr>
              <w:t>訪問入浴サービス</w:t>
            </w:r>
          </w:p>
        </w:tc>
        <w:tc>
          <w:tcPr>
            <w:tcW w:w="1167" w:type="dxa"/>
            <w:vAlign w:val="center"/>
          </w:tcPr>
          <w:p w:rsidR="00534051" w:rsidRPr="002B2FBC" w:rsidRDefault="0010482C" w:rsidP="00205BAF">
            <w:pPr>
              <w:jc w:val="right"/>
            </w:pPr>
            <w:r w:rsidRPr="002B2FBC">
              <w:rPr>
                <w:rFonts w:hint="eastAsia"/>
              </w:rPr>
              <w:t>回</w:t>
            </w:r>
            <w:r w:rsidR="00C2183A" w:rsidRPr="002B2FBC">
              <w:rPr>
                <w:rFonts w:hint="eastAsia"/>
              </w:rPr>
              <w:t xml:space="preserve">　</w:t>
            </w:r>
            <w:r w:rsidR="00534051" w:rsidRPr="002B2FBC">
              <w:rPr>
                <w:rFonts w:hint="eastAsia"/>
              </w:rPr>
              <w:t xml:space="preserve">　</w:t>
            </w:r>
          </w:p>
        </w:tc>
        <w:tc>
          <w:tcPr>
            <w:tcW w:w="5386" w:type="dxa"/>
            <w:gridSpan w:val="2"/>
            <w:vMerge/>
          </w:tcPr>
          <w:p w:rsidR="00534051" w:rsidRPr="002B2FBC" w:rsidRDefault="00534051" w:rsidP="00205BAF"/>
        </w:tc>
      </w:tr>
      <w:tr w:rsidR="00534051" w:rsidRPr="002B2FBC" w:rsidTr="00534051">
        <w:tblPrEx>
          <w:tblCellMar>
            <w:top w:w="0" w:type="dxa"/>
            <w:bottom w:w="0" w:type="dxa"/>
          </w:tblCellMar>
        </w:tblPrEx>
        <w:trPr>
          <w:cantSplit/>
          <w:trHeight w:val="420"/>
        </w:trPr>
        <w:tc>
          <w:tcPr>
            <w:tcW w:w="567" w:type="dxa"/>
          </w:tcPr>
          <w:p w:rsidR="00534051" w:rsidRPr="002B2FBC" w:rsidRDefault="00534051" w:rsidP="00205BAF">
            <w:r w:rsidRPr="002B2FBC">
              <w:rPr>
                <w:rFonts w:hint="eastAsia"/>
              </w:rPr>
              <w:t xml:space="preserve">　</w:t>
            </w:r>
          </w:p>
        </w:tc>
        <w:tc>
          <w:tcPr>
            <w:tcW w:w="3653" w:type="dxa"/>
            <w:gridSpan w:val="2"/>
            <w:vAlign w:val="center"/>
          </w:tcPr>
          <w:p w:rsidR="00534051" w:rsidRPr="002B2FBC" w:rsidRDefault="00534051" w:rsidP="00205BAF">
            <w:r w:rsidRPr="002B2FBC">
              <w:rPr>
                <w:rFonts w:hint="eastAsia"/>
              </w:rPr>
              <w:t>日中一時支援</w:t>
            </w:r>
          </w:p>
        </w:tc>
        <w:tc>
          <w:tcPr>
            <w:tcW w:w="1167" w:type="dxa"/>
            <w:vAlign w:val="center"/>
          </w:tcPr>
          <w:p w:rsidR="00534051" w:rsidRPr="002B2FBC" w:rsidRDefault="00534051" w:rsidP="00205BAF">
            <w:pPr>
              <w:jc w:val="right"/>
            </w:pPr>
            <w:r w:rsidRPr="002B2FBC">
              <w:rPr>
                <w:rFonts w:hint="eastAsia"/>
              </w:rPr>
              <w:t xml:space="preserve">日　</w:t>
            </w:r>
          </w:p>
        </w:tc>
        <w:tc>
          <w:tcPr>
            <w:tcW w:w="5386" w:type="dxa"/>
            <w:gridSpan w:val="2"/>
            <w:vMerge/>
          </w:tcPr>
          <w:p w:rsidR="00534051" w:rsidRPr="002B2FBC" w:rsidRDefault="00534051" w:rsidP="00205BAF"/>
        </w:tc>
      </w:tr>
      <w:tr w:rsidR="00534051" w:rsidRPr="002B2FBC" w:rsidTr="00534051">
        <w:tblPrEx>
          <w:tblCellMar>
            <w:top w:w="0" w:type="dxa"/>
            <w:bottom w:w="0" w:type="dxa"/>
          </w:tblCellMar>
        </w:tblPrEx>
        <w:trPr>
          <w:cantSplit/>
          <w:trHeight w:val="420"/>
        </w:trPr>
        <w:tc>
          <w:tcPr>
            <w:tcW w:w="567" w:type="dxa"/>
          </w:tcPr>
          <w:p w:rsidR="00534051" w:rsidRPr="002B2FBC" w:rsidRDefault="00534051" w:rsidP="00205BAF">
            <w:r w:rsidRPr="002B2FBC">
              <w:rPr>
                <w:rFonts w:hint="eastAsia"/>
              </w:rPr>
              <w:t xml:space="preserve">　</w:t>
            </w:r>
          </w:p>
        </w:tc>
        <w:tc>
          <w:tcPr>
            <w:tcW w:w="3653" w:type="dxa"/>
            <w:gridSpan w:val="2"/>
            <w:vAlign w:val="center"/>
          </w:tcPr>
          <w:p w:rsidR="00534051" w:rsidRPr="002B2FBC" w:rsidRDefault="00AE04C8" w:rsidP="00205BAF">
            <w:pPr>
              <w:rPr>
                <w:sz w:val="20"/>
                <w:szCs w:val="20"/>
              </w:rPr>
            </w:pPr>
            <w:r w:rsidRPr="002B2FBC">
              <w:rPr>
                <w:rFonts w:hint="eastAsia"/>
                <w:sz w:val="20"/>
                <w:szCs w:val="20"/>
              </w:rPr>
              <w:t>重度訪問介護利用者の大学等修学支援</w:t>
            </w:r>
          </w:p>
        </w:tc>
        <w:tc>
          <w:tcPr>
            <w:tcW w:w="1167" w:type="dxa"/>
            <w:vAlign w:val="center"/>
          </w:tcPr>
          <w:p w:rsidR="00AE04C8" w:rsidRPr="002B2FBC" w:rsidRDefault="00AE04C8" w:rsidP="00AE04C8">
            <w:pPr>
              <w:wordWrap w:val="0"/>
              <w:jc w:val="right"/>
            </w:pPr>
            <w:r w:rsidRPr="002B2FBC">
              <w:rPr>
                <w:rFonts w:hint="eastAsia"/>
              </w:rPr>
              <w:t>時間</w:t>
            </w:r>
          </w:p>
        </w:tc>
        <w:tc>
          <w:tcPr>
            <w:tcW w:w="5386" w:type="dxa"/>
            <w:gridSpan w:val="2"/>
            <w:vMerge/>
          </w:tcPr>
          <w:p w:rsidR="00534051" w:rsidRPr="002B2FBC" w:rsidRDefault="00534051" w:rsidP="00205BAF"/>
        </w:tc>
      </w:tr>
      <w:tr w:rsidR="00904D6C" w:rsidRPr="002B2FBC" w:rsidTr="00534051">
        <w:tblPrEx>
          <w:tblCellMar>
            <w:top w:w="0" w:type="dxa"/>
            <w:bottom w:w="0" w:type="dxa"/>
          </w:tblCellMar>
        </w:tblPrEx>
        <w:trPr>
          <w:cantSplit/>
          <w:trHeight w:val="420"/>
        </w:trPr>
        <w:tc>
          <w:tcPr>
            <w:tcW w:w="567" w:type="dxa"/>
          </w:tcPr>
          <w:p w:rsidR="00904D6C" w:rsidRPr="002B2FBC" w:rsidRDefault="00904D6C" w:rsidP="00205BAF">
            <w:r w:rsidRPr="002B2FBC">
              <w:rPr>
                <w:rFonts w:hint="eastAsia"/>
              </w:rPr>
              <w:t xml:space="preserve">　</w:t>
            </w:r>
          </w:p>
        </w:tc>
        <w:tc>
          <w:tcPr>
            <w:tcW w:w="3653" w:type="dxa"/>
            <w:gridSpan w:val="2"/>
            <w:vAlign w:val="center"/>
          </w:tcPr>
          <w:p w:rsidR="00904D6C" w:rsidRPr="002B2FBC" w:rsidRDefault="00904D6C" w:rsidP="00205BAF">
            <w:r w:rsidRPr="002B2FBC">
              <w:rPr>
                <w:rFonts w:hint="eastAsia"/>
              </w:rPr>
              <w:t>地域活動支援センター</w:t>
            </w:r>
          </w:p>
        </w:tc>
        <w:tc>
          <w:tcPr>
            <w:tcW w:w="1167" w:type="dxa"/>
            <w:vAlign w:val="center"/>
          </w:tcPr>
          <w:p w:rsidR="00904D6C" w:rsidRPr="002B2FBC" w:rsidRDefault="00904D6C" w:rsidP="00205BAF">
            <w:pPr>
              <w:jc w:val="right"/>
            </w:pPr>
            <w:r w:rsidRPr="002B2FBC">
              <w:rPr>
                <w:rFonts w:hint="eastAsia"/>
              </w:rPr>
              <w:t xml:space="preserve">日　</w:t>
            </w:r>
          </w:p>
        </w:tc>
        <w:tc>
          <w:tcPr>
            <w:tcW w:w="1843" w:type="dxa"/>
            <w:vAlign w:val="center"/>
          </w:tcPr>
          <w:p w:rsidR="00904D6C" w:rsidRPr="002B2FBC" w:rsidRDefault="00904D6C" w:rsidP="00205BAF">
            <w:pPr>
              <w:spacing w:line="240" w:lineRule="exact"/>
              <w:ind w:left="-28" w:right="-28"/>
              <w:jc w:val="left"/>
            </w:pPr>
            <w:r w:rsidRPr="002B2FBC">
              <w:rPr>
                <w:rFonts w:hint="eastAsia"/>
              </w:rPr>
              <w:t>障害福祉サービスの利用</w:t>
            </w:r>
          </w:p>
        </w:tc>
        <w:tc>
          <w:tcPr>
            <w:tcW w:w="3543" w:type="dxa"/>
            <w:vAlign w:val="center"/>
          </w:tcPr>
          <w:p w:rsidR="00904D6C" w:rsidRPr="002B2FBC" w:rsidRDefault="00612E88" w:rsidP="00205BAF">
            <w:pPr>
              <w:ind w:left="-85" w:right="-85"/>
            </w:pPr>
            <w:r w:rsidRPr="002B2FBC">
              <w:rPr>
                <w:rFonts w:hint="eastAsia"/>
              </w:rPr>
              <w:t>無・有→（</w:t>
            </w:r>
            <w:r w:rsidR="00904D6C" w:rsidRPr="002B2FBC">
              <w:rPr>
                <w:rFonts w:hint="eastAsia"/>
              </w:rPr>
              <w:t>受給期間　年　月　日まで</w:t>
            </w:r>
            <w:r w:rsidRPr="002B2FBC">
              <w:rPr>
                <w:rFonts w:hint="eastAsia"/>
              </w:rPr>
              <w:t>）</w:t>
            </w:r>
          </w:p>
        </w:tc>
      </w:tr>
    </w:tbl>
    <w:p w:rsidR="00904D6C" w:rsidRPr="002B2FBC" w:rsidRDefault="00904D6C" w:rsidP="00904D6C">
      <w:pPr>
        <w:spacing w:line="8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780"/>
      </w:tblGrid>
      <w:tr w:rsidR="00904D6C" w:rsidRPr="002B2FBC" w:rsidTr="00205BAF">
        <w:tblPrEx>
          <w:tblCellMar>
            <w:top w:w="0" w:type="dxa"/>
            <w:bottom w:w="0" w:type="dxa"/>
          </w:tblCellMar>
        </w:tblPrEx>
        <w:trPr>
          <w:cantSplit/>
          <w:trHeight w:val="1300"/>
        </w:trPr>
        <w:tc>
          <w:tcPr>
            <w:tcW w:w="993" w:type="dxa"/>
            <w:textDirection w:val="tbRlV"/>
            <w:vAlign w:val="center"/>
          </w:tcPr>
          <w:p w:rsidR="00904D6C" w:rsidRPr="002B2FBC" w:rsidRDefault="00904D6C" w:rsidP="00205BAF">
            <w:pPr>
              <w:jc w:val="center"/>
            </w:pPr>
            <w:r w:rsidRPr="002B2FBC">
              <w:rPr>
                <w:rFonts w:hint="eastAsia"/>
              </w:rPr>
              <w:t>利用者負担額</w:t>
            </w:r>
          </w:p>
        </w:tc>
        <w:tc>
          <w:tcPr>
            <w:tcW w:w="9780" w:type="dxa"/>
            <w:vAlign w:val="center"/>
          </w:tcPr>
          <w:p w:rsidR="00904D6C" w:rsidRPr="002B2FBC" w:rsidRDefault="00904D6C" w:rsidP="00205BAF">
            <w:r w:rsidRPr="002B2FBC">
              <w:rPr>
                <w:rFonts w:hint="eastAsia"/>
              </w:rPr>
              <w:t>１　２から４</w:t>
            </w:r>
            <w:r w:rsidR="00534051" w:rsidRPr="002B2FBC">
              <w:rPr>
                <w:rFonts w:hint="eastAsia"/>
              </w:rPr>
              <w:t xml:space="preserve">まで以外の者　　　　　</w:t>
            </w:r>
            <w:r w:rsidRPr="002B2FBC">
              <w:rPr>
                <w:rFonts w:hint="eastAsia"/>
              </w:rPr>
              <w:t xml:space="preserve">　　　　　　　　　（適用開始年月日　　　　　年　　月　日）</w:t>
            </w:r>
          </w:p>
          <w:p w:rsidR="00904D6C" w:rsidRPr="002B2FBC" w:rsidRDefault="00904D6C" w:rsidP="00205BAF">
            <w:pPr>
              <w:spacing w:before="120"/>
            </w:pPr>
            <w:r w:rsidRPr="002B2FBC">
              <w:rPr>
                <w:rFonts w:hint="eastAsia"/>
              </w:rPr>
              <w:t>２　市町村民税非課税世帯の者</w:t>
            </w:r>
          </w:p>
          <w:p w:rsidR="00904D6C" w:rsidRPr="002B2FBC" w:rsidRDefault="00904D6C" w:rsidP="00205BAF">
            <w:pPr>
              <w:spacing w:before="120"/>
            </w:pPr>
            <w:r w:rsidRPr="002B2FBC">
              <w:rPr>
                <w:rFonts w:hint="eastAsia"/>
              </w:rPr>
              <w:t>３　市町村民税均等割のみ課税世帯の者</w:t>
            </w:r>
          </w:p>
          <w:p w:rsidR="00904D6C" w:rsidRPr="002B2FBC" w:rsidRDefault="00904D6C" w:rsidP="00205BAF">
            <w:pPr>
              <w:spacing w:before="120"/>
            </w:pPr>
            <w:r w:rsidRPr="002B2FBC">
              <w:rPr>
                <w:rFonts w:hint="eastAsia"/>
              </w:rPr>
              <w:t>４　生活保護への移行予防措置申請（福祉事務所が発行する「境界層対象者証明書」が必要になります。）</w:t>
            </w:r>
          </w:p>
        </w:tc>
      </w:tr>
    </w:tbl>
    <w:p w:rsidR="00904D6C" w:rsidRPr="002B2FBC" w:rsidRDefault="00904D6C" w:rsidP="00534051">
      <w:pPr>
        <w:spacing w:line="240" w:lineRule="exact"/>
        <w:ind w:left="196" w:hanging="196"/>
      </w:pPr>
      <w:r w:rsidRPr="002B2FBC">
        <w:rPr>
          <w:rFonts w:hint="eastAsia"/>
        </w:rPr>
        <w:t>＊この申請に対する決定をするに当たり、市が私の属する世帯の世帯員構成及び課税状況を確認することを承諾します。</w:t>
      </w:r>
    </w:p>
    <w:p w:rsidR="00904D6C" w:rsidRPr="002B2FBC" w:rsidRDefault="00904D6C" w:rsidP="00904D6C">
      <w:pPr>
        <w:spacing w:line="240" w:lineRule="exact"/>
        <w:ind w:left="196" w:hanging="196"/>
      </w:pPr>
    </w:p>
    <w:p w:rsidR="00904D6C" w:rsidRPr="002B2FBC" w:rsidRDefault="00904D6C" w:rsidP="00265C2B">
      <w:pPr>
        <w:wordWrap w:val="0"/>
        <w:ind w:right="11" w:firstLineChars="2400" w:firstLine="5040"/>
        <w:jc w:val="right"/>
      </w:pPr>
      <w:r w:rsidRPr="002B2FBC">
        <w:rPr>
          <w:rFonts w:hint="eastAsia"/>
          <w:u w:val="single"/>
        </w:rPr>
        <w:t>署</w:t>
      </w:r>
      <w:r w:rsidR="00265C2B" w:rsidRPr="002B2FBC">
        <w:rPr>
          <w:rFonts w:hint="eastAsia"/>
          <w:u w:val="single"/>
        </w:rPr>
        <w:t xml:space="preserve">名　　　　　　　　　　　　　　　　　</w:t>
      </w:r>
    </w:p>
    <w:p w:rsidR="00904D6C" w:rsidRPr="002B2FBC" w:rsidRDefault="00904D6C" w:rsidP="00904D6C">
      <w:pPr>
        <w:spacing w:line="240" w:lineRule="exact"/>
        <w:ind w:left="224" w:hanging="224"/>
      </w:pPr>
      <w:r w:rsidRPr="002B2FBC">
        <w:rPr>
          <w:rFonts w:hint="eastAsia"/>
        </w:rPr>
        <w:t>○申請書提出者（本人又は保護者以外の方が申請する場合のみ記入してください。この場合には、身分証明書等</w:t>
      </w:r>
    </w:p>
    <w:p w:rsidR="00904D6C" w:rsidRPr="002B2FBC" w:rsidRDefault="00904D6C" w:rsidP="00904D6C">
      <w:pPr>
        <w:spacing w:line="240" w:lineRule="exact"/>
        <w:ind w:leftChars="100" w:left="210"/>
      </w:pPr>
      <w:r w:rsidRPr="002B2FBC">
        <w:rPr>
          <w:rFonts w:hint="eastAsia"/>
        </w:rPr>
        <w:t>身分を確認できるものを提示してください。）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6946"/>
        <w:gridCol w:w="2551"/>
      </w:tblGrid>
      <w:tr w:rsidR="00904D6C" w:rsidRPr="002B2FBC" w:rsidTr="00205BAF">
        <w:tblPrEx>
          <w:tblCellMar>
            <w:top w:w="0" w:type="dxa"/>
            <w:bottom w:w="0" w:type="dxa"/>
          </w:tblCellMar>
        </w:tblPrEx>
        <w:trPr>
          <w:trHeight w:val="300"/>
        </w:trPr>
        <w:tc>
          <w:tcPr>
            <w:tcW w:w="1276" w:type="dxa"/>
            <w:tcBorders>
              <w:bottom w:val="dashed" w:sz="4" w:space="0" w:color="auto"/>
            </w:tcBorders>
            <w:vAlign w:val="center"/>
          </w:tcPr>
          <w:p w:rsidR="00904D6C" w:rsidRPr="002B2FBC" w:rsidRDefault="00904D6C" w:rsidP="00205BAF">
            <w:pPr>
              <w:jc w:val="center"/>
            </w:pPr>
            <w:r w:rsidRPr="002B2FBC">
              <w:rPr>
                <w:rFonts w:hint="eastAsia"/>
              </w:rPr>
              <w:t>フリガナ</w:t>
            </w:r>
          </w:p>
        </w:tc>
        <w:tc>
          <w:tcPr>
            <w:tcW w:w="6946" w:type="dxa"/>
            <w:tcBorders>
              <w:bottom w:val="dashed" w:sz="4" w:space="0" w:color="auto"/>
            </w:tcBorders>
          </w:tcPr>
          <w:p w:rsidR="00904D6C" w:rsidRPr="002B2FBC" w:rsidRDefault="00904D6C" w:rsidP="00205BAF">
            <w:r w:rsidRPr="002B2FBC">
              <w:rPr>
                <w:rFonts w:hint="eastAsia"/>
              </w:rPr>
              <w:t xml:space="preserve">　</w:t>
            </w:r>
          </w:p>
        </w:tc>
        <w:tc>
          <w:tcPr>
            <w:tcW w:w="2551" w:type="dxa"/>
            <w:vAlign w:val="center"/>
          </w:tcPr>
          <w:p w:rsidR="00904D6C" w:rsidRPr="002B2FBC" w:rsidRDefault="00904D6C" w:rsidP="00205BAF">
            <w:pPr>
              <w:jc w:val="center"/>
            </w:pPr>
            <w:r w:rsidRPr="002B2FBC">
              <w:rPr>
                <w:rFonts w:hint="eastAsia"/>
              </w:rPr>
              <w:t>本人との関係</w:t>
            </w:r>
          </w:p>
        </w:tc>
      </w:tr>
      <w:tr w:rsidR="00904D6C" w:rsidRPr="002B2FBC" w:rsidTr="00205BAF">
        <w:tblPrEx>
          <w:tblCellMar>
            <w:top w:w="0" w:type="dxa"/>
            <w:bottom w:w="0" w:type="dxa"/>
          </w:tblCellMar>
        </w:tblPrEx>
        <w:trPr>
          <w:trHeight w:val="493"/>
        </w:trPr>
        <w:tc>
          <w:tcPr>
            <w:tcW w:w="1276" w:type="dxa"/>
            <w:tcBorders>
              <w:top w:val="dashed" w:sz="4" w:space="0" w:color="auto"/>
            </w:tcBorders>
            <w:vAlign w:val="center"/>
          </w:tcPr>
          <w:p w:rsidR="00904D6C" w:rsidRPr="002B2FBC" w:rsidRDefault="00904D6C" w:rsidP="00205BAF">
            <w:pPr>
              <w:jc w:val="center"/>
            </w:pPr>
            <w:r w:rsidRPr="002B2FBC">
              <w:rPr>
                <w:rFonts w:hint="eastAsia"/>
                <w:spacing w:val="211"/>
              </w:rPr>
              <w:t>氏</w:t>
            </w:r>
            <w:r w:rsidRPr="002B2FBC">
              <w:rPr>
                <w:rFonts w:hint="eastAsia"/>
              </w:rPr>
              <w:t>名</w:t>
            </w:r>
          </w:p>
        </w:tc>
        <w:tc>
          <w:tcPr>
            <w:tcW w:w="6946" w:type="dxa"/>
            <w:tcBorders>
              <w:top w:val="dashed" w:sz="4" w:space="0" w:color="auto"/>
            </w:tcBorders>
          </w:tcPr>
          <w:p w:rsidR="00904D6C" w:rsidRPr="002B2FBC" w:rsidRDefault="00904D6C" w:rsidP="00205BAF">
            <w:r w:rsidRPr="002B2FBC">
              <w:rPr>
                <w:rFonts w:hint="eastAsia"/>
              </w:rPr>
              <w:t xml:space="preserve">　</w:t>
            </w:r>
          </w:p>
        </w:tc>
        <w:tc>
          <w:tcPr>
            <w:tcW w:w="2551" w:type="dxa"/>
          </w:tcPr>
          <w:p w:rsidR="00904D6C" w:rsidRPr="002B2FBC" w:rsidRDefault="00904D6C" w:rsidP="00205BAF">
            <w:r w:rsidRPr="002B2FBC">
              <w:rPr>
                <w:rFonts w:hint="eastAsia"/>
              </w:rPr>
              <w:t xml:space="preserve">　</w:t>
            </w:r>
          </w:p>
        </w:tc>
      </w:tr>
      <w:tr w:rsidR="00904D6C" w:rsidTr="00205BAF">
        <w:tblPrEx>
          <w:tblCellMar>
            <w:top w:w="0" w:type="dxa"/>
            <w:bottom w:w="0" w:type="dxa"/>
          </w:tblCellMar>
        </w:tblPrEx>
        <w:trPr>
          <w:cantSplit/>
          <w:trHeight w:val="580"/>
        </w:trPr>
        <w:tc>
          <w:tcPr>
            <w:tcW w:w="1276" w:type="dxa"/>
            <w:vAlign w:val="center"/>
          </w:tcPr>
          <w:p w:rsidR="00904D6C" w:rsidRPr="002B2FBC" w:rsidRDefault="00904D6C" w:rsidP="00205BAF">
            <w:pPr>
              <w:jc w:val="center"/>
            </w:pPr>
            <w:r w:rsidRPr="002B2FBC">
              <w:rPr>
                <w:rFonts w:hint="eastAsia"/>
              </w:rPr>
              <w:t>住所</w:t>
            </w:r>
          </w:p>
        </w:tc>
        <w:tc>
          <w:tcPr>
            <w:tcW w:w="9497" w:type="dxa"/>
            <w:gridSpan w:val="2"/>
          </w:tcPr>
          <w:p w:rsidR="00904D6C" w:rsidRPr="002B2FBC" w:rsidRDefault="00904D6C" w:rsidP="00205BAF">
            <w:r w:rsidRPr="002B2FBC">
              <w:rPr>
                <w:rFonts w:hint="eastAsia"/>
              </w:rPr>
              <w:t>〒</w:t>
            </w:r>
          </w:p>
          <w:p w:rsidR="00904D6C" w:rsidRDefault="00904D6C" w:rsidP="00FA6286">
            <w:pPr>
              <w:ind w:right="840" w:firstLineChars="3000" w:firstLine="6300"/>
            </w:pPr>
            <w:r w:rsidRPr="002B2FBC">
              <w:rPr>
                <w:rFonts w:hint="eastAsia"/>
              </w:rPr>
              <w:t>電話番号</w:t>
            </w:r>
            <w:r>
              <w:rPr>
                <w:rFonts w:hint="eastAsia"/>
              </w:rPr>
              <w:t xml:space="preserve">　　　　　　　　　　　　　　　　　</w:t>
            </w:r>
          </w:p>
        </w:tc>
      </w:tr>
    </w:tbl>
    <w:p w:rsidR="00904D6C" w:rsidRDefault="00904D6C" w:rsidP="00904D6C">
      <w:pPr>
        <w:spacing w:line="20" w:lineRule="exact"/>
      </w:pPr>
    </w:p>
    <w:sectPr w:rsidR="00904D6C" w:rsidSect="0073480E">
      <w:footerReference w:type="even" r:id="rId7"/>
      <w:pgSz w:w="11906" w:h="16838" w:code="9"/>
      <w:pgMar w:top="454" w:right="567" w:bottom="454"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D71" w:rsidRDefault="005C6D71">
      <w:r>
        <w:separator/>
      </w:r>
    </w:p>
  </w:endnote>
  <w:endnote w:type="continuationSeparator" w:id="0">
    <w:p w:rsidR="005C6D71" w:rsidRDefault="005C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925" w:rsidRDefault="003D7925">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3D7925" w:rsidRDefault="003D792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D71" w:rsidRDefault="005C6D71">
      <w:r>
        <w:separator/>
      </w:r>
    </w:p>
  </w:footnote>
  <w:footnote w:type="continuationSeparator" w:id="0">
    <w:p w:rsidR="005C6D71" w:rsidRDefault="005C6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346E7"/>
    <w:multiLevelType w:val="hybridMultilevel"/>
    <w:tmpl w:val="0F7A2F94"/>
    <w:lvl w:ilvl="0" w:tplc="006EC610">
      <w:start w:val="2"/>
      <w:numFmt w:val="decimal"/>
      <w:lvlText w:val="%1"/>
      <w:lvlJc w:val="left"/>
      <w:pPr>
        <w:tabs>
          <w:tab w:val="num" w:pos="750"/>
        </w:tabs>
        <w:ind w:left="750" w:hanging="360"/>
      </w:pPr>
      <w:rPr>
        <w:rFonts w:cs="Times New Roman" w:hint="default"/>
      </w:rPr>
    </w:lvl>
    <w:lvl w:ilvl="1" w:tplc="04090017">
      <w:start w:val="1"/>
      <w:numFmt w:val="aiueoFullWidth"/>
      <w:lvlText w:val="(%2)"/>
      <w:lvlJc w:val="left"/>
      <w:pPr>
        <w:tabs>
          <w:tab w:val="num" w:pos="1230"/>
        </w:tabs>
        <w:ind w:left="1230" w:hanging="420"/>
      </w:pPr>
      <w:rPr>
        <w:rFonts w:cs="Times New Roman"/>
      </w:rPr>
    </w:lvl>
    <w:lvl w:ilvl="2" w:tplc="04090011">
      <w:start w:val="1"/>
      <w:numFmt w:val="decimalEnclosedCircle"/>
      <w:lvlText w:val="%3"/>
      <w:lvlJc w:val="left"/>
      <w:pPr>
        <w:tabs>
          <w:tab w:val="num" w:pos="1650"/>
        </w:tabs>
        <w:ind w:left="1650" w:hanging="420"/>
      </w:pPr>
      <w:rPr>
        <w:rFonts w:cs="Times New Roman"/>
      </w:rPr>
    </w:lvl>
    <w:lvl w:ilvl="3" w:tplc="0409000F">
      <w:start w:val="1"/>
      <w:numFmt w:val="decimal"/>
      <w:lvlText w:val="%4."/>
      <w:lvlJc w:val="left"/>
      <w:pPr>
        <w:tabs>
          <w:tab w:val="num" w:pos="2070"/>
        </w:tabs>
        <w:ind w:left="2070" w:hanging="420"/>
      </w:pPr>
      <w:rPr>
        <w:rFonts w:cs="Times New Roman"/>
      </w:rPr>
    </w:lvl>
    <w:lvl w:ilvl="4" w:tplc="04090017">
      <w:start w:val="1"/>
      <w:numFmt w:val="aiueoFullWidth"/>
      <w:lvlText w:val="(%5)"/>
      <w:lvlJc w:val="left"/>
      <w:pPr>
        <w:tabs>
          <w:tab w:val="num" w:pos="2490"/>
        </w:tabs>
        <w:ind w:left="2490" w:hanging="420"/>
      </w:pPr>
      <w:rPr>
        <w:rFonts w:cs="Times New Roman"/>
      </w:rPr>
    </w:lvl>
    <w:lvl w:ilvl="5" w:tplc="04090011">
      <w:start w:val="1"/>
      <w:numFmt w:val="decimalEnclosedCircle"/>
      <w:lvlText w:val="%6"/>
      <w:lvlJc w:val="left"/>
      <w:pPr>
        <w:tabs>
          <w:tab w:val="num" w:pos="2910"/>
        </w:tabs>
        <w:ind w:left="2910" w:hanging="420"/>
      </w:pPr>
      <w:rPr>
        <w:rFonts w:cs="Times New Roman"/>
      </w:rPr>
    </w:lvl>
    <w:lvl w:ilvl="6" w:tplc="0409000F">
      <w:start w:val="1"/>
      <w:numFmt w:val="decimal"/>
      <w:lvlText w:val="%7."/>
      <w:lvlJc w:val="left"/>
      <w:pPr>
        <w:tabs>
          <w:tab w:val="num" w:pos="3330"/>
        </w:tabs>
        <w:ind w:left="3330" w:hanging="420"/>
      </w:pPr>
      <w:rPr>
        <w:rFonts w:cs="Times New Roman"/>
      </w:rPr>
    </w:lvl>
    <w:lvl w:ilvl="7" w:tplc="04090017">
      <w:start w:val="1"/>
      <w:numFmt w:val="aiueoFullWidth"/>
      <w:lvlText w:val="(%8)"/>
      <w:lvlJc w:val="left"/>
      <w:pPr>
        <w:tabs>
          <w:tab w:val="num" w:pos="3750"/>
        </w:tabs>
        <w:ind w:left="3750" w:hanging="420"/>
      </w:pPr>
      <w:rPr>
        <w:rFonts w:cs="Times New Roman"/>
      </w:rPr>
    </w:lvl>
    <w:lvl w:ilvl="8" w:tplc="04090011">
      <w:start w:val="1"/>
      <w:numFmt w:val="decimalEnclosedCircle"/>
      <w:lvlText w:val="%9"/>
      <w:lvlJc w:val="left"/>
      <w:pPr>
        <w:tabs>
          <w:tab w:val="num" w:pos="4170"/>
        </w:tabs>
        <w:ind w:left="4170" w:hanging="420"/>
      </w:pPr>
      <w:rPr>
        <w:rFonts w:cs="Times New Roman"/>
      </w:rPr>
    </w:lvl>
  </w:abstractNum>
  <w:abstractNum w:abstractNumId="1" w15:restartNumberingAfterBreak="0">
    <w:nsid w:val="1DAF681A"/>
    <w:multiLevelType w:val="hybridMultilevel"/>
    <w:tmpl w:val="ECBA5DF8"/>
    <w:lvl w:ilvl="0" w:tplc="4B78C548">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2E357188"/>
    <w:multiLevelType w:val="hybridMultilevel"/>
    <w:tmpl w:val="D4F67A52"/>
    <w:lvl w:ilvl="0" w:tplc="BECE5B88">
      <w:start w:val="1"/>
      <w:numFmt w:val="decimalFullWidth"/>
      <w:lvlText w:val="第%1章"/>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8C060F8"/>
    <w:multiLevelType w:val="hybridMultilevel"/>
    <w:tmpl w:val="580674C6"/>
    <w:lvl w:ilvl="0" w:tplc="5A68DABE">
      <w:numFmt w:val="bullet"/>
      <w:lvlText w:val="※"/>
      <w:lvlJc w:val="left"/>
      <w:pPr>
        <w:tabs>
          <w:tab w:val="num" w:pos="540"/>
        </w:tabs>
        <w:ind w:left="540" w:hanging="360"/>
      </w:pPr>
      <w:rPr>
        <w:rFonts w:ascii="ＭＳ 明朝" w:eastAsia="ＭＳ 明朝" w:hAnsi="ＭＳ 明朝" w:hint="eastAsia"/>
      </w:rPr>
    </w:lvl>
    <w:lvl w:ilvl="1" w:tplc="0409000B">
      <w:start w:val="1"/>
      <w:numFmt w:val="bullet"/>
      <w:lvlText w:val=""/>
      <w:lvlJc w:val="left"/>
      <w:pPr>
        <w:tabs>
          <w:tab w:val="num" w:pos="1020"/>
        </w:tabs>
        <w:ind w:left="1020" w:hanging="420"/>
      </w:pPr>
      <w:rPr>
        <w:rFonts w:ascii="Wingdings" w:hAnsi="Wingdings" w:hint="default"/>
      </w:rPr>
    </w:lvl>
    <w:lvl w:ilvl="2" w:tplc="0409000D">
      <w:start w:val="1"/>
      <w:numFmt w:val="bullet"/>
      <w:lvlText w:val=""/>
      <w:lvlJc w:val="left"/>
      <w:pPr>
        <w:tabs>
          <w:tab w:val="num" w:pos="1440"/>
        </w:tabs>
        <w:ind w:left="1440" w:hanging="420"/>
      </w:pPr>
      <w:rPr>
        <w:rFonts w:ascii="Wingdings" w:hAnsi="Wingdings" w:hint="default"/>
      </w:rPr>
    </w:lvl>
    <w:lvl w:ilvl="3" w:tplc="04090001">
      <w:start w:val="1"/>
      <w:numFmt w:val="bullet"/>
      <w:lvlText w:val=""/>
      <w:lvlJc w:val="left"/>
      <w:pPr>
        <w:tabs>
          <w:tab w:val="num" w:pos="1860"/>
        </w:tabs>
        <w:ind w:left="1860" w:hanging="420"/>
      </w:pPr>
      <w:rPr>
        <w:rFonts w:ascii="Wingdings" w:hAnsi="Wingdings" w:hint="default"/>
      </w:rPr>
    </w:lvl>
    <w:lvl w:ilvl="4" w:tplc="0409000B">
      <w:start w:val="1"/>
      <w:numFmt w:val="bullet"/>
      <w:lvlText w:val=""/>
      <w:lvlJc w:val="left"/>
      <w:pPr>
        <w:tabs>
          <w:tab w:val="num" w:pos="2280"/>
        </w:tabs>
        <w:ind w:left="2280" w:hanging="420"/>
      </w:pPr>
      <w:rPr>
        <w:rFonts w:ascii="Wingdings" w:hAnsi="Wingdings" w:hint="default"/>
      </w:rPr>
    </w:lvl>
    <w:lvl w:ilvl="5" w:tplc="0409000D">
      <w:start w:val="1"/>
      <w:numFmt w:val="bullet"/>
      <w:lvlText w:val=""/>
      <w:lvlJc w:val="left"/>
      <w:pPr>
        <w:tabs>
          <w:tab w:val="num" w:pos="2700"/>
        </w:tabs>
        <w:ind w:left="2700" w:hanging="420"/>
      </w:pPr>
      <w:rPr>
        <w:rFonts w:ascii="Wingdings" w:hAnsi="Wingdings" w:hint="default"/>
      </w:rPr>
    </w:lvl>
    <w:lvl w:ilvl="6" w:tplc="04090001">
      <w:start w:val="1"/>
      <w:numFmt w:val="bullet"/>
      <w:lvlText w:val=""/>
      <w:lvlJc w:val="left"/>
      <w:pPr>
        <w:tabs>
          <w:tab w:val="num" w:pos="3120"/>
        </w:tabs>
        <w:ind w:left="3120" w:hanging="420"/>
      </w:pPr>
      <w:rPr>
        <w:rFonts w:ascii="Wingdings" w:hAnsi="Wingdings" w:hint="default"/>
      </w:rPr>
    </w:lvl>
    <w:lvl w:ilvl="7" w:tplc="0409000B">
      <w:start w:val="1"/>
      <w:numFmt w:val="bullet"/>
      <w:lvlText w:val=""/>
      <w:lvlJc w:val="left"/>
      <w:pPr>
        <w:tabs>
          <w:tab w:val="num" w:pos="3540"/>
        </w:tabs>
        <w:ind w:left="3540" w:hanging="420"/>
      </w:pPr>
      <w:rPr>
        <w:rFonts w:ascii="Wingdings" w:hAnsi="Wingdings" w:hint="default"/>
      </w:rPr>
    </w:lvl>
    <w:lvl w:ilvl="8" w:tplc="0409000D">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700A0AED"/>
    <w:multiLevelType w:val="hybridMultilevel"/>
    <w:tmpl w:val="355A3E4C"/>
    <w:lvl w:ilvl="0" w:tplc="146AA55C">
      <w:start w:val="1"/>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6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C9"/>
    <w:rsid w:val="00000A84"/>
    <w:rsid w:val="00000C29"/>
    <w:rsid w:val="00001E9F"/>
    <w:rsid w:val="000022C8"/>
    <w:rsid w:val="00003251"/>
    <w:rsid w:val="0000395B"/>
    <w:rsid w:val="00003C44"/>
    <w:rsid w:val="000052B1"/>
    <w:rsid w:val="0000607C"/>
    <w:rsid w:val="000069E8"/>
    <w:rsid w:val="00012BA3"/>
    <w:rsid w:val="00013930"/>
    <w:rsid w:val="00015C49"/>
    <w:rsid w:val="00015C7B"/>
    <w:rsid w:val="00016EED"/>
    <w:rsid w:val="000173D8"/>
    <w:rsid w:val="00017EF6"/>
    <w:rsid w:val="000248DB"/>
    <w:rsid w:val="0002560D"/>
    <w:rsid w:val="000260D1"/>
    <w:rsid w:val="000276BA"/>
    <w:rsid w:val="00030757"/>
    <w:rsid w:val="00031297"/>
    <w:rsid w:val="00031E02"/>
    <w:rsid w:val="00033F56"/>
    <w:rsid w:val="00037DC8"/>
    <w:rsid w:val="000403AF"/>
    <w:rsid w:val="000426FC"/>
    <w:rsid w:val="00043016"/>
    <w:rsid w:val="000434C0"/>
    <w:rsid w:val="000468D1"/>
    <w:rsid w:val="000471F9"/>
    <w:rsid w:val="0005530E"/>
    <w:rsid w:val="00057155"/>
    <w:rsid w:val="00065710"/>
    <w:rsid w:val="000661EF"/>
    <w:rsid w:val="000662D6"/>
    <w:rsid w:val="00066CF0"/>
    <w:rsid w:val="00070020"/>
    <w:rsid w:val="000722D4"/>
    <w:rsid w:val="00073D83"/>
    <w:rsid w:val="00075615"/>
    <w:rsid w:val="00076D4E"/>
    <w:rsid w:val="00081308"/>
    <w:rsid w:val="00085F14"/>
    <w:rsid w:val="00090EE7"/>
    <w:rsid w:val="000923BF"/>
    <w:rsid w:val="00096FC9"/>
    <w:rsid w:val="000A33D3"/>
    <w:rsid w:val="000A5F6B"/>
    <w:rsid w:val="000B0F8E"/>
    <w:rsid w:val="000B1A7E"/>
    <w:rsid w:val="000B718B"/>
    <w:rsid w:val="000B7775"/>
    <w:rsid w:val="000B7BC0"/>
    <w:rsid w:val="000C10EB"/>
    <w:rsid w:val="000C388C"/>
    <w:rsid w:val="000C50E2"/>
    <w:rsid w:val="000C6FDB"/>
    <w:rsid w:val="000D01B1"/>
    <w:rsid w:val="000D1057"/>
    <w:rsid w:val="000D3350"/>
    <w:rsid w:val="000D3C76"/>
    <w:rsid w:val="000D7D31"/>
    <w:rsid w:val="000F130D"/>
    <w:rsid w:val="000F133A"/>
    <w:rsid w:val="000F19E7"/>
    <w:rsid w:val="000F3E16"/>
    <w:rsid w:val="000F433B"/>
    <w:rsid w:val="000F55B6"/>
    <w:rsid w:val="000F75A5"/>
    <w:rsid w:val="00100173"/>
    <w:rsid w:val="001009F7"/>
    <w:rsid w:val="0010482C"/>
    <w:rsid w:val="00105A8C"/>
    <w:rsid w:val="0010606E"/>
    <w:rsid w:val="00107053"/>
    <w:rsid w:val="001071DF"/>
    <w:rsid w:val="0010754E"/>
    <w:rsid w:val="00110126"/>
    <w:rsid w:val="00110C8E"/>
    <w:rsid w:val="0011150B"/>
    <w:rsid w:val="00113C77"/>
    <w:rsid w:val="001148F8"/>
    <w:rsid w:val="001150CC"/>
    <w:rsid w:val="001228CB"/>
    <w:rsid w:val="00125964"/>
    <w:rsid w:val="0012675A"/>
    <w:rsid w:val="001273B9"/>
    <w:rsid w:val="00127C7F"/>
    <w:rsid w:val="001306C1"/>
    <w:rsid w:val="00130881"/>
    <w:rsid w:val="0013410B"/>
    <w:rsid w:val="00134E7E"/>
    <w:rsid w:val="0014139D"/>
    <w:rsid w:val="001420C9"/>
    <w:rsid w:val="00150DD1"/>
    <w:rsid w:val="001533A2"/>
    <w:rsid w:val="00155CA8"/>
    <w:rsid w:val="00160112"/>
    <w:rsid w:val="00160209"/>
    <w:rsid w:val="00163311"/>
    <w:rsid w:val="001637C1"/>
    <w:rsid w:val="00164C8F"/>
    <w:rsid w:val="0018009B"/>
    <w:rsid w:val="00182FD0"/>
    <w:rsid w:val="00183908"/>
    <w:rsid w:val="00185C0F"/>
    <w:rsid w:val="0018673C"/>
    <w:rsid w:val="001868AB"/>
    <w:rsid w:val="0019160C"/>
    <w:rsid w:val="001928B9"/>
    <w:rsid w:val="00196C89"/>
    <w:rsid w:val="00197E83"/>
    <w:rsid w:val="001A0DC2"/>
    <w:rsid w:val="001A23DF"/>
    <w:rsid w:val="001A7905"/>
    <w:rsid w:val="001B017B"/>
    <w:rsid w:val="001B14EE"/>
    <w:rsid w:val="001B25C1"/>
    <w:rsid w:val="001B2B84"/>
    <w:rsid w:val="001B34FC"/>
    <w:rsid w:val="001B4303"/>
    <w:rsid w:val="001B47D1"/>
    <w:rsid w:val="001B60CF"/>
    <w:rsid w:val="001B7E0B"/>
    <w:rsid w:val="001C019E"/>
    <w:rsid w:val="001C14AD"/>
    <w:rsid w:val="001C420D"/>
    <w:rsid w:val="001C7CC0"/>
    <w:rsid w:val="001D3340"/>
    <w:rsid w:val="001D3547"/>
    <w:rsid w:val="001D38E2"/>
    <w:rsid w:val="001D6B40"/>
    <w:rsid w:val="001D7E40"/>
    <w:rsid w:val="001E0E05"/>
    <w:rsid w:val="001E341C"/>
    <w:rsid w:val="001E39C2"/>
    <w:rsid w:val="001E425F"/>
    <w:rsid w:val="001E4CD9"/>
    <w:rsid w:val="001E7C50"/>
    <w:rsid w:val="001F1E9A"/>
    <w:rsid w:val="001F3662"/>
    <w:rsid w:val="001F41F4"/>
    <w:rsid w:val="001F5752"/>
    <w:rsid w:val="001F71BE"/>
    <w:rsid w:val="001F7676"/>
    <w:rsid w:val="001F7966"/>
    <w:rsid w:val="001F7C83"/>
    <w:rsid w:val="00200CFF"/>
    <w:rsid w:val="00201118"/>
    <w:rsid w:val="002023ED"/>
    <w:rsid w:val="0020403D"/>
    <w:rsid w:val="002055C1"/>
    <w:rsid w:val="002055E5"/>
    <w:rsid w:val="00205BAF"/>
    <w:rsid w:val="002062E2"/>
    <w:rsid w:val="0021346F"/>
    <w:rsid w:val="00213DC5"/>
    <w:rsid w:val="002140CD"/>
    <w:rsid w:val="00214918"/>
    <w:rsid w:val="002155A5"/>
    <w:rsid w:val="002160D9"/>
    <w:rsid w:val="002175FA"/>
    <w:rsid w:val="00224411"/>
    <w:rsid w:val="00224695"/>
    <w:rsid w:val="002249C3"/>
    <w:rsid w:val="00230DDE"/>
    <w:rsid w:val="0023220A"/>
    <w:rsid w:val="0023247B"/>
    <w:rsid w:val="00233FA7"/>
    <w:rsid w:val="00234F45"/>
    <w:rsid w:val="00234FD2"/>
    <w:rsid w:val="0023734F"/>
    <w:rsid w:val="00241E0F"/>
    <w:rsid w:val="0024248E"/>
    <w:rsid w:val="00242C7A"/>
    <w:rsid w:val="00243012"/>
    <w:rsid w:val="00245C23"/>
    <w:rsid w:val="002472EA"/>
    <w:rsid w:val="002546C5"/>
    <w:rsid w:val="00257C6E"/>
    <w:rsid w:val="00260C2D"/>
    <w:rsid w:val="00265C2B"/>
    <w:rsid w:val="00266C8A"/>
    <w:rsid w:val="00270246"/>
    <w:rsid w:val="0027165F"/>
    <w:rsid w:val="002721A5"/>
    <w:rsid w:val="002800A6"/>
    <w:rsid w:val="002815C0"/>
    <w:rsid w:val="00282739"/>
    <w:rsid w:val="00283E09"/>
    <w:rsid w:val="002846AE"/>
    <w:rsid w:val="00286062"/>
    <w:rsid w:val="00286F41"/>
    <w:rsid w:val="0029086C"/>
    <w:rsid w:val="00290BF5"/>
    <w:rsid w:val="00291536"/>
    <w:rsid w:val="00292DED"/>
    <w:rsid w:val="00293F35"/>
    <w:rsid w:val="0029530D"/>
    <w:rsid w:val="00297EE9"/>
    <w:rsid w:val="002A0800"/>
    <w:rsid w:val="002A2ED5"/>
    <w:rsid w:val="002A3806"/>
    <w:rsid w:val="002A3CBC"/>
    <w:rsid w:val="002A71EC"/>
    <w:rsid w:val="002B159E"/>
    <w:rsid w:val="002B1969"/>
    <w:rsid w:val="002B2D22"/>
    <w:rsid w:val="002B2FBC"/>
    <w:rsid w:val="002B33E5"/>
    <w:rsid w:val="002B4030"/>
    <w:rsid w:val="002B56D8"/>
    <w:rsid w:val="002B7CAC"/>
    <w:rsid w:val="002C01EB"/>
    <w:rsid w:val="002C1BC2"/>
    <w:rsid w:val="002C21C0"/>
    <w:rsid w:val="002C2BEE"/>
    <w:rsid w:val="002C3BD6"/>
    <w:rsid w:val="002C6876"/>
    <w:rsid w:val="002D039D"/>
    <w:rsid w:val="002D1B07"/>
    <w:rsid w:val="002D1DA2"/>
    <w:rsid w:val="002D28DD"/>
    <w:rsid w:val="002D4530"/>
    <w:rsid w:val="002D4796"/>
    <w:rsid w:val="002D4F0B"/>
    <w:rsid w:val="002D5178"/>
    <w:rsid w:val="002D5938"/>
    <w:rsid w:val="002D5DDB"/>
    <w:rsid w:val="002D6039"/>
    <w:rsid w:val="002E622C"/>
    <w:rsid w:val="002E6787"/>
    <w:rsid w:val="002F2931"/>
    <w:rsid w:val="002F2C48"/>
    <w:rsid w:val="002F45B6"/>
    <w:rsid w:val="00301997"/>
    <w:rsid w:val="00304DF4"/>
    <w:rsid w:val="00304F27"/>
    <w:rsid w:val="00307ED3"/>
    <w:rsid w:val="00311CCA"/>
    <w:rsid w:val="00312CC1"/>
    <w:rsid w:val="0031434C"/>
    <w:rsid w:val="003161A2"/>
    <w:rsid w:val="00316BBB"/>
    <w:rsid w:val="0031759F"/>
    <w:rsid w:val="00320346"/>
    <w:rsid w:val="00320E63"/>
    <w:rsid w:val="00321BE1"/>
    <w:rsid w:val="00326816"/>
    <w:rsid w:val="0032736E"/>
    <w:rsid w:val="00331BEC"/>
    <w:rsid w:val="00331C48"/>
    <w:rsid w:val="003323CD"/>
    <w:rsid w:val="003332BA"/>
    <w:rsid w:val="00334AE6"/>
    <w:rsid w:val="00334E98"/>
    <w:rsid w:val="0033566F"/>
    <w:rsid w:val="00335A0F"/>
    <w:rsid w:val="00336611"/>
    <w:rsid w:val="003440F2"/>
    <w:rsid w:val="00344407"/>
    <w:rsid w:val="00345292"/>
    <w:rsid w:val="00347EDD"/>
    <w:rsid w:val="00350F22"/>
    <w:rsid w:val="00353435"/>
    <w:rsid w:val="003546E4"/>
    <w:rsid w:val="00354DE4"/>
    <w:rsid w:val="00356C16"/>
    <w:rsid w:val="00360EBF"/>
    <w:rsid w:val="00361775"/>
    <w:rsid w:val="0036366E"/>
    <w:rsid w:val="0036444D"/>
    <w:rsid w:val="00366BE0"/>
    <w:rsid w:val="00367E4C"/>
    <w:rsid w:val="0037048D"/>
    <w:rsid w:val="003724DC"/>
    <w:rsid w:val="00372D77"/>
    <w:rsid w:val="00375A2C"/>
    <w:rsid w:val="0037733B"/>
    <w:rsid w:val="00382AC3"/>
    <w:rsid w:val="003870DF"/>
    <w:rsid w:val="0039317D"/>
    <w:rsid w:val="003936E1"/>
    <w:rsid w:val="00394FE4"/>
    <w:rsid w:val="0039638C"/>
    <w:rsid w:val="0039692D"/>
    <w:rsid w:val="003A1363"/>
    <w:rsid w:val="003A28DD"/>
    <w:rsid w:val="003A393A"/>
    <w:rsid w:val="003A5BEB"/>
    <w:rsid w:val="003B121E"/>
    <w:rsid w:val="003B5BF3"/>
    <w:rsid w:val="003B7EEE"/>
    <w:rsid w:val="003C0CF8"/>
    <w:rsid w:val="003C1DC9"/>
    <w:rsid w:val="003C2A35"/>
    <w:rsid w:val="003C2CF1"/>
    <w:rsid w:val="003C35CB"/>
    <w:rsid w:val="003C4529"/>
    <w:rsid w:val="003C485E"/>
    <w:rsid w:val="003C49D8"/>
    <w:rsid w:val="003C50FE"/>
    <w:rsid w:val="003C5B57"/>
    <w:rsid w:val="003C68A5"/>
    <w:rsid w:val="003C6B64"/>
    <w:rsid w:val="003D112A"/>
    <w:rsid w:val="003D3DB5"/>
    <w:rsid w:val="003D433D"/>
    <w:rsid w:val="003D4540"/>
    <w:rsid w:val="003D66F7"/>
    <w:rsid w:val="003D77B5"/>
    <w:rsid w:val="003D7902"/>
    <w:rsid w:val="003D7925"/>
    <w:rsid w:val="003E0E75"/>
    <w:rsid w:val="003E2869"/>
    <w:rsid w:val="003E2B22"/>
    <w:rsid w:val="003E5555"/>
    <w:rsid w:val="003E6725"/>
    <w:rsid w:val="003F0281"/>
    <w:rsid w:val="003F562D"/>
    <w:rsid w:val="003F68F9"/>
    <w:rsid w:val="00401B31"/>
    <w:rsid w:val="00402903"/>
    <w:rsid w:val="0040521E"/>
    <w:rsid w:val="00405690"/>
    <w:rsid w:val="004059C7"/>
    <w:rsid w:val="00411AA5"/>
    <w:rsid w:val="004122A9"/>
    <w:rsid w:val="00413026"/>
    <w:rsid w:val="0041363B"/>
    <w:rsid w:val="004142EC"/>
    <w:rsid w:val="00414C3C"/>
    <w:rsid w:val="0041705B"/>
    <w:rsid w:val="0042021E"/>
    <w:rsid w:val="00422E1C"/>
    <w:rsid w:val="00422F0C"/>
    <w:rsid w:val="00424D04"/>
    <w:rsid w:val="00425448"/>
    <w:rsid w:val="00425AC0"/>
    <w:rsid w:val="00426D86"/>
    <w:rsid w:val="00430156"/>
    <w:rsid w:val="00430C74"/>
    <w:rsid w:val="0044261E"/>
    <w:rsid w:val="00446234"/>
    <w:rsid w:val="0044736D"/>
    <w:rsid w:val="00450922"/>
    <w:rsid w:val="00451B6E"/>
    <w:rsid w:val="00452AA5"/>
    <w:rsid w:val="0046095C"/>
    <w:rsid w:val="00463BA9"/>
    <w:rsid w:val="004659D2"/>
    <w:rsid w:val="00467618"/>
    <w:rsid w:val="00470955"/>
    <w:rsid w:val="00470A4B"/>
    <w:rsid w:val="00471720"/>
    <w:rsid w:val="00476E2D"/>
    <w:rsid w:val="004773B4"/>
    <w:rsid w:val="00477445"/>
    <w:rsid w:val="0047775F"/>
    <w:rsid w:val="00480FC3"/>
    <w:rsid w:val="004831FE"/>
    <w:rsid w:val="00483DD7"/>
    <w:rsid w:val="00485E2F"/>
    <w:rsid w:val="00486047"/>
    <w:rsid w:val="0048628A"/>
    <w:rsid w:val="00494573"/>
    <w:rsid w:val="004A0856"/>
    <w:rsid w:val="004A13F8"/>
    <w:rsid w:val="004A27BB"/>
    <w:rsid w:val="004A2801"/>
    <w:rsid w:val="004A33C8"/>
    <w:rsid w:val="004A3E2B"/>
    <w:rsid w:val="004A5757"/>
    <w:rsid w:val="004A7005"/>
    <w:rsid w:val="004B29EB"/>
    <w:rsid w:val="004B3D5A"/>
    <w:rsid w:val="004B5822"/>
    <w:rsid w:val="004C27EB"/>
    <w:rsid w:val="004C2AB3"/>
    <w:rsid w:val="004C5B32"/>
    <w:rsid w:val="004D5212"/>
    <w:rsid w:val="004D55B0"/>
    <w:rsid w:val="004D69C1"/>
    <w:rsid w:val="004E153E"/>
    <w:rsid w:val="004E1725"/>
    <w:rsid w:val="004E1824"/>
    <w:rsid w:val="004E1CB3"/>
    <w:rsid w:val="004E24D0"/>
    <w:rsid w:val="004E34B7"/>
    <w:rsid w:val="004E47ED"/>
    <w:rsid w:val="004E62B9"/>
    <w:rsid w:val="004E7F8B"/>
    <w:rsid w:val="004F4667"/>
    <w:rsid w:val="004F71BC"/>
    <w:rsid w:val="005044C8"/>
    <w:rsid w:val="00505536"/>
    <w:rsid w:val="00505624"/>
    <w:rsid w:val="005057FE"/>
    <w:rsid w:val="0050617B"/>
    <w:rsid w:val="00507319"/>
    <w:rsid w:val="005077A2"/>
    <w:rsid w:val="00514C36"/>
    <w:rsid w:val="0051685D"/>
    <w:rsid w:val="0051726E"/>
    <w:rsid w:val="00520C23"/>
    <w:rsid w:val="00521250"/>
    <w:rsid w:val="00521CA8"/>
    <w:rsid w:val="005276C9"/>
    <w:rsid w:val="00532595"/>
    <w:rsid w:val="00533F3B"/>
    <w:rsid w:val="00534051"/>
    <w:rsid w:val="005411A2"/>
    <w:rsid w:val="00541DD7"/>
    <w:rsid w:val="005447AC"/>
    <w:rsid w:val="00547231"/>
    <w:rsid w:val="00547580"/>
    <w:rsid w:val="005476F5"/>
    <w:rsid w:val="0055135D"/>
    <w:rsid w:val="00557070"/>
    <w:rsid w:val="0056004D"/>
    <w:rsid w:val="0056084F"/>
    <w:rsid w:val="00562CAC"/>
    <w:rsid w:val="0056460C"/>
    <w:rsid w:val="0056632C"/>
    <w:rsid w:val="00566AA7"/>
    <w:rsid w:val="005674AA"/>
    <w:rsid w:val="00567DE8"/>
    <w:rsid w:val="00567ED2"/>
    <w:rsid w:val="00571460"/>
    <w:rsid w:val="0057199D"/>
    <w:rsid w:val="00573179"/>
    <w:rsid w:val="00573ABC"/>
    <w:rsid w:val="00575781"/>
    <w:rsid w:val="00580C6A"/>
    <w:rsid w:val="00584218"/>
    <w:rsid w:val="00584FCC"/>
    <w:rsid w:val="00586511"/>
    <w:rsid w:val="00586C25"/>
    <w:rsid w:val="00587250"/>
    <w:rsid w:val="00592945"/>
    <w:rsid w:val="00592FD5"/>
    <w:rsid w:val="005960B5"/>
    <w:rsid w:val="005A365E"/>
    <w:rsid w:val="005A48B7"/>
    <w:rsid w:val="005A60C1"/>
    <w:rsid w:val="005A6595"/>
    <w:rsid w:val="005B09D7"/>
    <w:rsid w:val="005B1E7D"/>
    <w:rsid w:val="005B3679"/>
    <w:rsid w:val="005B5687"/>
    <w:rsid w:val="005B790D"/>
    <w:rsid w:val="005C2965"/>
    <w:rsid w:val="005C2A1A"/>
    <w:rsid w:val="005C3080"/>
    <w:rsid w:val="005C6D71"/>
    <w:rsid w:val="005D0201"/>
    <w:rsid w:val="005D0D5E"/>
    <w:rsid w:val="005D18C9"/>
    <w:rsid w:val="005D262F"/>
    <w:rsid w:val="005D32F6"/>
    <w:rsid w:val="005D4CC9"/>
    <w:rsid w:val="005D6D6D"/>
    <w:rsid w:val="005E04CA"/>
    <w:rsid w:val="005E0FB0"/>
    <w:rsid w:val="005E1689"/>
    <w:rsid w:val="005E3A8F"/>
    <w:rsid w:val="005E463A"/>
    <w:rsid w:val="005E6C5E"/>
    <w:rsid w:val="005F0871"/>
    <w:rsid w:val="005F1FFB"/>
    <w:rsid w:val="005F27EE"/>
    <w:rsid w:val="005F3370"/>
    <w:rsid w:val="005F3D7D"/>
    <w:rsid w:val="005F4177"/>
    <w:rsid w:val="005F617E"/>
    <w:rsid w:val="006038C6"/>
    <w:rsid w:val="00603A3D"/>
    <w:rsid w:val="0060705A"/>
    <w:rsid w:val="00607CC1"/>
    <w:rsid w:val="006107D9"/>
    <w:rsid w:val="00610A0E"/>
    <w:rsid w:val="00611E16"/>
    <w:rsid w:val="00612E88"/>
    <w:rsid w:val="006138A2"/>
    <w:rsid w:val="00614804"/>
    <w:rsid w:val="006164C8"/>
    <w:rsid w:val="00624A81"/>
    <w:rsid w:val="00626F29"/>
    <w:rsid w:val="00631B27"/>
    <w:rsid w:val="00632689"/>
    <w:rsid w:val="006332CD"/>
    <w:rsid w:val="00634BEE"/>
    <w:rsid w:val="00637FE9"/>
    <w:rsid w:val="00641F83"/>
    <w:rsid w:val="00642DEF"/>
    <w:rsid w:val="0064575D"/>
    <w:rsid w:val="00645ADD"/>
    <w:rsid w:val="00645FFE"/>
    <w:rsid w:val="00650417"/>
    <w:rsid w:val="006536FA"/>
    <w:rsid w:val="006548AE"/>
    <w:rsid w:val="00656406"/>
    <w:rsid w:val="0065717B"/>
    <w:rsid w:val="00657972"/>
    <w:rsid w:val="0066446B"/>
    <w:rsid w:val="00665AEE"/>
    <w:rsid w:val="00667164"/>
    <w:rsid w:val="00670241"/>
    <w:rsid w:val="00670340"/>
    <w:rsid w:val="00670A48"/>
    <w:rsid w:val="00670CB1"/>
    <w:rsid w:val="00672A25"/>
    <w:rsid w:val="00676AA3"/>
    <w:rsid w:val="006778CE"/>
    <w:rsid w:val="00677C8C"/>
    <w:rsid w:val="006843E0"/>
    <w:rsid w:val="00686238"/>
    <w:rsid w:val="00686510"/>
    <w:rsid w:val="0069036A"/>
    <w:rsid w:val="00690E70"/>
    <w:rsid w:val="00691639"/>
    <w:rsid w:val="0069281A"/>
    <w:rsid w:val="0069305A"/>
    <w:rsid w:val="0069489B"/>
    <w:rsid w:val="00694D84"/>
    <w:rsid w:val="00695E6C"/>
    <w:rsid w:val="006964A6"/>
    <w:rsid w:val="006A02C8"/>
    <w:rsid w:val="006A3BE5"/>
    <w:rsid w:val="006A5571"/>
    <w:rsid w:val="006A7DA9"/>
    <w:rsid w:val="006A7E2D"/>
    <w:rsid w:val="006B06CC"/>
    <w:rsid w:val="006B3908"/>
    <w:rsid w:val="006B55B5"/>
    <w:rsid w:val="006B7F7A"/>
    <w:rsid w:val="006C0B13"/>
    <w:rsid w:val="006C1BA7"/>
    <w:rsid w:val="006C1CFA"/>
    <w:rsid w:val="006C36C0"/>
    <w:rsid w:val="006C45D7"/>
    <w:rsid w:val="006D05B8"/>
    <w:rsid w:val="006D0BC8"/>
    <w:rsid w:val="006D4DA1"/>
    <w:rsid w:val="006D509D"/>
    <w:rsid w:val="006D76C8"/>
    <w:rsid w:val="006E1917"/>
    <w:rsid w:val="006E3BC0"/>
    <w:rsid w:val="006E7B81"/>
    <w:rsid w:val="006F3033"/>
    <w:rsid w:val="00700CB7"/>
    <w:rsid w:val="007028F9"/>
    <w:rsid w:val="00702CDC"/>
    <w:rsid w:val="00703BDA"/>
    <w:rsid w:val="007123DE"/>
    <w:rsid w:val="007130CF"/>
    <w:rsid w:val="00714434"/>
    <w:rsid w:val="00715CFF"/>
    <w:rsid w:val="007165D5"/>
    <w:rsid w:val="00716B21"/>
    <w:rsid w:val="0071722B"/>
    <w:rsid w:val="0072197A"/>
    <w:rsid w:val="00722684"/>
    <w:rsid w:val="00725B81"/>
    <w:rsid w:val="007311CC"/>
    <w:rsid w:val="0073480E"/>
    <w:rsid w:val="00735B2F"/>
    <w:rsid w:val="007361CD"/>
    <w:rsid w:val="00736C38"/>
    <w:rsid w:val="007372D3"/>
    <w:rsid w:val="00737E47"/>
    <w:rsid w:val="00742E74"/>
    <w:rsid w:val="007447A7"/>
    <w:rsid w:val="00744AA2"/>
    <w:rsid w:val="007458EB"/>
    <w:rsid w:val="00747D2A"/>
    <w:rsid w:val="00753D3E"/>
    <w:rsid w:val="00754054"/>
    <w:rsid w:val="00754C12"/>
    <w:rsid w:val="00760CF6"/>
    <w:rsid w:val="00761F88"/>
    <w:rsid w:val="007629E3"/>
    <w:rsid w:val="0076326C"/>
    <w:rsid w:val="007641A3"/>
    <w:rsid w:val="007700F8"/>
    <w:rsid w:val="00772E9A"/>
    <w:rsid w:val="00773C6F"/>
    <w:rsid w:val="00774F7A"/>
    <w:rsid w:val="00775D9F"/>
    <w:rsid w:val="00776C02"/>
    <w:rsid w:val="00781769"/>
    <w:rsid w:val="00790B05"/>
    <w:rsid w:val="00790D4C"/>
    <w:rsid w:val="007934B4"/>
    <w:rsid w:val="00794AE9"/>
    <w:rsid w:val="0079583C"/>
    <w:rsid w:val="00796998"/>
    <w:rsid w:val="00797704"/>
    <w:rsid w:val="007A0D06"/>
    <w:rsid w:val="007A42A3"/>
    <w:rsid w:val="007A543F"/>
    <w:rsid w:val="007A6B37"/>
    <w:rsid w:val="007B00A8"/>
    <w:rsid w:val="007B5932"/>
    <w:rsid w:val="007B68E3"/>
    <w:rsid w:val="007B79F3"/>
    <w:rsid w:val="007B7A84"/>
    <w:rsid w:val="007B7F83"/>
    <w:rsid w:val="007C1EF0"/>
    <w:rsid w:val="007C2B5C"/>
    <w:rsid w:val="007C2C0B"/>
    <w:rsid w:val="007C303C"/>
    <w:rsid w:val="007C38BB"/>
    <w:rsid w:val="007C6BEC"/>
    <w:rsid w:val="007C7722"/>
    <w:rsid w:val="007D04A8"/>
    <w:rsid w:val="007D0BE5"/>
    <w:rsid w:val="007D1BCD"/>
    <w:rsid w:val="007D2D4D"/>
    <w:rsid w:val="007D2D7B"/>
    <w:rsid w:val="007D3295"/>
    <w:rsid w:val="007D3D15"/>
    <w:rsid w:val="007D4032"/>
    <w:rsid w:val="007D44F6"/>
    <w:rsid w:val="007D481C"/>
    <w:rsid w:val="007D6908"/>
    <w:rsid w:val="007D6F86"/>
    <w:rsid w:val="007D7BE8"/>
    <w:rsid w:val="007E6C08"/>
    <w:rsid w:val="007F1D10"/>
    <w:rsid w:val="008017D4"/>
    <w:rsid w:val="0081163C"/>
    <w:rsid w:val="00813123"/>
    <w:rsid w:val="008139A4"/>
    <w:rsid w:val="008173C1"/>
    <w:rsid w:val="008200F1"/>
    <w:rsid w:val="00824173"/>
    <w:rsid w:val="00827B8A"/>
    <w:rsid w:val="00831E1F"/>
    <w:rsid w:val="008327E4"/>
    <w:rsid w:val="00836DC1"/>
    <w:rsid w:val="0084497C"/>
    <w:rsid w:val="00845025"/>
    <w:rsid w:val="0084634D"/>
    <w:rsid w:val="0084740A"/>
    <w:rsid w:val="008509D0"/>
    <w:rsid w:val="00850D60"/>
    <w:rsid w:val="008530E8"/>
    <w:rsid w:val="00853491"/>
    <w:rsid w:val="0085507A"/>
    <w:rsid w:val="0085577F"/>
    <w:rsid w:val="00856C3D"/>
    <w:rsid w:val="00861B19"/>
    <w:rsid w:val="00862637"/>
    <w:rsid w:val="00862A07"/>
    <w:rsid w:val="00864AD6"/>
    <w:rsid w:val="00866020"/>
    <w:rsid w:val="008664CB"/>
    <w:rsid w:val="008675B2"/>
    <w:rsid w:val="00867833"/>
    <w:rsid w:val="00867EB1"/>
    <w:rsid w:val="00870CB3"/>
    <w:rsid w:val="00875317"/>
    <w:rsid w:val="008764E9"/>
    <w:rsid w:val="00877389"/>
    <w:rsid w:val="008805ED"/>
    <w:rsid w:val="008831FE"/>
    <w:rsid w:val="00883BD9"/>
    <w:rsid w:val="00892F7E"/>
    <w:rsid w:val="00895B5F"/>
    <w:rsid w:val="008964F0"/>
    <w:rsid w:val="008A318A"/>
    <w:rsid w:val="008A35F5"/>
    <w:rsid w:val="008A5403"/>
    <w:rsid w:val="008A731A"/>
    <w:rsid w:val="008A770C"/>
    <w:rsid w:val="008B04AC"/>
    <w:rsid w:val="008B6FAC"/>
    <w:rsid w:val="008B70D7"/>
    <w:rsid w:val="008C2A00"/>
    <w:rsid w:val="008D10B6"/>
    <w:rsid w:val="008D3BE5"/>
    <w:rsid w:val="008D4A69"/>
    <w:rsid w:val="008D4B6F"/>
    <w:rsid w:val="008D6AA4"/>
    <w:rsid w:val="008D7719"/>
    <w:rsid w:val="008D7A34"/>
    <w:rsid w:val="008E20A8"/>
    <w:rsid w:val="008E3BAF"/>
    <w:rsid w:val="008E4BC6"/>
    <w:rsid w:val="008E5D68"/>
    <w:rsid w:val="008F1120"/>
    <w:rsid w:val="008F12AD"/>
    <w:rsid w:val="008F1A8F"/>
    <w:rsid w:val="008F4428"/>
    <w:rsid w:val="008F531E"/>
    <w:rsid w:val="00900FBF"/>
    <w:rsid w:val="00903DF7"/>
    <w:rsid w:val="00904AA7"/>
    <w:rsid w:val="00904D6C"/>
    <w:rsid w:val="0090537A"/>
    <w:rsid w:val="0090764B"/>
    <w:rsid w:val="0090799B"/>
    <w:rsid w:val="009149B4"/>
    <w:rsid w:val="009174D8"/>
    <w:rsid w:val="00917591"/>
    <w:rsid w:val="00920FA4"/>
    <w:rsid w:val="00921462"/>
    <w:rsid w:val="00924824"/>
    <w:rsid w:val="009300C3"/>
    <w:rsid w:val="0093177C"/>
    <w:rsid w:val="00933F58"/>
    <w:rsid w:val="00935B58"/>
    <w:rsid w:val="00935EDB"/>
    <w:rsid w:val="0093605E"/>
    <w:rsid w:val="00941778"/>
    <w:rsid w:val="009438B1"/>
    <w:rsid w:val="00943D89"/>
    <w:rsid w:val="00943D96"/>
    <w:rsid w:val="00944E48"/>
    <w:rsid w:val="00947E1D"/>
    <w:rsid w:val="00950A82"/>
    <w:rsid w:val="0095129D"/>
    <w:rsid w:val="009527AE"/>
    <w:rsid w:val="00956F1A"/>
    <w:rsid w:val="00957F45"/>
    <w:rsid w:val="00961307"/>
    <w:rsid w:val="00963254"/>
    <w:rsid w:val="0096340C"/>
    <w:rsid w:val="00963AD6"/>
    <w:rsid w:val="00972C6B"/>
    <w:rsid w:val="0097501A"/>
    <w:rsid w:val="0097761B"/>
    <w:rsid w:val="009778EB"/>
    <w:rsid w:val="00983E86"/>
    <w:rsid w:val="009846D4"/>
    <w:rsid w:val="009855BB"/>
    <w:rsid w:val="00986F52"/>
    <w:rsid w:val="00990857"/>
    <w:rsid w:val="00996F15"/>
    <w:rsid w:val="009979D2"/>
    <w:rsid w:val="009A45C7"/>
    <w:rsid w:val="009B19C0"/>
    <w:rsid w:val="009B374D"/>
    <w:rsid w:val="009C39F0"/>
    <w:rsid w:val="009D06EC"/>
    <w:rsid w:val="009D57F9"/>
    <w:rsid w:val="009D61AD"/>
    <w:rsid w:val="009D72B3"/>
    <w:rsid w:val="009D7943"/>
    <w:rsid w:val="009E1EDC"/>
    <w:rsid w:val="009E2BB2"/>
    <w:rsid w:val="009E4018"/>
    <w:rsid w:val="009E5968"/>
    <w:rsid w:val="009E61EF"/>
    <w:rsid w:val="009E6C93"/>
    <w:rsid w:val="009F0792"/>
    <w:rsid w:val="009F0C9D"/>
    <w:rsid w:val="009F0FBF"/>
    <w:rsid w:val="009F6D83"/>
    <w:rsid w:val="009F7C62"/>
    <w:rsid w:val="00A011AE"/>
    <w:rsid w:val="00A03F82"/>
    <w:rsid w:val="00A05920"/>
    <w:rsid w:val="00A13A17"/>
    <w:rsid w:val="00A16182"/>
    <w:rsid w:val="00A17DD2"/>
    <w:rsid w:val="00A20D20"/>
    <w:rsid w:val="00A20E42"/>
    <w:rsid w:val="00A27A24"/>
    <w:rsid w:val="00A27BD5"/>
    <w:rsid w:val="00A311F1"/>
    <w:rsid w:val="00A31C8C"/>
    <w:rsid w:val="00A31DF0"/>
    <w:rsid w:val="00A3299A"/>
    <w:rsid w:val="00A32A91"/>
    <w:rsid w:val="00A36E37"/>
    <w:rsid w:val="00A410C4"/>
    <w:rsid w:val="00A4165A"/>
    <w:rsid w:val="00A426E7"/>
    <w:rsid w:val="00A444A9"/>
    <w:rsid w:val="00A470D9"/>
    <w:rsid w:val="00A51B3F"/>
    <w:rsid w:val="00A520EA"/>
    <w:rsid w:val="00A54E9E"/>
    <w:rsid w:val="00A55C9C"/>
    <w:rsid w:val="00A607B5"/>
    <w:rsid w:val="00A62A87"/>
    <w:rsid w:val="00A6335B"/>
    <w:rsid w:val="00A637D3"/>
    <w:rsid w:val="00A66550"/>
    <w:rsid w:val="00A705FD"/>
    <w:rsid w:val="00A72A70"/>
    <w:rsid w:val="00A73BD3"/>
    <w:rsid w:val="00A776EC"/>
    <w:rsid w:val="00A802DF"/>
    <w:rsid w:val="00A80924"/>
    <w:rsid w:val="00A814FC"/>
    <w:rsid w:val="00A8301F"/>
    <w:rsid w:val="00A86EA9"/>
    <w:rsid w:val="00A92D93"/>
    <w:rsid w:val="00A93922"/>
    <w:rsid w:val="00AA5141"/>
    <w:rsid w:val="00AA54CA"/>
    <w:rsid w:val="00AA65B4"/>
    <w:rsid w:val="00AA6A13"/>
    <w:rsid w:val="00AA6DD6"/>
    <w:rsid w:val="00AB291E"/>
    <w:rsid w:val="00AB34F2"/>
    <w:rsid w:val="00AB3D9D"/>
    <w:rsid w:val="00AB55D2"/>
    <w:rsid w:val="00AB7A36"/>
    <w:rsid w:val="00AC2BFA"/>
    <w:rsid w:val="00AC3679"/>
    <w:rsid w:val="00AC6EEA"/>
    <w:rsid w:val="00AC7B91"/>
    <w:rsid w:val="00AD30FB"/>
    <w:rsid w:val="00AD4DC4"/>
    <w:rsid w:val="00AD7AA8"/>
    <w:rsid w:val="00AE04C8"/>
    <w:rsid w:val="00AE08DA"/>
    <w:rsid w:val="00AE08EA"/>
    <w:rsid w:val="00AE426A"/>
    <w:rsid w:val="00AE5597"/>
    <w:rsid w:val="00AE6516"/>
    <w:rsid w:val="00AE6978"/>
    <w:rsid w:val="00AF3DB5"/>
    <w:rsid w:val="00AF57BF"/>
    <w:rsid w:val="00B007C1"/>
    <w:rsid w:val="00B0100A"/>
    <w:rsid w:val="00B01DBE"/>
    <w:rsid w:val="00B01F20"/>
    <w:rsid w:val="00B023F3"/>
    <w:rsid w:val="00B024D6"/>
    <w:rsid w:val="00B02A8B"/>
    <w:rsid w:val="00B03B6F"/>
    <w:rsid w:val="00B074BF"/>
    <w:rsid w:val="00B0757C"/>
    <w:rsid w:val="00B12DF0"/>
    <w:rsid w:val="00B13D3F"/>
    <w:rsid w:val="00B226B7"/>
    <w:rsid w:val="00B22E63"/>
    <w:rsid w:val="00B257E5"/>
    <w:rsid w:val="00B26366"/>
    <w:rsid w:val="00B27AF7"/>
    <w:rsid w:val="00B320E6"/>
    <w:rsid w:val="00B35D49"/>
    <w:rsid w:val="00B3730A"/>
    <w:rsid w:val="00B4104C"/>
    <w:rsid w:val="00B42059"/>
    <w:rsid w:val="00B4316E"/>
    <w:rsid w:val="00B43A46"/>
    <w:rsid w:val="00B46EED"/>
    <w:rsid w:val="00B506EC"/>
    <w:rsid w:val="00B50F98"/>
    <w:rsid w:val="00B51B1F"/>
    <w:rsid w:val="00B55AB8"/>
    <w:rsid w:val="00B56CBE"/>
    <w:rsid w:val="00B60061"/>
    <w:rsid w:val="00B62F62"/>
    <w:rsid w:val="00B64042"/>
    <w:rsid w:val="00B65BDA"/>
    <w:rsid w:val="00B715D9"/>
    <w:rsid w:val="00B72039"/>
    <w:rsid w:val="00B72B4F"/>
    <w:rsid w:val="00B74808"/>
    <w:rsid w:val="00B74990"/>
    <w:rsid w:val="00B76624"/>
    <w:rsid w:val="00B81395"/>
    <w:rsid w:val="00B84508"/>
    <w:rsid w:val="00B84763"/>
    <w:rsid w:val="00B8780B"/>
    <w:rsid w:val="00B90451"/>
    <w:rsid w:val="00B91329"/>
    <w:rsid w:val="00B91ED9"/>
    <w:rsid w:val="00B92D3D"/>
    <w:rsid w:val="00B947A6"/>
    <w:rsid w:val="00B94FEC"/>
    <w:rsid w:val="00BA0096"/>
    <w:rsid w:val="00BA19F3"/>
    <w:rsid w:val="00BA3E00"/>
    <w:rsid w:val="00BA43C3"/>
    <w:rsid w:val="00BB0267"/>
    <w:rsid w:val="00BB1272"/>
    <w:rsid w:val="00BB30A1"/>
    <w:rsid w:val="00BB3F49"/>
    <w:rsid w:val="00BB40DB"/>
    <w:rsid w:val="00BC0C1A"/>
    <w:rsid w:val="00BC1169"/>
    <w:rsid w:val="00BC1247"/>
    <w:rsid w:val="00BC1FE9"/>
    <w:rsid w:val="00BC310B"/>
    <w:rsid w:val="00BC3B90"/>
    <w:rsid w:val="00BC6FBE"/>
    <w:rsid w:val="00BD0146"/>
    <w:rsid w:val="00BD215D"/>
    <w:rsid w:val="00BD21FA"/>
    <w:rsid w:val="00BD2468"/>
    <w:rsid w:val="00BD3DB7"/>
    <w:rsid w:val="00BD480E"/>
    <w:rsid w:val="00BD59B2"/>
    <w:rsid w:val="00BD6020"/>
    <w:rsid w:val="00BE1099"/>
    <w:rsid w:val="00BE39B1"/>
    <w:rsid w:val="00BE45A3"/>
    <w:rsid w:val="00BE496F"/>
    <w:rsid w:val="00BF08B1"/>
    <w:rsid w:val="00BF58D0"/>
    <w:rsid w:val="00BF64FE"/>
    <w:rsid w:val="00BF7DE1"/>
    <w:rsid w:val="00C0035F"/>
    <w:rsid w:val="00C004D5"/>
    <w:rsid w:val="00C02E95"/>
    <w:rsid w:val="00C0328E"/>
    <w:rsid w:val="00C03293"/>
    <w:rsid w:val="00C036A6"/>
    <w:rsid w:val="00C04583"/>
    <w:rsid w:val="00C050C0"/>
    <w:rsid w:val="00C05586"/>
    <w:rsid w:val="00C07898"/>
    <w:rsid w:val="00C12EC4"/>
    <w:rsid w:val="00C216B0"/>
    <w:rsid w:val="00C2183A"/>
    <w:rsid w:val="00C22B8D"/>
    <w:rsid w:val="00C24161"/>
    <w:rsid w:val="00C2463C"/>
    <w:rsid w:val="00C25BEA"/>
    <w:rsid w:val="00C260AB"/>
    <w:rsid w:val="00C339B0"/>
    <w:rsid w:val="00C340D3"/>
    <w:rsid w:val="00C366CF"/>
    <w:rsid w:val="00C36FC0"/>
    <w:rsid w:val="00C438F7"/>
    <w:rsid w:val="00C45957"/>
    <w:rsid w:val="00C45E3A"/>
    <w:rsid w:val="00C46AC7"/>
    <w:rsid w:val="00C50173"/>
    <w:rsid w:val="00C50B77"/>
    <w:rsid w:val="00C53FF8"/>
    <w:rsid w:val="00C56B68"/>
    <w:rsid w:val="00C56C2A"/>
    <w:rsid w:val="00C57B3C"/>
    <w:rsid w:val="00C62844"/>
    <w:rsid w:val="00C6399D"/>
    <w:rsid w:val="00C643A2"/>
    <w:rsid w:val="00C65E9D"/>
    <w:rsid w:val="00C663F2"/>
    <w:rsid w:val="00C66794"/>
    <w:rsid w:val="00C67409"/>
    <w:rsid w:val="00C6758B"/>
    <w:rsid w:val="00C716DC"/>
    <w:rsid w:val="00C73955"/>
    <w:rsid w:val="00C75772"/>
    <w:rsid w:val="00C76824"/>
    <w:rsid w:val="00C76F42"/>
    <w:rsid w:val="00C80E20"/>
    <w:rsid w:val="00C82E0A"/>
    <w:rsid w:val="00C836AC"/>
    <w:rsid w:val="00C83875"/>
    <w:rsid w:val="00C85265"/>
    <w:rsid w:val="00C85284"/>
    <w:rsid w:val="00C86153"/>
    <w:rsid w:val="00C86214"/>
    <w:rsid w:val="00C87AE4"/>
    <w:rsid w:val="00C91DCB"/>
    <w:rsid w:val="00C92C88"/>
    <w:rsid w:val="00C946B3"/>
    <w:rsid w:val="00C97963"/>
    <w:rsid w:val="00C97CF5"/>
    <w:rsid w:val="00CA0B7C"/>
    <w:rsid w:val="00CA1186"/>
    <w:rsid w:val="00CA1208"/>
    <w:rsid w:val="00CA34A1"/>
    <w:rsid w:val="00CB01BD"/>
    <w:rsid w:val="00CB13B3"/>
    <w:rsid w:val="00CB3691"/>
    <w:rsid w:val="00CB5ACC"/>
    <w:rsid w:val="00CB637D"/>
    <w:rsid w:val="00CB6443"/>
    <w:rsid w:val="00CC0052"/>
    <w:rsid w:val="00CC1612"/>
    <w:rsid w:val="00CC69B0"/>
    <w:rsid w:val="00CC779C"/>
    <w:rsid w:val="00CD1763"/>
    <w:rsid w:val="00CD3B52"/>
    <w:rsid w:val="00CD3C70"/>
    <w:rsid w:val="00CE2092"/>
    <w:rsid w:val="00CE3051"/>
    <w:rsid w:val="00CE3C6C"/>
    <w:rsid w:val="00CE4116"/>
    <w:rsid w:val="00CE4865"/>
    <w:rsid w:val="00CE6CBA"/>
    <w:rsid w:val="00CF07AF"/>
    <w:rsid w:val="00CF099C"/>
    <w:rsid w:val="00CF1586"/>
    <w:rsid w:val="00CF5304"/>
    <w:rsid w:val="00CF71BA"/>
    <w:rsid w:val="00CF796E"/>
    <w:rsid w:val="00D02C3D"/>
    <w:rsid w:val="00D02FEA"/>
    <w:rsid w:val="00D040E2"/>
    <w:rsid w:val="00D05CD0"/>
    <w:rsid w:val="00D102E6"/>
    <w:rsid w:val="00D10F60"/>
    <w:rsid w:val="00D13ED1"/>
    <w:rsid w:val="00D14F11"/>
    <w:rsid w:val="00D2143C"/>
    <w:rsid w:val="00D26657"/>
    <w:rsid w:val="00D30ACA"/>
    <w:rsid w:val="00D34C5B"/>
    <w:rsid w:val="00D34CB4"/>
    <w:rsid w:val="00D368B3"/>
    <w:rsid w:val="00D42AE3"/>
    <w:rsid w:val="00D44C67"/>
    <w:rsid w:val="00D460F1"/>
    <w:rsid w:val="00D46999"/>
    <w:rsid w:val="00D5337E"/>
    <w:rsid w:val="00D542B2"/>
    <w:rsid w:val="00D563FA"/>
    <w:rsid w:val="00D564E7"/>
    <w:rsid w:val="00D56502"/>
    <w:rsid w:val="00D56513"/>
    <w:rsid w:val="00D6474C"/>
    <w:rsid w:val="00D655CC"/>
    <w:rsid w:val="00D65E52"/>
    <w:rsid w:val="00D66785"/>
    <w:rsid w:val="00D66EA5"/>
    <w:rsid w:val="00D678AE"/>
    <w:rsid w:val="00D67C50"/>
    <w:rsid w:val="00D70F17"/>
    <w:rsid w:val="00D71246"/>
    <w:rsid w:val="00D7224C"/>
    <w:rsid w:val="00D74AE6"/>
    <w:rsid w:val="00D75AC0"/>
    <w:rsid w:val="00D82704"/>
    <w:rsid w:val="00D83F84"/>
    <w:rsid w:val="00D84213"/>
    <w:rsid w:val="00D845D9"/>
    <w:rsid w:val="00D85F65"/>
    <w:rsid w:val="00D87413"/>
    <w:rsid w:val="00D900C5"/>
    <w:rsid w:val="00D9224F"/>
    <w:rsid w:val="00D9270D"/>
    <w:rsid w:val="00D96BB4"/>
    <w:rsid w:val="00DA0F1D"/>
    <w:rsid w:val="00DA50BD"/>
    <w:rsid w:val="00DA54EA"/>
    <w:rsid w:val="00DA610E"/>
    <w:rsid w:val="00DA6725"/>
    <w:rsid w:val="00DB02F4"/>
    <w:rsid w:val="00DB04B9"/>
    <w:rsid w:val="00DB0EEE"/>
    <w:rsid w:val="00DB3678"/>
    <w:rsid w:val="00DB3788"/>
    <w:rsid w:val="00DB3E07"/>
    <w:rsid w:val="00DB589C"/>
    <w:rsid w:val="00DB5AA5"/>
    <w:rsid w:val="00DC0516"/>
    <w:rsid w:val="00DC1827"/>
    <w:rsid w:val="00DC187A"/>
    <w:rsid w:val="00DC44CE"/>
    <w:rsid w:val="00DC4DB8"/>
    <w:rsid w:val="00DC77BB"/>
    <w:rsid w:val="00DD0D26"/>
    <w:rsid w:val="00DD23EA"/>
    <w:rsid w:val="00DD2F5B"/>
    <w:rsid w:val="00DD3292"/>
    <w:rsid w:val="00DD3C4A"/>
    <w:rsid w:val="00DD45BC"/>
    <w:rsid w:val="00DE10DD"/>
    <w:rsid w:val="00DE1FFC"/>
    <w:rsid w:val="00DE5AF9"/>
    <w:rsid w:val="00DE6C1C"/>
    <w:rsid w:val="00DE7715"/>
    <w:rsid w:val="00DE7743"/>
    <w:rsid w:val="00DF4857"/>
    <w:rsid w:val="00E01014"/>
    <w:rsid w:val="00E01B6E"/>
    <w:rsid w:val="00E02E75"/>
    <w:rsid w:val="00E03119"/>
    <w:rsid w:val="00E0340C"/>
    <w:rsid w:val="00E07139"/>
    <w:rsid w:val="00E07B0B"/>
    <w:rsid w:val="00E07D98"/>
    <w:rsid w:val="00E11078"/>
    <w:rsid w:val="00E11222"/>
    <w:rsid w:val="00E12D6D"/>
    <w:rsid w:val="00E146DB"/>
    <w:rsid w:val="00E14823"/>
    <w:rsid w:val="00E20B3D"/>
    <w:rsid w:val="00E20E83"/>
    <w:rsid w:val="00E224B5"/>
    <w:rsid w:val="00E2399B"/>
    <w:rsid w:val="00E25B65"/>
    <w:rsid w:val="00E3183D"/>
    <w:rsid w:val="00E320DF"/>
    <w:rsid w:val="00E3211E"/>
    <w:rsid w:val="00E34DBF"/>
    <w:rsid w:val="00E364EE"/>
    <w:rsid w:val="00E43038"/>
    <w:rsid w:val="00E44242"/>
    <w:rsid w:val="00E4787B"/>
    <w:rsid w:val="00E47E71"/>
    <w:rsid w:val="00E52775"/>
    <w:rsid w:val="00E552B7"/>
    <w:rsid w:val="00E5702D"/>
    <w:rsid w:val="00E61DB8"/>
    <w:rsid w:val="00E62A52"/>
    <w:rsid w:val="00E65671"/>
    <w:rsid w:val="00E6698E"/>
    <w:rsid w:val="00E719EF"/>
    <w:rsid w:val="00E736DC"/>
    <w:rsid w:val="00E74253"/>
    <w:rsid w:val="00E74E4B"/>
    <w:rsid w:val="00E75873"/>
    <w:rsid w:val="00E76C3F"/>
    <w:rsid w:val="00E8656D"/>
    <w:rsid w:val="00E87421"/>
    <w:rsid w:val="00E874FA"/>
    <w:rsid w:val="00E92945"/>
    <w:rsid w:val="00E93361"/>
    <w:rsid w:val="00E93940"/>
    <w:rsid w:val="00E96AF9"/>
    <w:rsid w:val="00E96C4F"/>
    <w:rsid w:val="00E97704"/>
    <w:rsid w:val="00EA0115"/>
    <w:rsid w:val="00EA1151"/>
    <w:rsid w:val="00EA1BAC"/>
    <w:rsid w:val="00EA35B5"/>
    <w:rsid w:val="00EA3FA6"/>
    <w:rsid w:val="00EA4CE1"/>
    <w:rsid w:val="00EB1A38"/>
    <w:rsid w:val="00EB22C2"/>
    <w:rsid w:val="00EB351D"/>
    <w:rsid w:val="00EB6029"/>
    <w:rsid w:val="00EC5EAB"/>
    <w:rsid w:val="00EC74FB"/>
    <w:rsid w:val="00EC7BD1"/>
    <w:rsid w:val="00ED015C"/>
    <w:rsid w:val="00ED3AAB"/>
    <w:rsid w:val="00ED721D"/>
    <w:rsid w:val="00EE037E"/>
    <w:rsid w:val="00EE0FDB"/>
    <w:rsid w:val="00EE2512"/>
    <w:rsid w:val="00EE3769"/>
    <w:rsid w:val="00EE4013"/>
    <w:rsid w:val="00EE7E84"/>
    <w:rsid w:val="00EF1452"/>
    <w:rsid w:val="00F01742"/>
    <w:rsid w:val="00F02161"/>
    <w:rsid w:val="00F06348"/>
    <w:rsid w:val="00F07541"/>
    <w:rsid w:val="00F1071B"/>
    <w:rsid w:val="00F10E61"/>
    <w:rsid w:val="00F1146B"/>
    <w:rsid w:val="00F11778"/>
    <w:rsid w:val="00F1177E"/>
    <w:rsid w:val="00F13D49"/>
    <w:rsid w:val="00F141F1"/>
    <w:rsid w:val="00F15851"/>
    <w:rsid w:val="00F17D46"/>
    <w:rsid w:val="00F17E89"/>
    <w:rsid w:val="00F256CB"/>
    <w:rsid w:val="00F260E3"/>
    <w:rsid w:val="00F27D79"/>
    <w:rsid w:val="00F30DB7"/>
    <w:rsid w:val="00F33966"/>
    <w:rsid w:val="00F33D9E"/>
    <w:rsid w:val="00F347F6"/>
    <w:rsid w:val="00F368C7"/>
    <w:rsid w:val="00F419B5"/>
    <w:rsid w:val="00F42EB7"/>
    <w:rsid w:val="00F43B72"/>
    <w:rsid w:val="00F45D0E"/>
    <w:rsid w:val="00F468B1"/>
    <w:rsid w:val="00F5088F"/>
    <w:rsid w:val="00F5095F"/>
    <w:rsid w:val="00F5200E"/>
    <w:rsid w:val="00F53DE6"/>
    <w:rsid w:val="00F56373"/>
    <w:rsid w:val="00F56F48"/>
    <w:rsid w:val="00F575CA"/>
    <w:rsid w:val="00F577E0"/>
    <w:rsid w:val="00F6122F"/>
    <w:rsid w:val="00F622D1"/>
    <w:rsid w:val="00F64467"/>
    <w:rsid w:val="00F67401"/>
    <w:rsid w:val="00F7073D"/>
    <w:rsid w:val="00F71076"/>
    <w:rsid w:val="00F7199D"/>
    <w:rsid w:val="00F724C7"/>
    <w:rsid w:val="00F745E2"/>
    <w:rsid w:val="00F752B1"/>
    <w:rsid w:val="00F77E83"/>
    <w:rsid w:val="00F81DC4"/>
    <w:rsid w:val="00F96D2F"/>
    <w:rsid w:val="00FA06B5"/>
    <w:rsid w:val="00FA0BF9"/>
    <w:rsid w:val="00FA35EC"/>
    <w:rsid w:val="00FA3A81"/>
    <w:rsid w:val="00FA3C77"/>
    <w:rsid w:val="00FA42D1"/>
    <w:rsid w:val="00FA6286"/>
    <w:rsid w:val="00FB12E7"/>
    <w:rsid w:val="00FB6126"/>
    <w:rsid w:val="00FB71E0"/>
    <w:rsid w:val="00FC5314"/>
    <w:rsid w:val="00FC5873"/>
    <w:rsid w:val="00FC61D1"/>
    <w:rsid w:val="00FC7149"/>
    <w:rsid w:val="00FC76E0"/>
    <w:rsid w:val="00FD2725"/>
    <w:rsid w:val="00FD3A42"/>
    <w:rsid w:val="00FD418F"/>
    <w:rsid w:val="00FD7B07"/>
    <w:rsid w:val="00FE105F"/>
    <w:rsid w:val="00FE26E3"/>
    <w:rsid w:val="00FE46A9"/>
    <w:rsid w:val="00FE5C89"/>
    <w:rsid w:val="00FE777F"/>
    <w:rsid w:val="00FE7895"/>
    <w:rsid w:val="00FF3184"/>
    <w:rsid w:val="00FF486A"/>
    <w:rsid w:val="00FF55A4"/>
    <w:rsid w:val="00FF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39EA2F6-B8D2-44BC-B4C1-BFFE0685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CA8"/>
    <w:pPr>
      <w:widowControl w:val="0"/>
      <w:jc w:val="both"/>
    </w:pPr>
    <w:rPr>
      <w:rFonts w:ascii="ＭＳ 明朝" w:hAnsi="ＭＳ 明朝" w:cs="Century"/>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6095C"/>
    <w:rPr>
      <w:rFonts w:cs="Times New Roman"/>
      <w:color w:val="0000FF"/>
      <w:u w:val="single"/>
    </w:rPr>
  </w:style>
  <w:style w:type="table" w:styleId="a4">
    <w:name w:val="Table Grid"/>
    <w:basedOn w:val="a1"/>
    <w:uiPriority w:val="59"/>
    <w:rsid w:val="009175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8656D"/>
    <w:pPr>
      <w:tabs>
        <w:tab w:val="center" w:pos="4252"/>
        <w:tab w:val="right" w:pos="8504"/>
      </w:tabs>
      <w:snapToGrid w:val="0"/>
    </w:pPr>
    <w:rPr>
      <w:sz w:val="20"/>
      <w:szCs w:val="20"/>
    </w:rPr>
  </w:style>
  <w:style w:type="character" w:customStyle="1" w:styleId="a6">
    <w:name w:val="ヘッダー (文字)"/>
    <w:basedOn w:val="a0"/>
    <w:link w:val="a5"/>
    <w:uiPriority w:val="99"/>
    <w:semiHidden/>
    <w:locked/>
    <w:rPr>
      <w:rFonts w:ascii="ＭＳ 明朝" w:eastAsia="ＭＳ 明朝" w:cs="Century"/>
      <w:kern w:val="2"/>
      <w:sz w:val="21"/>
      <w:szCs w:val="21"/>
    </w:rPr>
  </w:style>
  <w:style w:type="paragraph" w:styleId="a7">
    <w:name w:val="footer"/>
    <w:basedOn w:val="a"/>
    <w:link w:val="a8"/>
    <w:uiPriority w:val="99"/>
    <w:rsid w:val="00E8656D"/>
    <w:pPr>
      <w:tabs>
        <w:tab w:val="center" w:pos="4252"/>
        <w:tab w:val="right" w:pos="8504"/>
      </w:tabs>
      <w:snapToGrid w:val="0"/>
    </w:pPr>
    <w:rPr>
      <w:sz w:val="22"/>
      <w:szCs w:val="22"/>
    </w:rPr>
  </w:style>
  <w:style w:type="character" w:customStyle="1" w:styleId="a8">
    <w:name w:val="フッター (文字)"/>
    <w:basedOn w:val="a0"/>
    <w:link w:val="a7"/>
    <w:uiPriority w:val="99"/>
    <w:semiHidden/>
    <w:locked/>
    <w:rPr>
      <w:rFonts w:ascii="ＭＳ 明朝" w:eastAsia="ＭＳ 明朝" w:cs="Century"/>
      <w:kern w:val="2"/>
      <w:sz w:val="21"/>
      <w:szCs w:val="21"/>
    </w:rPr>
  </w:style>
  <w:style w:type="paragraph" w:styleId="a9">
    <w:name w:val="Note Heading"/>
    <w:basedOn w:val="a"/>
    <w:next w:val="a"/>
    <w:link w:val="aa"/>
    <w:uiPriority w:val="99"/>
    <w:rsid w:val="00E8656D"/>
    <w:pPr>
      <w:jc w:val="center"/>
    </w:pPr>
    <w:rPr>
      <w:sz w:val="22"/>
      <w:szCs w:val="22"/>
    </w:rPr>
  </w:style>
  <w:style w:type="character" w:customStyle="1" w:styleId="aa">
    <w:name w:val="記 (文字)"/>
    <w:basedOn w:val="a0"/>
    <w:link w:val="a9"/>
    <w:uiPriority w:val="99"/>
    <w:semiHidden/>
    <w:locked/>
    <w:rPr>
      <w:rFonts w:ascii="ＭＳ 明朝" w:eastAsia="ＭＳ 明朝" w:cs="Century"/>
      <w:kern w:val="2"/>
      <w:sz w:val="21"/>
      <w:szCs w:val="21"/>
    </w:rPr>
  </w:style>
  <w:style w:type="paragraph" w:styleId="ab">
    <w:name w:val="Closing"/>
    <w:basedOn w:val="a"/>
    <w:link w:val="ac"/>
    <w:uiPriority w:val="99"/>
    <w:rsid w:val="00E8656D"/>
    <w:pPr>
      <w:jc w:val="right"/>
    </w:pPr>
    <w:rPr>
      <w:sz w:val="22"/>
      <w:szCs w:val="22"/>
    </w:rPr>
  </w:style>
  <w:style w:type="character" w:customStyle="1" w:styleId="ac">
    <w:name w:val="結語 (文字)"/>
    <w:basedOn w:val="a0"/>
    <w:link w:val="ab"/>
    <w:uiPriority w:val="99"/>
    <w:semiHidden/>
    <w:locked/>
    <w:rPr>
      <w:rFonts w:ascii="ＭＳ 明朝" w:eastAsia="ＭＳ 明朝" w:cs="Century"/>
      <w:kern w:val="2"/>
      <w:sz w:val="21"/>
      <w:szCs w:val="21"/>
    </w:rPr>
  </w:style>
  <w:style w:type="paragraph" w:styleId="Web">
    <w:name w:val="Normal (Web)"/>
    <w:basedOn w:val="a"/>
    <w:uiPriority w:val="99"/>
    <w:rsid w:val="00E8656D"/>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d">
    <w:name w:val="annotation reference"/>
    <w:basedOn w:val="a0"/>
    <w:uiPriority w:val="99"/>
    <w:semiHidden/>
    <w:rsid w:val="00A410C4"/>
    <w:rPr>
      <w:rFonts w:cs="Times New Roman"/>
      <w:sz w:val="18"/>
      <w:szCs w:val="18"/>
    </w:rPr>
  </w:style>
  <w:style w:type="paragraph" w:styleId="ae">
    <w:name w:val="annotation text"/>
    <w:basedOn w:val="a"/>
    <w:link w:val="af"/>
    <w:uiPriority w:val="99"/>
    <w:semiHidden/>
    <w:rsid w:val="00A410C4"/>
    <w:pPr>
      <w:jc w:val="left"/>
    </w:pPr>
  </w:style>
  <w:style w:type="character" w:customStyle="1" w:styleId="af">
    <w:name w:val="コメント文字列 (文字)"/>
    <w:basedOn w:val="a0"/>
    <w:link w:val="ae"/>
    <w:uiPriority w:val="99"/>
    <w:semiHidden/>
    <w:locked/>
    <w:rPr>
      <w:rFonts w:ascii="ＭＳ 明朝" w:eastAsia="ＭＳ 明朝" w:cs="Century"/>
      <w:kern w:val="2"/>
      <w:sz w:val="21"/>
      <w:szCs w:val="21"/>
    </w:rPr>
  </w:style>
  <w:style w:type="paragraph" w:styleId="af0">
    <w:name w:val="annotation subject"/>
    <w:basedOn w:val="ae"/>
    <w:next w:val="ae"/>
    <w:link w:val="af1"/>
    <w:uiPriority w:val="99"/>
    <w:semiHidden/>
    <w:rsid w:val="00A410C4"/>
    <w:rPr>
      <w:b/>
      <w:bCs/>
    </w:rPr>
  </w:style>
  <w:style w:type="character" w:customStyle="1" w:styleId="af1">
    <w:name w:val="コメント内容 (文字)"/>
    <w:basedOn w:val="af"/>
    <w:link w:val="af0"/>
    <w:uiPriority w:val="99"/>
    <w:semiHidden/>
    <w:locked/>
    <w:rPr>
      <w:rFonts w:ascii="ＭＳ 明朝" w:eastAsia="ＭＳ 明朝" w:cs="Century"/>
      <w:b/>
      <w:bCs/>
      <w:kern w:val="2"/>
      <w:sz w:val="21"/>
      <w:szCs w:val="21"/>
    </w:rPr>
  </w:style>
  <w:style w:type="paragraph" w:styleId="af2">
    <w:name w:val="Balloon Text"/>
    <w:basedOn w:val="a"/>
    <w:link w:val="af3"/>
    <w:uiPriority w:val="99"/>
    <w:semiHidden/>
    <w:rsid w:val="00A410C4"/>
    <w:rPr>
      <w:rFonts w:ascii="Arial" w:eastAsia="ＭＳ ゴシック" w:hAnsi="Arial" w:cs="Times New Roman"/>
      <w:sz w:val="18"/>
      <w:szCs w:val="18"/>
    </w:rPr>
  </w:style>
  <w:style w:type="character" w:customStyle="1" w:styleId="af3">
    <w:name w:val="吹き出し (文字)"/>
    <w:basedOn w:val="a0"/>
    <w:link w:val="af2"/>
    <w:uiPriority w:val="99"/>
    <w:semiHidden/>
    <w:locked/>
    <w:rPr>
      <w:rFonts w:asciiTheme="majorHAnsi" w:eastAsiaTheme="majorEastAsia" w:hAnsiTheme="majorHAnsi" w:cs="Times New Roman"/>
      <w:kern w:val="2"/>
      <w:sz w:val="18"/>
      <w:szCs w:val="18"/>
    </w:rPr>
  </w:style>
  <w:style w:type="character" w:styleId="af4">
    <w:name w:val="page number"/>
    <w:basedOn w:val="a0"/>
    <w:uiPriority w:val="99"/>
    <w:rsid w:val="00904D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995915">
      <w:marLeft w:val="0"/>
      <w:marRight w:val="0"/>
      <w:marTop w:val="0"/>
      <w:marBottom w:val="0"/>
      <w:divBdr>
        <w:top w:val="none" w:sz="0" w:space="0" w:color="auto"/>
        <w:left w:val="none" w:sz="0" w:space="0" w:color="auto"/>
        <w:bottom w:val="none" w:sz="0" w:space="0" w:color="auto"/>
        <w:right w:val="none" w:sz="0" w:space="0" w:color="auto"/>
      </w:divBdr>
      <w:divsChild>
        <w:div w:id="1190995919">
          <w:marLeft w:val="230"/>
          <w:marRight w:val="0"/>
          <w:marTop w:val="0"/>
          <w:marBottom w:val="0"/>
          <w:divBdr>
            <w:top w:val="none" w:sz="0" w:space="0" w:color="auto"/>
            <w:left w:val="none" w:sz="0" w:space="0" w:color="auto"/>
            <w:bottom w:val="none" w:sz="0" w:space="0" w:color="auto"/>
            <w:right w:val="none" w:sz="0" w:space="0" w:color="auto"/>
          </w:divBdr>
        </w:div>
        <w:div w:id="1190995929">
          <w:marLeft w:val="460"/>
          <w:marRight w:val="0"/>
          <w:marTop w:val="0"/>
          <w:marBottom w:val="0"/>
          <w:divBdr>
            <w:top w:val="none" w:sz="0" w:space="0" w:color="auto"/>
            <w:left w:val="none" w:sz="0" w:space="0" w:color="auto"/>
            <w:bottom w:val="none" w:sz="0" w:space="0" w:color="auto"/>
            <w:right w:val="none" w:sz="0" w:space="0" w:color="auto"/>
          </w:divBdr>
        </w:div>
        <w:div w:id="1190995937">
          <w:marLeft w:val="460"/>
          <w:marRight w:val="0"/>
          <w:marTop w:val="0"/>
          <w:marBottom w:val="0"/>
          <w:divBdr>
            <w:top w:val="none" w:sz="0" w:space="0" w:color="auto"/>
            <w:left w:val="none" w:sz="0" w:space="0" w:color="auto"/>
            <w:bottom w:val="none" w:sz="0" w:space="0" w:color="auto"/>
            <w:right w:val="none" w:sz="0" w:space="0" w:color="auto"/>
          </w:divBdr>
        </w:div>
        <w:div w:id="1190995940">
          <w:marLeft w:val="460"/>
          <w:marRight w:val="0"/>
          <w:marTop w:val="0"/>
          <w:marBottom w:val="0"/>
          <w:divBdr>
            <w:top w:val="none" w:sz="0" w:space="0" w:color="auto"/>
            <w:left w:val="none" w:sz="0" w:space="0" w:color="auto"/>
            <w:bottom w:val="none" w:sz="0" w:space="0" w:color="auto"/>
            <w:right w:val="none" w:sz="0" w:space="0" w:color="auto"/>
          </w:divBdr>
        </w:div>
        <w:div w:id="1190995948">
          <w:marLeft w:val="460"/>
          <w:marRight w:val="0"/>
          <w:marTop w:val="0"/>
          <w:marBottom w:val="0"/>
          <w:divBdr>
            <w:top w:val="none" w:sz="0" w:space="0" w:color="auto"/>
            <w:left w:val="none" w:sz="0" w:space="0" w:color="auto"/>
            <w:bottom w:val="none" w:sz="0" w:space="0" w:color="auto"/>
            <w:right w:val="none" w:sz="0" w:space="0" w:color="auto"/>
          </w:divBdr>
        </w:div>
        <w:div w:id="1190995952">
          <w:marLeft w:val="460"/>
          <w:marRight w:val="0"/>
          <w:marTop w:val="0"/>
          <w:marBottom w:val="0"/>
          <w:divBdr>
            <w:top w:val="none" w:sz="0" w:space="0" w:color="auto"/>
            <w:left w:val="none" w:sz="0" w:space="0" w:color="auto"/>
            <w:bottom w:val="none" w:sz="0" w:space="0" w:color="auto"/>
            <w:right w:val="none" w:sz="0" w:space="0" w:color="auto"/>
          </w:divBdr>
        </w:div>
      </w:divsChild>
    </w:div>
    <w:div w:id="1190995916">
      <w:marLeft w:val="0"/>
      <w:marRight w:val="0"/>
      <w:marTop w:val="0"/>
      <w:marBottom w:val="0"/>
      <w:divBdr>
        <w:top w:val="none" w:sz="0" w:space="0" w:color="auto"/>
        <w:left w:val="none" w:sz="0" w:space="0" w:color="auto"/>
        <w:bottom w:val="none" w:sz="0" w:space="0" w:color="auto"/>
        <w:right w:val="none" w:sz="0" w:space="0" w:color="auto"/>
      </w:divBdr>
      <w:divsChild>
        <w:div w:id="1190995921">
          <w:marLeft w:val="230"/>
          <w:marRight w:val="0"/>
          <w:marTop w:val="0"/>
          <w:marBottom w:val="0"/>
          <w:divBdr>
            <w:top w:val="none" w:sz="0" w:space="0" w:color="auto"/>
            <w:left w:val="none" w:sz="0" w:space="0" w:color="auto"/>
            <w:bottom w:val="none" w:sz="0" w:space="0" w:color="auto"/>
            <w:right w:val="none" w:sz="0" w:space="0" w:color="auto"/>
          </w:divBdr>
        </w:div>
        <w:div w:id="1190995922">
          <w:marLeft w:val="230"/>
          <w:marRight w:val="0"/>
          <w:marTop w:val="0"/>
          <w:marBottom w:val="0"/>
          <w:divBdr>
            <w:top w:val="none" w:sz="0" w:space="0" w:color="auto"/>
            <w:left w:val="none" w:sz="0" w:space="0" w:color="auto"/>
            <w:bottom w:val="none" w:sz="0" w:space="0" w:color="auto"/>
            <w:right w:val="none" w:sz="0" w:space="0" w:color="auto"/>
          </w:divBdr>
        </w:div>
        <w:div w:id="1190995923">
          <w:marLeft w:val="230"/>
          <w:marRight w:val="0"/>
          <w:marTop w:val="0"/>
          <w:marBottom w:val="0"/>
          <w:divBdr>
            <w:top w:val="none" w:sz="0" w:space="0" w:color="auto"/>
            <w:left w:val="none" w:sz="0" w:space="0" w:color="auto"/>
            <w:bottom w:val="none" w:sz="0" w:space="0" w:color="auto"/>
            <w:right w:val="none" w:sz="0" w:space="0" w:color="auto"/>
          </w:divBdr>
        </w:div>
        <w:div w:id="1190995924">
          <w:marLeft w:val="0"/>
          <w:marRight w:val="0"/>
          <w:marTop w:val="0"/>
          <w:marBottom w:val="0"/>
          <w:divBdr>
            <w:top w:val="none" w:sz="0" w:space="0" w:color="auto"/>
            <w:left w:val="none" w:sz="0" w:space="0" w:color="auto"/>
            <w:bottom w:val="none" w:sz="0" w:space="0" w:color="auto"/>
            <w:right w:val="none" w:sz="0" w:space="0" w:color="auto"/>
          </w:divBdr>
        </w:div>
        <w:div w:id="1190995930">
          <w:marLeft w:val="230"/>
          <w:marRight w:val="0"/>
          <w:marTop w:val="0"/>
          <w:marBottom w:val="0"/>
          <w:divBdr>
            <w:top w:val="none" w:sz="0" w:space="0" w:color="auto"/>
            <w:left w:val="none" w:sz="0" w:space="0" w:color="auto"/>
            <w:bottom w:val="none" w:sz="0" w:space="0" w:color="auto"/>
            <w:right w:val="none" w:sz="0" w:space="0" w:color="auto"/>
          </w:divBdr>
        </w:div>
        <w:div w:id="1190995932">
          <w:marLeft w:val="230"/>
          <w:marRight w:val="0"/>
          <w:marTop w:val="0"/>
          <w:marBottom w:val="0"/>
          <w:divBdr>
            <w:top w:val="none" w:sz="0" w:space="0" w:color="auto"/>
            <w:left w:val="none" w:sz="0" w:space="0" w:color="auto"/>
            <w:bottom w:val="none" w:sz="0" w:space="0" w:color="auto"/>
            <w:right w:val="none" w:sz="0" w:space="0" w:color="auto"/>
          </w:divBdr>
        </w:div>
        <w:div w:id="1190995935">
          <w:marLeft w:val="230"/>
          <w:marRight w:val="0"/>
          <w:marTop w:val="0"/>
          <w:marBottom w:val="0"/>
          <w:divBdr>
            <w:top w:val="none" w:sz="0" w:space="0" w:color="auto"/>
            <w:left w:val="none" w:sz="0" w:space="0" w:color="auto"/>
            <w:bottom w:val="none" w:sz="0" w:space="0" w:color="auto"/>
            <w:right w:val="none" w:sz="0" w:space="0" w:color="auto"/>
          </w:divBdr>
        </w:div>
        <w:div w:id="1190995947">
          <w:marLeft w:val="230"/>
          <w:marRight w:val="0"/>
          <w:marTop w:val="0"/>
          <w:marBottom w:val="0"/>
          <w:divBdr>
            <w:top w:val="none" w:sz="0" w:space="0" w:color="auto"/>
            <w:left w:val="none" w:sz="0" w:space="0" w:color="auto"/>
            <w:bottom w:val="none" w:sz="0" w:space="0" w:color="auto"/>
            <w:right w:val="none" w:sz="0" w:space="0" w:color="auto"/>
          </w:divBdr>
        </w:div>
        <w:div w:id="1190995950">
          <w:marLeft w:val="0"/>
          <w:marRight w:val="0"/>
          <w:marTop w:val="0"/>
          <w:marBottom w:val="0"/>
          <w:divBdr>
            <w:top w:val="none" w:sz="0" w:space="0" w:color="auto"/>
            <w:left w:val="none" w:sz="0" w:space="0" w:color="auto"/>
            <w:bottom w:val="none" w:sz="0" w:space="0" w:color="auto"/>
            <w:right w:val="none" w:sz="0" w:space="0" w:color="auto"/>
          </w:divBdr>
        </w:div>
      </w:divsChild>
    </w:div>
    <w:div w:id="1190995917">
      <w:marLeft w:val="0"/>
      <w:marRight w:val="0"/>
      <w:marTop w:val="0"/>
      <w:marBottom w:val="0"/>
      <w:divBdr>
        <w:top w:val="none" w:sz="0" w:space="0" w:color="auto"/>
        <w:left w:val="none" w:sz="0" w:space="0" w:color="auto"/>
        <w:bottom w:val="none" w:sz="0" w:space="0" w:color="auto"/>
        <w:right w:val="none" w:sz="0" w:space="0" w:color="auto"/>
      </w:divBdr>
      <w:divsChild>
        <w:div w:id="1190995920">
          <w:marLeft w:val="230"/>
          <w:marRight w:val="0"/>
          <w:marTop w:val="0"/>
          <w:marBottom w:val="0"/>
          <w:divBdr>
            <w:top w:val="none" w:sz="0" w:space="0" w:color="auto"/>
            <w:left w:val="none" w:sz="0" w:space="0" w:color="auto"/>
            <w:bottom w:val="none" w:sz="0" w:space="0" w:color="auto"/>
            <w:right w:val="none" w:sz="0" w:space="0" w:color="auto"/>
          </w:divBdr>
        </w:div>
        <w:div w:id="1190995936">
          <w:marLeft w:val="230"/>
          <w:marRight w:val="0"/>
          <w:marTop w:val="0"/>
          <w:marBottom w:val="0"/>
          <w:divBdr>
            <w:top w:val="none" w:sz="0" w:space="0" w:color="auto"/>
            <w:left w:val="none" w:sz="0" w:space="0" w:color="auto"/>
            <w:bottom w:val="none" w:sz="0" w:space="0" w:color="auto"/>
            <w:right w:val="none" w:sz="0" w:space="0" w:color="auto"/>
          </w:divBdr>
        </w:div>
        <w:div w:id="1190995951">
          <w:marLeft w:val="0"/>
          <w:marRight w:val="0"/>
          <w:marTop w:val="0"/>
          <w:marBottom w:val="0"/>
          <w:divBdr>
            <w:top w:val="none" w:sz="0" w:space="0" w:color="auto"/>
            <w:left w:val="none" w:sz="0" w:space="0" w:color="auto"/>
            <w:bottom w:val="none" w:sz="0" w:space="0" w:color="auto"/>
            <w:right w:val="none" w:sz="0" w:space="0" w:color="auto"/>
          </w:divBdr>
        </w:div>
      </w:divsChild>
    </w:div>
    <w:div w:id="1190995926">
      <w:marLeft w:val="0"/>
      <w:marRight w:val="0"/>
      <w:marTop w:val="0"/>
      <w:marBottom w:val="0"/>
      <w:divBdr>
        <w:top w:val="none" w:sz="0" w:space="0" w:color="auto"/>
        <w:left w:val="none" w:sz="0" w:space="0" w:color="auto"/>
        <w:bottom w:val="none" w:sz="0" w:space="0" w:color="auto"/>
        <w:right w:val="none" w:sz="0" w:space="0" w:color="auto"/>
      </w:divBdr>
      <w:divsChild>
        <w:div w:id="1190995913">
          <w:marLeft w:val="230"/>
          <w:marRight w:val="0"/>
          <w:marTop w:val="0"/>
          <w:marBottom w:val="0"/>
          <w:divBdr>
            <w:top w:val="none" w:sz="0" w:space="0" w:color="auto"/>
            <w:left w:val="none" w:sz="0" w:space="0" w:color="auto"/>
            <w:bottom w:val="none" w:sz="0" w:space="0" w:color="auto"/>
            <w:right w:val="none" w:sz="0" w:space="0" w:color="auto"/>
          </w:divBdr>
        </w:div>
        <w:div w:id="1190995933">
          <w:marLeft w:val="0"/>
          <w:marRight w:val="0"/>
          <w:marTop w:val="0"/>
          <w:marBottom w:val="0"/>
          <w:divBdr>
            <w:top w:val="none" w:sz="0" w:space="0" w:color="auto"/>
            <w:left w:val="none" w:sz="0" w:space="0" w:color="auto"/>
            <w:bottom w:val="none" w:sz="0" w:space="0" w:color="auto"/>
            <w:right w:val="none" w:sz="0" w:space="0" w:color="auto"/>
          </w:divBdr>
        </w:div>
        <w:div w:id="1190995945">
          <w:marLeft w:val="230"/>
          <w:marRight w:val="0"/>
          <w:marTop w:val="0"/>
          <w:marBottom w:val="0"/>
          <w:divBdr>
            <w:top w:val="none" w:sz="0" w:space="0" w:color="auto"/>
            <w:left w:val="none" w:sz="0" w:space="0" w:color="auto"/>
            <w:bottom w:val="none" w:sz="0" w:space="0" w:color="auto"/>
            <w:right w:val="none" w:sz="0" w:space="0" w:color="auto"/>
          </w:divBdr>
        </w:div>
        <w:div w:id="1190995949">
          <w:marLeft w:val="230"/>
          <w:marRight w:val="0"/>
          <w:marTop w:val="0"/>
          <w:marBottom w:val="0"/>
          <w:divBdr>
            <w:top w:val="none" w:sz="0" w:space="0" w:color="auto"/>
            <w:left w:val="none" w:sz="0" w:space="0" w:color="auto"/>
            <w:bottom w:val="none" w:sz="0" w:space="0" w:color="auto"/>
            <w:right w:val="none" w:sz="0" w:space="0" w:color="auto"/>
          </w:divBdr>
        </w:div>
      </w:divsChild>
    </w:div>
    <w:div w:id="1190995927">
      <w:marLeft w:val="0"/>
      <w:marRight w:val="0"/>
      <w:marTop w:val="0"/>
      <w:marBottom w:val="0"/>
      <w:divBdr>
        <w:top w:val="none" w:sz="0" w:space="0" w:color="auto"/>
        <w:left w:val="none" w:sz="0" w:space="0" w:color="auto"/>
        <w:bottom w:val="none" w:sz="0" w:space="0" w:color="auto"/>
        <w:right w:val="none" w:sz="0" w:space="0" w:color="auto"/>
      </w:divBdr>
      <w:divsChild>
        <w:div w:id="1190995914">
          <w:marLeft w:val="460"/>
          <w:marRight w:val="0"/>
          <w:marTop w:val="0"/>
          <w:marBottom w:val="0"/>
          <w:divBdr>
            <w:top w:val="none" w:sz="0" w:space="0" w:color="auto"/>
            <w:left w:val="none" w:sz="0" w:space="0" w:color="auto"/>
            <w:bottom w:val="none" w:sz="0" w:space="0" w:color="auto"/>
            <w:right w:val="none" w:sz="0" w:space="0" w:color="auto"/>
          </w:divBdr>
        </w:div>
      </w:divsChild>
    </w:div>
    <w:div w:id="1190995934">
      <w:marLeft w:val="0"/>
      <w:marRight w:val="0"/>
      <w:marTop w:val="0"/>
      <w:marBottom w:val="0"/>
      <w:divBdr>
        <w:top w:val="none" w:sz="0" w:space="0" w:color="auto"/>
        <w:left w:val="none" w:sz="0" w:space="0" w:color="auto"/>
        <w:bottom w:val="none" w:sz="0" w:space="0" w:color="auto"/>
        <w:right w:val="none" w:sz="0" w:space="0" w:color="auto"/>
      </w:divBdr>
      <w:divsChild>
        <w:div w:id="1190995941">
          <w:marLeft w:val="0"/>
          <w:marRight w:val="0"/>
          <w:marTop w:val="0"/>
          <w:marBottom w:val="0"/>
          <w:divBdr>
            <w:top w:val="none" w:sz="0" w:space="0" w:color="auto"/>
            <w:left w:val="none" w:sz="0" w:space="0" w:color="auto"/>
            <w:bottom w:val="none" w:sz="0" w:space="0" w:color="auto"/>
            <w:right w:val="none" w:sz="0" w:space="0" w:color="auto"/>
          </w:divBdr>
        </w:div>
      </w:divsChild>
    </w:div>
    <w:div w:id="1190995938">
      <w:marLeft w:val="0"/>
      <w:marRight w:val="0"/>
      <w:marTop w:val="0"/>
      <w:marBottom w:val="0"/>
      <w:divBdr>
        <w:top w:val="none" w:sz="0" w:space="0" w:color="auto"/>
        <w:left w:val="none" w:sz="0" w:space="0" w:color="auto"/>
        <w:bottom w:val="none" w:sz="0" w:space="0" w:color="auto"/>
        <w:right w:val="none" w:sz="0" w:space="0" w:color="auto"/>
      </w:divBdr>
      <w:divsChild>
        <w:div w:id="1190995918">
          <w:marLeft w:val="250"/>
          <w:marRight w:val="0"/>
          <w:marTop w:val="0"/>
          <w:marBottom w:val="0"/>
          <w:divBdr>
            <w:top w:val="none" w:sz="0" w:space="0" w:color="auto"/>
            <w:left w:val="none" w:sz="0" w:space="0" w:color="auto"/>
            <w:bottom w:val="none" w:sz="0" w:space="0" w:color="auto"/>
            <w:right w:val="none" w:sz="0" w:space="0" w:color="auto"/>
          </w:divBdr>
        </w:div>
        <w:div w:id="1190995925">
          <w:marLeft w:val="250"/>
          <w:marRight w:val="0"/>
          <w:marTop w:val="0"/>
          <w:marBottom w:val="0"/>
          <w:divBdr>
            <w:top w:val="none" w:sz="0" w:space="0" w:color="auto"/>
            <w:left w:val="none" w:sz="0" w:space="0" w:color="auto"/>
            <w:bottom w:val="none" w:sz="0" w:space="0" w:color="auto"/>
            <w:right w:val="none" w:sz="0" w:space="0" w:color="auto"/>
          </w:divBdr>
        </w:div>
        <w:div w:id="1190995928">
          <w:marLeft w:val="0"/>
          <w:marRight w:val="0"/>
          <w:marTop w:val="0"/>
          <w:marBottom w:val="0"/>
          <w:divBdr>
            <w:top w:val="none" w:sz="0" w:space="0" w:color="auto"/>
            <w:left w:val="none" w:sz="0" w:space="0" w:color="auto"/>
            <w:bottom w:val="none" w:sz="0" w:space="0" w:color="auto"/>
            <w:right w:val="none" w:sz="0" w:space="0" w:color="auto"/>
          </w:divBdr>
        </w:div>
        <w:div w:id="1190995931">
          <w:marLeft w:val="250"/>
          <w:marRight w:val="0"/>
          <w:marTop w:val="0"/>
          <w:marBottom w:val="0"/>
          <w:divBdr>
            <w:top w:val="none" w:sz="0" w:space="0" w:color="auto"/>
            <w:left w:val="none" w:sz="0" w:space="0" w:color="auto"/>
            <w:bottom w:val="none" w:sz="0" w:space="0" w:color="auto"/>
            <w:right w:val="none" w:sz="0" w:space="0" w:color="auto"/>
          </w:divBdr>
        </w:div>
        <w:div w:id="1190995939">
          <w:marLeft w:val="250"/>
          <w:marRight w:val="0"/>
          <w:marTop w:val="0"/>
          <w:marBottom w:val="0"/>
          <w:divBdr>
            <w:top w:val="none" w:sz="0" w:space="0" w:color="auto"/>
            <w:left w:val="none" w:sz="0" w:space="0" w:color="auto"/>
            <w:bottom w:val="none" w:sz="0" w:space="0" w:color="auto"/>
            <w:right w:val="none" w:sz="0" w:space="0" w:color="auto"/>
          </w:divBdr>
        </w:div>
        <w:div w:id="1190995942">
          <w:marLeft w:val="250"/>
          <w:marRight w:val="0"/>
          <w:marTop w:val="0"/>
          <w:marBottom w:val="0"/>
          <w:divBdr>
            <w:top w:val="none" w:sz="0" w:space="0" w:color="auto"/>
            <w:left w:val="none" w:sz="0" w:space="0" w:color="auto"/>
            <w:bottom w:val="none" w:sz="0" w:space="0" w:color="auto"/>
            <w:right w:val="none" w:sz="0" w:space="0" w:color="auto"/>
          </w:divBdr>
        </w:div>
        <w:div w:id="1190995943">
          <w:marLeft w:val="250"/>
          <w:marRight w:val="0"/>
          <w:marTop w:val="0"/>
          <w:marBottom w:val="0"/>
          <w:divBdr>
            <w:top w:val="none" w:sz="0" w:space="0" w:color="auto"/>
            <w:left w:val="none" w:sz="0" w:space="0" w:color="auto"/>
            <w:bottom w:val="none" w:sz="0" w:space="0" w:color="auto"/>
            <w:right w:val="none" w:sz="0" w:space="0" w:color="auto"/>
          </w:divBdr>
        </w:div>
        <w:div w:id="1190995944">
          <w:marLeft w:val="250"/>
          <w:marRight w:val="0"/>
          <w:marTop w:val="0"/>
          <w:marBottom w:val="0"/>
          <w:divBdr>
            <w:top w:val="none" w:sz="0" w:space="0" w:color="auto"/>
            <w:left w:val="none" w:sz="0" w:space="0" w:color="auto"/>
            <w:bottom w:val="none" w:sz="0" w:space="0" w:color="auto"/>
            <w:right w:val="none" w:sz="0" w:space="0" w:color="auto"/>
          </w:divBdr>
        </w:div>
        <w:div w:id="1190995946">
          <w:marLeft w:val="2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9A3A0676.dotm</Template>
  <TotalTime>1</TotalTime>
  <Pages>1</Pages>
  <Words>614</Words>
  <Characters>328</Characters>
  <Application>Microsoft Office Word</Application>
  <DocSecurity>0</DocSecurity>
  <Lines>65</Lines>
  <Paragraphs>78</Paragraphs>
  <ScaleCrop>false</ScaleCrop>
  <HeadingPairs>
    <vt:vector size="2" baseType="variant">
      <vt:variant>
        <vt:lpstr>タイトル</vt:lpstr>
      </vt:variant>
      <vt:variant>
        <vt:i4>1</vt:i4>
      </vt:variant>
    </vt:vector>
  </HeadingPairs>
  <TitlesOfParts>
    <vt:vector size="1" baseType="lpstr">
      <vt:lpstr>市川市地域生活支援事業者の登録等に関する規則</vt:lpstr>
    </vt:vector>
  </TitlesOfParts>
  <Company>市川市役所</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市川市地域生活支援事業者の登録等に関する規則</dc:title>
  <dc:subject/>
  <dc:creator>20040185</dc:creator>
  <cp:keywords/>
  <dc:description/>
  <cp:lastModifiedBy>大杉　智和</cp:lastModifiedBy>
  <cp:revision>3</cp:revision>
  <cp:lastPrinted>2013-04-04T05:29:00Z</cp:lastPrinted>
  <dcterms:created xsi:type="dcterms:W3CDTF">2024-10-17T05:39:00Z</dcterms:created>
  <dcterms:modified xsi:type="dcterms:W3CDTF">2024-10-17T05:39:00Z</dcterms:modified>
</cp:coreProperties>
</file>