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E" w:rsidRDefault="00FB759E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FB759E" w:rsidRDefault="00FB759E">
      <w:pPr>
        <w:jc w:val="center"/>
      </w:pPr>
      <w:r>
        <w:rPr>
          <w:rFonts w:hint="eastAsia"/>
        </w:rPr>
        <w:t>市川市地域生活支援サービスに係る地域生活支援事業費申請内容変更届出書</w:t>
      </w:r>
    </w:p>
    <w:p w:rsidR="00FB759E" w:rsidRDefault="00FB759E">
      <w:r>
        <w:rPr>
          <w:rFonts w:hint="eastAsia"/>
        </w:rPr>
        <w:t xml:space="preserve">　市川市長</w:t>
      </w:r>
    </w:p>
    <w:p w:rsidR="00FB759E" w:rsidRDefault="00FB759E">
      <w:r>
        <w:rPr>
          <w:rFonts w:hint="eastAsia"/>
        </w:rPr>
        <w:t xml:space="preserve">　次のとおり届け出ます。</w:t>
      </w:r>
    </w:p>
    <w:p w:rsidR="00FB759E" w:rsidRDefault="00FB759E">
      <w:pPr>
        <w:jc w:val="right"/>
      </w:pPr>
      <w:r>
        <w:rPr>
          <w:rFonts w:hint="eastAsia"/>
        </w:rPr>
        <w:t xml:space="preserve">届出年月日　　　　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994"/>
        <w:gridCol w:w="975"/>
        <w:gridCol w:w="2409"/>
      </w:tblGrid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26" w:type="dxa"/>
            <w:vMerge w:val="restart"/>
            <w:textDirection w:val="tbRlV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  <w:spacing w:val="106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1701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2994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r2bl w:val="single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</w:tcPr>
          <w:p w:rsidR="00FB759E" w:rsidRDefault="00FB759E"/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94" w:type="dxa"/>
            <w:tcBorders>
              <w:bottom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Merge w:val="restart"/>
            <w:vAlign w:val="center"/>
          </w:tcPr>
          <w:p w:rsidR="00FB759E" w:rsidRDefault="00FB759E">
            <w:pPr>
              <w:ind w:left="-57" w:right="-57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vMerge w:val="restart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6" w:type="dxa"/>
            <w:vMerge/>
          </w:tcPr>
          <w:p w:rsidR="00FB759E" w:rsidRDefault="00FB759E"/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94" w:type="dxa"/>
            <w:tcBorders>
              <w:top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Merge/>
          </w:tcPr>
          <w:p w:rsidR="00FB759E" w:rsidRDefault="00FB759E"/>
        </w:tc>
        <w:tc>
          <w:tcPr>
            <w:tcW w:w="2409" w:type="dxa"/>
            <w:vMerge/>
          </w:tcPr>
          <w:p w:rsidR="00FB759E" w:rsidRDefault="00FB759E"/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6" w:type="dxa"/>
            <w:vMerge/>
          </w:tcPr>
          <w:p w:rsidR="00FB759E" w:rsidRDefault="00FB759E"/>
        </w:tc>
        <w:tc>
          <w:tcPr>
            <w:tcW w:w="1701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378" w:type="dxa"/>
            <w:gridSpan w:val="3"/>
            <w:vAlign w:val="bottom"/>
          </w:tcPr>
          <w:p w:rsidR="00FB759E" w:rsidRDefault="00FB759E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tcBorders>
              <w:bottom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94" w:type="dxa"/>
            <w:tcBorders>
              <w:bottom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Merge w:val="restart"/>
            <w:vAlign w:val="center"/>
          </w:tcPr>
          <w:p w:rsidR="00FB759E" w:rsidRDefault="00FB759E">
            <w:pPr>
              <w:ind w:left="-57" w:right="-57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vMerge w:val="restart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12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FB759E" w:rsidRDefault="00FB759E">
            <w:pPr>
              <w:ind w:right="210"/>
              <w:jc w:val="center"/>
            </w:pPr>
            <w:r>
              <w:rPr>
                <w:rFonts w:hint="eastAsia"/>
              </w:rPr>
              <w:t xml:space="preserve">　支給決定に係る児童氏名</w:t>
            </w:r>
          </w:p>
        </w:tc>
        <w:tc>
          <w:tcPr>
            <w:tcW w:w="2994" w:type="dxa"/>
            <w:vMerge w:val="restart"/>
            <w:tcBorders>
              <w:top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Merge/>
          </w:tcPr>
          <w:p w:rsidR="00FB759E" w:rsidRDefault="00FB759E"/>
        </w:tc>
        <w:tc>
          <w:tcPr>
            <w:tcW w:w="2409" w:type="dxa"/>
            <w:vMerge/>
          </w:tcPr>
          <w:p w:rsidR="00FB759E" w:rsidRDefault="00FB759E"/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27" w:type="dxa"/>
            <w:gridSpan w:val="2"/>
            <w:vMerge/>
          </w:tcPr>
          <w:p w:rsidR="00FB759E" w:rsidRDefault="00FB759E"/>
        </w:tc>
        <w:tc>
          <w:tcPr>
            <w:tcW w:w="2994" w:type="dxa"/>
            <w:vMerge/>
          </w:tcPr>
          <w:p w:rsidR="00FB759E" w:rsidRDefault="00FB759E"/>
        </w:tc>
        <w:tc>
          <w:tcPr>
            <w:tcW w:w="975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0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</w:tbl>
    <w:p w:rsidR="00FB759E" w:rsidRDefault="00FB759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1134"/>
        <w:gridCol w:w="3189"/>
        <w:gridCol w:w="3189"/>
      </w:tblGrid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tcBorders>
              <w:tr2bl w:val="single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89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textDirection w:val="tbRlV"/>
            <w:vAlign w:val="center"/>
          </w:tcPr>
          <w:p w:rsidR="00FB759E" w:rsidRDefault="00FB759E">
            <w:pPr>
              <w:spacing w:line="24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変更に係る支給決定者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89" w:type="dxa"/>
            <w:tcBorders>
              <w:bottom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  <w:tcBorders>
              <w:bottom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  <w:textDirection w:val="tbRlV"/>
            <w:vAlign w:val="center"/>
          </w:tcPr>
          <w:p w:rsidR="00FB759E" w:rsidRDefault="00FB759E">
            <w:pPr>
              <w:jc w:val="center"/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B759E" w:rsidRDefault="00FB759E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89" w:type="dxa"/>
            <w:tcBorders>
              <w:top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  <w:tcBorders>
              <w:top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4" w:type="dxa"/>
            <w:vMerge/>
            <w:textDirection w:val="tbRlV"/>
            <w:vAlign w:val="center"/>
          </w:tcPr>
          <w:p w:rsidR="00FB759E" w:rsidRDefault="00FB759E">
            <w:pPr>
              <w:jc w:val="center"/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B759E" w:rsidRDefault="00FB75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  <w:textDirection w:val="tbRlV"/>
            <w:vAlign w:val="center"/>
          </w:tcPr>
          <w:p w:rsidR="00FB759E" w:rsidRDefault="00FB759E">
            <w:pPr>
              <w:jc w:val="center"/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FB759E" w:rsidRDefault="00FB75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extDirection w:val="tbRlV"/>
            <w:vAlign w:val="center"/>
          </w:tcPr>
          <w:p w:rsidR="00FB759E" w:rsidRDefault="00FB759E">
            <w:pPr>
              <w:jc w:val="center"/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変更に係る児童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89" w:type="dxa"/>
            <w:tcBorders>
              <w:bottom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  <w:tcBorders>
              <w:bottom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</w:tcPr>
          <w:p w:rsidR="00FB759E" w:rsidRDefault="00FB759E"/>
        </w:tc>
        <w:tc>
          <w:tcPr>
            <w:tcW w:w="709" w:type="dxa"/>
            <w:vMerge/>
          </w:tcPr>
          <w:p w:rsidR="00FB759E" w:rsidRDefault="00FB759E"/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89" w:type="dxa"/>
            <w:tcBorders>
              <w:top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  <w:tcBorders>
              <w:top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4" w:type="dxa"/>
            <w:vMerge/>
          </w:tcPr>
          <w:p w:rsidR="00FB759E" w:rsidRDefault="00FB759E"/>
        </w:tc>
        <w:tc>
          <w:tcPr>
            <w:tcW w:w="709" w:type="dxa"/>
            <w:vMerge/>
          </w:tcPr>
          <w:p w:rsidR="00FB759E" w:rsidRDefault="00FB759E"/>
        </w:tc>
        <w:tc>
          <w:tcPr>
            <w:tcW w:w="1134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</w:tcPr>
          <w:p w:rsidR="00FB759E" w:rsidRDefault="00FB759E"/>
        </w:tc>
        <w:tc>
          <w:tcPr>
            <w:tcW w:w="1843" w:type="dxa"/>
            <w:gridSpan w:val="2"/>
            <w:vAlign w:val="center"/>
          </w:tcPr>
          <w:p w:rsidR="00FB759E" w:rsidRDefault="00FB759E">
            <w:pPr>
              <w:ind w:left="-57" w:right="-57"/>
              <w:jc w:val="center"/>
            </w:pPr>
            <w:r>
              <w:rPr>
                <w:rFonts w:hint="eastAsia"/>
              </w:rPr>
              <w:t xml:space="preserve">　負担上限月</w:t>
            </w:r>
            <w:r>
              <w:rPr>
                <w:rFonts w:hint="eastAsia"/>
                <w:spacing w:val="106"/>
              </w:rPr>
              <w:t>額</w:t>
            </w:r>
            <w:r>
              <w:rPr>
                <w:rFonts w:hint="eastAsia"/>
              </w:rPr>
              <w:t>算定に関する事項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3189" w:type="dxa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</w:tbl>
    <w:p w:rsidR="00FB759E" w:rsidRDefault="00FB759E">
      <w:r>
        <w:rPr>
          <w:rFonts w:hint="eastAsia"/>
        </w:rPr>
        <w:t>この届出書には、次の書類を添付してください。</w:t>
      </w:r>
    </w:p>
    <w:p w:rsidR="00FB759E" w:rsidRDefault="00FB759E">
      <w:r>
        <w:t>(1)</w:t>
      </w:r>
      <w:r>
        <w:rPr>
          <w:rFonts w:hint="eastAsia"/>
        </w:rPr>
        <w:t xml:space="preserve">　上記の事実関係を確認できる書類</w:t>
      </w:r>
    </w:p>
    <w:p w:rsidR="00FB759E" w:rsidRDefault="00FB759E">
      <w:r>
        <w:t>(2)</w:t>
      </w:r>
      <w:r>
        <w:rPr>
          <w:rFonts w:hint="eastAsia"/>
        </w:rPr>
        <w:t xml:space="preserve">　受給者証</w:t>
      </w:r>
    </w:p>
    <w:p w:rsidR="00FB759E" w:rsidRDefault="00FB759E"/>
    <w:p w:rsidR="00FB759E" w:rsidRDefault="00FB759E">
      <w:r>
        <w:rPr>
          <w:rFonts w:hint="eastAsia"/>
        </w:rPr>
        <w:t>届出書提出者</w:t>
      </w:r>
      <w:r>
        <w:t>(</w:t>
      </w:r>
      <w:r>
        <w:rPr>
          <w:rFonts w:hint="eastAsia"/>
        </w:rPr>
        <w:t>本人又は保護者以外の方が提出する場合のみご記入下さい。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418"/>
        <w:gridCol w:w="1984"/>
      </w:tblGrid>
      <w:tr w:rsidR="00FB75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FB759E" w:rsidRDefault="00FB759E">
            <w:pPr>
              <w:ind w:left="-28" w:right="-28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984" w:type="dxa"/>
            <w:vMerge w:val="restart"/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:rsidR="00FB759E" w:rsidRDefault="00FB759E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/>
          </w:tcPr>
          <w:p w:rsidR="00FB759E" w:rsidRDefault="00FB759E"/>
        </w:tc>
        <w:tc>
          <w:tcPr>
            <w:tcW w:w="1984" w:type="dxa"/>
            <w:vMerge/>
          </w:tcPr>
          <w:p w:rsidR="00FB759E" w:rsidRDefault="00FB759E"/>
        </w:tc>
      </w:tr>
      <w:tr w:rsidR="00FB759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01" w:type="dxa"/>
            <w:vAlign w:val="center"/>
          </w:tcPr>
          <w:p w:rsidR="00FB759E" w:rsidRDefault="00FB759E">
            <w:pPr>
              <w:jc w:val="center"/>
            </w:pP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gridSpan w:val="3"/>
          </w:tcPr>
          <w:p w:rsidR="00FB759E" w:rsidRDefault="00FB759E">
            <w:r>
              <w:rPr>
                <w:rFonts w:hint="eastAsia"/>
              </w:rPr>
              <w:t>〒</w:t>
            </w:r>
          </w:p>
          <w:p w:rsidR="00FB759E" w:rsidRDefault="00FB759E">
            <w:pPr>
              <w:spacing w:before="8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:rsidR="00FB759E" w:rsidRDefault="00FB759E"/>
    <w:sectPr w:rsidR="00FB759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9E" w:rsidRDefault="00FB759E">
      <w:r>
        <w:separator/>
      </w:r>
    </w:p>
  </w:endnote>
  <w:endnote w:type="continuationSeparator" w:id="0">
    <w:p w:rsidR="00FB759E" w:rsidRDefault="00FB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E" w:rsidRDefault="00FB75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759E" w:rsidRDefault="00FB75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9E" w:rsidRDefault="00FB759E">
      <w:r>
        <w:separator/>
      </w:r>
    </w:p>
  </w:footnote>
  <w:footnote w:type="continuationSeparator" w:id="0">
    <w:p w:rsidR="00FB759E" w:rsidRDefault="00FB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9E"/>
    <w:rsid w:val="00E327B1"/>
    <w:rsid w:val="00E772C3"/>
    <w:rsid w:val="00F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16436F1-4F88-4226-93A1-3BCBEA82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474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大杉　智和</cp:lastModifiedBy>
  <cp:revision>2</cp:revision>
  <dcterms:created xsi:type="dcterms:W3CDTF">2024-04-30T10:25:00Z</dcterms:created>
  <dcterms:modified xsi:type="dcterms:W3CDTF">2024-04-30T10:25:00Z</dcterms:modified>
  <cp:category>_x000d_</cp:category>
</cp:coreProperties>
</file>